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47E0F193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778F1137">
                <wp:simplePos x="0" y="0"/>
                <wp:positionH relativeFrom="column">
                  <wp:posOffset>-142875</wp:posOffset>
                </wp:positionH>
                <wp:positionV relativeFrom="paragraph">
                  <wp:posOffset>952500</wp:posOffset>
                </wp:positionV>
                <wp:extent cx="6953250" cy="3324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24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E4F0" id="Прямоугольник 1" o:spid="_x0000_s1026" style="position:absolute;margin-left:-11.25pt;margin-top:75pt;width:547.5pt;height:26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568" w:type="dxa"/>
        <w:tblLayout w:type="fixed"/>
        <w:tblLook w:val="0600" w:firstRow="0" w:lastRow="0" w:firstColumn="0" w:lastColumn="0" w:noHBand="1" w:noVBand="1"/>
      </w:tblPr>
      <w:tblGrid>
        <w:gridCol w:w="9568"/>
      </w:tblGrid>
      <w:tr w:rsidR="00E47672" w:rsidRPr="00203639" w14:paraId="4B11924B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33449956" w:rsidR="00E563D2" w:rsidRDefault="006F50A7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4C8D0126" wp14:editId="04A5BAD4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-339725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32CB0861" w:rsidR="00E563D2" w:rsidRPr="00E563D2" w:rsidRDefault="00E563D2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3CE2BABD" w14:textId="0A9BE5AB" w:rsidR="00E47672" w:rsidRPr="00203639" w:rsidRDefault="00466ADE" w:rsidP="00466ADE">
                <w:pPr>
                  <w:pStyle w:val="a9"/>
                  <w:jc w:val="center"/>
                  <w:rPr>
                    <w:rFonts w:cs="Calibri"/>
                  </w:rPr>
                </w:pPr>
                <w:r w:rsidRPr="00466ADE">
                  <w:rPr>
                    <w:rFonts w:cs="Calibri"/>
                    <w:b/>
                    <w:sz w:val="52"/>
                    <w:szCs w:val="52"/>
                    <w:lang w:val="en-US"/>
                  </w:rPr>
                  <w:t>NorLed</w:t>
                </w:r>
                <w:r w:rsidRPr="00466ADE">
                  <w:rPr>
                    <w:rFonts w:cs="Calibri"/>
                    <w:b/>
                    <w:sz w:val="52"/>
                    <w:szCs w:val="52"/>
                  </w:rPr>
                  <w:t xml:space="preserve"> </w:t>
                </w:r>
                <w:r w:rsidRPr="00466ADE">
                  <w:rPr>
                    <w:rFonts w:cs="Calibri"/>
                    <w:b/>
                    <w:sz w:val="52"/>
                    <w:szCs w:val="52"/>
                    <w:lang w:val="en-US"/>
                  </w:rPr>
                  <w:t>City</w:t>
                </w:r>
                <w:r w:rsidRPr="00466ADE">
                  <w:rPr>
                    <w:rFonts w:cs="Calibri"/>
                    <w:b/>
                    <w:sz w:val="52"/>
                    <w:szCs w:val="52"/>
                  </w:rPr>
                  <w:t xml:space="preserve"> </w:t>
                </w:r>
                <w:r w:rsidRPr="00466ADE">
                  <w:rPr>
                    <w:rFonts w:cs="Calibri"/>
                    <w:b/>
                    <w:sz w:val="52"/>
                    <w:szCs w:val="52"/>
                    <w:lang w:val="en-US"/>
                  </w:rPr>
                  <w:t>Branch</w:t>
                </w:r>
              </w:p>
            </w:sdtContent>
          </w:sdt>
        </w:tc>
      </w:tr>
      <w:tr w:rsidR="00E47672" w:rsidRPr="00203639" w14:paraId="7B95C5BC" w14:textId="77777777" w:rsidTr="00EC2459">
        <w:trPr>
          <w:trHeight w:val="6247"/>
        </w:trPr>
        <w:tc>
          <w:tcPr>
            <w:tcW w:w="9568" w:type="dxa"/>
          </w:tcPr>
          <w:p w14:paraId="54415D1E" w14:textId="6384EDCE" w:rsidR="00913CAF" w:rsidRDefault="00466ADE" w:rsidP="00E47672">
            <w:pPr>
              <w:pStyle w:val="a6"/>
              <w:rPr>
                <w:rFonts w:cs="Calibri"/>
              </w:rPr>
            </w:pPr>
            <w:r w:rsidRPr="00466ADE">
              <w:rPr>
                <w:rFonts w:cs="Calibri"/>
              </w:rPr>
              <w:drawing>
                <wp:anchor distT="0" distB="0" distL="114300" distR="114300" simplePos="0" relativeHeight="251678720" behindDoc="0" locked="0" layoutInCell="1" allowOverlap="1" wp14:anchorId="453D3D42" wp14:editId="0BE5FC59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211455</wp:posOffset>
                  </wp:positionV>
                  <wp:extent cx="2362200" cy="4453732"/>
                  <wp:effectExtent l="0" t="0" r="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4453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1CF221" w14:textId="24F8453D" w:rsidR="00E47672" w:rsidRDefault="00E47672" w:rsidP="00E47672">
            <w:pPr>
              <w:pStyle w:val="a6"/>
              <w:rPr>
                <w:rFonts w:cs="Calibri"/>
              </w:rPr>
            </w:pPr>
          </w:p>
          <w:p w14:paraId="076D1B08" w14:textId="77777777" w:rsidR="00913CAF" w:rsidRDefault="00913CAF" w:rsidP="00E47672">
            <w:pPr>
              <w:pStyle w:val="a6"/>
              <w:rPr>
                <w:rFonts w:cs="Calibri"/>
              </w:rPr>
            </w:pPr>
          </w:p>
          <w:p w14:paraId="0E8E13AE" w14:textId="2068EC5B" w:rsidR="00913CAF" w:rsidRPr="00203639" w:rsidRDefault="00913CAF" w:rsidP="00E47672">
            <w:pPr>
              <w:pStyle w:val="a6"/>
              <w:rPr>
                <w:rFonts w:cs="Calibri"/>
              </w:rPr>
            </w:pPr>
          </w:p>
        </w:tc>
      </w:tr>
    </w:tbl>
    <w:p w14:paraId="7254E812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3E57EE27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4E58327F" w14:textId="77777777" w:rsidR="00913CAF" w:rsidRDefault="00913CAF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</w:p>
    <w:p w14:paraId="5C85CCA7" w14:textId="233061D5" w:rsidR="00BC76EC" w:rsidRDefault="005529AD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215E3282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C351FB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BB234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6A24F94D" w14:textId="7C86575B" w:rsidR="00C8064A" w:rsidRDefault="00AF4460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466ADE" w:rsidRPr="00466ADE">
        <w:rPr>
          <w:rFonts w:eastAsia="Times New Roman" w:cs="Calibri"/>
          <w:color w:val="242021"/>
          <w:lang w:val="en-US" w:eastAsia="ru-RU"/>
        </w:rPr>
        <w:t>NorLed</w:t>
      </w:r>
      <w:r w:rsidR="00466ADE" w:rsidRPr="00466ADE">
        <w:rPr>
          <w:rFonts w:eastAsia="Times New Roman" w:cs="Calibri"/>
          <w:color w:val="242021"/>
          <w:lang w:eastAsia="ru-RU"/>
        </w:rPr>
        <w:t xml:space="preserve"> </w:t>
      </w:r>
      <w:r w:rsidR="00466ADE" w:rsidRPr="00466ADE">
        <w:rPr>
          <w:rFonts w:eastAsia="Times New Roman" w:cs="Calibri"/>
          <w:color w:val="242021"/>
          <w:lang w:val="en-US" w:eastAsia="ru-RU"/>
        </w:rPr>
        <w:t>City</w:t>
      </w:r>
      <w:r w:rsidR="00466ADE" w:rsidRPr="00466ADE">
        <w:rPr>
          <w:rFonts w:eastAsia="Times New Roman" w:cs="Calibri"/>
          <w:color w:val="242021"/>
          <w:lang w:eastAsia="ru-RU"/>
        </w:rPr>
        <w:t xml:space="preserve"> </w:t>
      </w:r>
      <w:r w:rsidR="00466ADE" w:rsidRPr="00466ADE">
        <w:rPr>
          <w:rFonts w:eastAsia="Times New Roman" w:cs="Calibri"/>
          <w:color w:val="242021"/>
          <w:lang w:val="en-US" w:eastAsia="ru-RU"/>
        </w:rPr>
        <w:t>Branch</w:t>
      </w:r>
      <w:r w:rsidR="00466ADE">
        <w:rPr>
          <w:rFonts w:eastAsia="Times New Roman" w:cs="Calibri"/>
          <w:color w:val="242021"/>
          <w:lang w:eastAsia="ru-RU"/>
        </w:rPr>
        <w:t xml:space="preserve"> </w:t>
      </w:r>
      <w:r w:rsidR="00A804F0" w:rsidRPr="009D5063">
        <w:rPr>
          <w:rFonts w:eastAsia="Times New Roman" w:cs="Calibri"/>
          <w:color w:val="242021"/>
          <w:lang w:eastAsia="ru-RU"/>
        </w:rPr>
        <w:t xml:space="preserve">предназначены для </w:t>
      </w:r>
      <w:r w:rsidR="00F0242A">
        <w:rPr>
          <w:rFonts w:eastAsia="Times New Roman" w:cs="Calibri"/>
          <w:color w:val="242021"/>
          <w:lang w:eastAsia="ru-RU"/>
        </w:rPr>
        <w:t>освещения дорог, мостов</w:t>
      </w:r>
      <w:r w:rsidR="00E461A7">
        <w:rPr>
          <w:rFonts w:eastAsia="Times New Roman" w:cs="Calibri"/>
          <w:color w:val="242021"/>
          <w:lang w:eastAsia="ru-RU"/>
        </w:rPr>
        <w:t>, парков</w:t>
      </w:r>
      <w:r w:rsidR="00F0242A">
        <w:rPr>
          <w:rFonts w:eastAsia="Times New Roman" w:cs="Calibri"/>
          <w:color w:val="242021"/>
          <w:lang w:eastAsia="ru-RU"/>
        </w:rPr>
        <w:t xml:space="preserve"> и других объектов городской и загородной транспортной инфраструктуры</w:t>
      </w:r>
      <w:r w:rsidR="00A804F0" w:rsidRPr="009D5063">
        <w:rPr>
          <w:rFonts w:eastAsia="Times New Roman" w:cs="Calibri"/>
          <w:color w:val="242021"/>
          <w:lang w:eastAsia="ru-RU"/>
        </w:rPr>
        <w:t>.</w:t>
      </w:r>
    </w:p>
    <w:p w14:paraId="6D023FC4" w14:textId="05C7AEFA" w:rsidR="00F0242A" w:rsidRPr="00C8064A" w:rsidRDefault="00F0242A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Опора светильника изготавливается из стальных труб.</w:t>
      </w:r>
    </w:p>
    <w:p w14:paraId="33B60DF1" w14:textId="5A2D5FEB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</w:t>
      </w:r>
      <w:r w:rsidR="00466ADE">
        <w:rPr>
          <w:rFonts w:eastAsia="Times New Roman" w:cs="Calibri"/>
          <w:color w:val="242021"/>
          <w:lang w:eastAsia="ru-RU"/>
        </w:rPr>
        <w:t>пользованы светодиодные модули</w:t>
      </w:r>
      <w:r w:rsidRPr="00AF4460">
        <w:rPr>
          <w:rFonts w:eastAsia="Times New Roman" w:cs="Calibri"/>
          <w:color w:val="242021"/>
          <w:lang w:eastAsia="ru-RU"/>
        </w:rPr>
        <w:t>, производитель ООО «Фортис».</w:t>
      </w:r>
    </w:p>
    <w:p w14:paraId="6A41A8E5" w14:textId="59498779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ТУ </w:t>
      </w:r>
      <w:r w:rsidR="004502FD" w:rsidRPr="004502FD">
        <w:rPr>
          <w:rFonts w:eastAsia="Times New Roman" w:cs="Calibri"/>
          <w:color w:val="242021"/>
          <w:lang w:eastAsia="ru-RU"/>
        </w:rPr>
        <w:t>27.40.39-063-12095750-2024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П (прямого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0DCD3F57" w14:textId="77777777" w:rsidR="004039F9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Д</w:t>
            </w:r>
            <w:r w:rsidR="004039F9" w:rsidRPr="009E41AB">
              <w:rPr>
                <w:rFonts w:cs="Calibri"/>
                <w:color w:val="auto"/>
              </w:rPr>
              <w:t xml:space="preserve"> (косинусная)</w:t>
            </w:r>
            <w:r w:rsidRPr="009E41AB">
              <w:rPr>
                <w:rFonts w:cs="Calibri"/>
                <w:color w:val="auto"/>
              </w:rPr>
              <w:t xml:space="preserve"> / ШБ1</w:t>
            </w:r>
            <w:r w:rsidR="004039F9" w:rsidRPr="009E41AB">
              <w:rPr>
                <w:rFonts w:cs="Calibri"/>
                <w:color w:val="auto"/>
              </w:rPr>
              <w:t xml:space="preserve"> (широкая боковая)</w:t>
            </w:r>
            <w:r w:rsidRPr="009E41AB">
              <w:rPr>
                <w:rFonts w:cs="Calibri"/>
                <w:color w:val="auto"/>
              </w:rPr>
              <w:t xml:space="preserve"> / </w:t>
            </w:r>
          </w:p>
          <w:p w14:paraId="25B132C8" w14:textId="1603B4FD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ШО</w:t>
            </w:r>
            <w:r w:rsidR="004039F9" w:rsidRPr="009E41AB">
              <w:rPr>
                <w:rFonts w:cs="Calibri"/>
                <w:color w:val="auto"/>
              </w:rPr>
              <w:t xml:space="preserve"> (широкая осевая)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F2F2775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DE34C3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56EBF9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0678DB88" w:rsidR="00AF4460" w:rsidRDefault="00FC1C8F" w:rsidP="00424C27">
      <w:pPr>
        <w:pStyle w:val="affb"/>
        <w:ind w:firstLine="709"/>
        <w:jc w:val="center"/>
        <w:rPr>
          <w:rFonts w:ascii="Times New Roman" w:hAnsi="Times New Roman"/>
          <w:sz w:val="10"/>
          <w:szCs w:val="10"/>
        </w:rPr>
      </w:pP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7C6B3105" wp14:editId="307F5D17">
            <wp:extent cx="1379372" cy="1419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4022" cy="144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1B003AEE" wp14:editId="4A734BFB">
            <wp:extent cx="1381125" cy="1433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450" cy="14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A14" w:rsidRPr="00833A14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658AAA66" wp14:editId="7B86F468">
            <wp:extent cx="1311760" cy="14382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757" cy="14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F637" w14:textId="31903464" w:rsidR="009E6570" w:rsidRPr="004B66F2" w:rsidRDefault="00965C4D" w:rsidP="00424C27">
      <w:pPr>
        <w:pStyle w:val="affb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B6DA7B" wp14:editId="2EDAA996">
            <wp:extent cx="2276475" cy="3211837"/>
            <wp:effectExtent l="0" t="0" r="0" b="7620"/>
            <wp:docPr id="10" name="Рисунок 10" descr="НРГП.24.66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РГП.24.66.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58" cy="32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4"/>
        <w:tblpPr w:leftFromText="180" w:rightFromText="180" w:vertAnchor="text" w:horzAnchor="margin" w:tblpY="121"/>
        <w:tblW w:w="10627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992"/>
        <w:gridCol w:w="1559"/>
        <w:gridCol w:w="2126"/>
        <w:gridCol w:w="1134"/>
        <w:gridCol w:w="2127"/>
      </w:tblGrid>
      <w:tr w:rsidR="004B66F2" w:rsidRPr="00490D80" w14:paraId="17FF471D" w14:textId="2DD0F05B" w:rsidTr="003437AB"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074D063B" w14:textId="36EDC7C9" w:rsidR="004B66F2" w:rsidRPr="00A57584" w:rsidRDefault="004B66F2" w:rsidP="00F0242A">
            <w:pPr>
              <w:ind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4B66F2" w:rsidRPr="00A57584" w:rsidRDefault="004B66F2" w:rsidP="00F0242A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14:paraId="34F3F083" w14:textId="77777777" w:rsidR="004B66F2" w:rsidRPr="00A57584" w:rsidRDefault="004B66F2" w:rsidP="00F0242A">
            <w:pPr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2126" w:type="dxa"/>
            <w:vAlign w:val="center"/>
          </w:tcPr>
          <w:p w14:paraId="30F044B9" w14:textId="77777777" w:rsidR="004B66F2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2DA7A909" w:rsidR="004B66F2" w:rsidRPr="008D2C47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ДхШхВ</w:t>
            </w:r>
          </w:p>
        </w:tc>
        <w:tc>
          <w:tcPr>
            <w:tcW w:w="1134" w:type="dxa"/>
            <w:vAlign w:val="center"/>
          </w:tcPr>
          <w:p w14:paraId="532D9D7B" w14:textId="77777777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  <w:tc>
          <w:tcPr>
            <w:tcW w:w="2127" w:type="dxa"/>
          </w:tcPr>
          <w:p w14:paraId="43A1ABB3" w14:textId="15E77CCB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Закладная</w:t>
            </w:r>
            <w:r w:rsidR="009A54EB">
              <w:rPr>
                <w:color w:val="auto"/>
                <w:sz w:val="20"/>
                <w:szCs w:val="20"/>
              </w:rPr>
              <w:t xml:space="preserve"> опора</w:t>
            </w:r>
          </w:p>
        </w:tc>
      </w:tr>
      <w:tr w:rsidR="00850E9C" w:rsidRPr="0050089D" w14:paraId="25E9AD09" w14:textId="2C44C74C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3EF1CA7F" w14:textId="15D49E88" w:rsidR="00850E9C" w:rsidRPr="00850E9C" w:rsidRDefault="00965C4D" w:rsidP="00294F23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466ADE">
              <w:rPr>
                <w:rFonts w:eastAsia="Times New Roman" w:cs="Calibri"/>
                <w:color w:val="242021"/>
                <w:lang w:val="en-US" w:eastAsia="ru-RU"/>
              </w:rPr>
              <w:t>NorLed</w:t>
            </w:r>
            <w:r w:rsidRPr="00466ADE">
              <w:rPr>
                <w:rFonts w:eastAsia="Times New Roman" w:cs="Calibri"/>
                <w:color w:val="242021"/>
                <w:lang w:eastAsia="ru-RU"/>
              </w:rPr>
              <w:t xml:space="preserve"> </w:t>
            </w:r>
            <w:r w:rsidRPr="00466ADE">
              <w:rPr>
                <w:rFonts w:eastAsia="Times New Roman" w:cs="Calibri"/>
                <w:color w:val="242021"/>
                <w:lang w:val="en-US" w:eastAsia="ru-RU"/>
              </w:rPr>
              <w:t>City</w:t>
            </w:r>
            <w:r w:rsidRPr="00466ADE">
              <w:rPr>
                <w:rFonts w:eastAsia="Times New Roman" w:cs="Calibri"/>
                <w:color w:val="242021"/>
                <w:lang w:eastAsia="ru-RU"/>
              </w:rPr>
              <w:t xml:space="preserve"> </w:t>
            </w:r>
            <w:r w:rsidRPr="00466ADE">
              <w:rPr>
                <w:rFonts w:eastAsia="Times New Roman" w:cs="Calibri"/>
                <w:color w:val="242021"/>
                <w:lang w:val="en-US" w:eastAsia="ru-RU"/>
              </w:rPr>
              <w:t>Branch</w:t>
            </w:r>
          </w:p>
        </w:tc>
        <w:tc>
          <w:tcPr>
            <w:tcW w:w="992" w:type="dxa"/>
            <w:vAlign w:val="center"/>
          </w:tcPr>
          <w:p w14:paraId="5CF2404E" w14:textId="5D736544" w:rsidR="00850E9C" w:rsidRPr="00850E9C" w:rsidRDefault="00965C4D" w:rsidP="00850E9C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9</w:t>
            </w:r>
            <w:r w:rsidR="00850E9C" w:rsidRPr="00850E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5499C5D4" w14:textId="5DE4D83E" w:rsidR="00850E9C" w:rsidRPr="00850E9C" w:rsidRDefault="00965C4D" w:rsidP="00850E9C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>11700</w:t>
            </w:r>
          </w:p>
        </w:tc>
        <w:tc>
          <w:tcPr>
            <w:tcW w:w="2126" w:type="dxa"/>
            <w:vAlign w:val="center"/>
          </w:tcPr>
          <w:p w14:paraId="0976858D" w14:textId="3761D45E" w:rsidR="00850E9C" w:rsidRPr="000C76EC" w:rsidRDefault="00965C4D" w:rsidP="000C76EC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2740х1465х8000</w:t>
            </w:r>
          </w:p>
        </w:tc>
        <w:tc>
          <w:tcPr>
            <w:tcW w:w="1134" w:type="dxa"/>
          </w:tcPr>
          <w:p w14:paraId="22EE2AB8" w14:textId="6819345B" w:rsidR="00850E9C" w:rsidRPr="00965C4D" w:rsidRDefault="00965C4D" w:rsidP="00850E9C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</w:t>
            </w:r>
          </w:p>
        </w:tc>
        <w:tc>
          <w:tcPr>
            <w:tcW w:w="2127" w:type="dxa"/>
          </w:tcPr>
          <w:p w14:paraId="659E7D35" w14:textId="6C85ADFF" w:rsidR="00850E9C" w:rsidRPr="00850E9C" w:rsidRDefault="00850E9C" w:rsidP="00294F23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850E9C">
              <w:rPr>
                <w:color w:val="auto"/>
                <w:sz w:val="16"/>
                <w:szCs w:val="16"/>
                <w:lang w:val="en-US"/>
              </w:rPr>
              <w:t xml:space="preserve">Закладная </w:t>
            </w:r>
            <w:r w:rsidR="00965C4D" w:rsidRPr="00466ADE">
              <w:rPr>
                <w:rFonts w:eastAsia="Times New Roman" w:cs="Calibri"/>
                <w:color w:val="242021"/>
                <w:lang w:val="en-US" w:eastAsia="ru-RU"/>
              </w:rPr>
              <w:t xml:space="preserve"> </w:t>
            </w:r>
            <w:r w:rsidR="00965C4D" w:rsidRPr="00466ADE">
              <w:rPr>
                <w:rFonts w:eastAsia="Times New Roman" w:cs="Calibri"/>
                <w:color w:val="242021"/>
                <w:lang w:val="en-US" w:eastAsia="ru-RU"/>
              </w:rPr>
              <w:t>City</w:t>
            </w:r>
            <w:r w:rsidR="00965C4D" w:rsidRPr="00466ADE">
              <w:rPr>
                <w:rFonts w:eastAsia="Times New Roman" w:cs="Calibri"/>
                <w:color w:val="242021"/>
                <w:lang w:eastAsia="ru-RU"/>
              </w:rPr>
              <w:t xml:space="preserve"> </w:t>
            </w:r>
            <w:r w:rsidR="00965C4D" w:rsidRPr="00466ADE">
              <w:rPr>
                <w:rFonts w:eastAsia="Times New Roman" w:cs="Calibri"/>
                <w:color w:val="242021"/>
                <w:lang w:val="en-US" w:eastAsia="ru-RU"/>
              </w:rPr>
              <w:t>Branch</w:t>
            </w:r>
          </w:p>
        </w:tc>
      </w:tr>
      <w:tr w:rsidR="00850E9C" w:rsidRPr="00490D80" w14:paraId="5A2078BE" w14:textId="7B44D2B4" w:rsidTr="003437AB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6060" w14:textId="4AE3B483" w:rsidR="00850E9C" w:rsidRPr="00C8064A" w:rsidRDefault="00850E9C" w:rsidP="00850E9C">
            <w:pPr>
              <w:ind w:left="-109" w:right="-108" w:firstLine="109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5FB25" w14:textId="0A1B0D8E" w:rsidR="00850E9C" w:rsidRPr="00A57584" w:rsidRDefault="00850E9C" w:rsidP="00850E9C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0A417" w14:textId="4C08D688" w:rsidR="00850E9C" w:rsidRPr="00A57584" w:rsidRDefault="00850E9C" w:rsidP="00850E9C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2813" w14:textId="3B571729" w:rsidR="00850E9C" w:rsidRPr="00A57584" w:rsidRDefault="00850E9C" w:rsidP="00850E9C">
            <w:pPr>
              <w:ind w:left="-109" w:right="-97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4F93" w14:textId="2BDC3E84" w:rsidR="00850E9C" w:rsidRPr="00A57584" w:rsidRDefault="00850E9C" w:rsidP="00850E9C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44D30" w14:textId="77777777" w:rsidR="00850E9C" w:rsidRPr="00A57584" w:rsidRDefault="00850E9C" w:rsidP="00850E9C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0E9C" w:rsidRPr="00490D80" w14:paraId="38029F6E" w14:textId="091FE9DD" w:rsidTr="00FA6877">
        <w:trPr>
          <w:trHeight w:val="8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84A918" w14:textId="77777777" w:rsidR="00850E9C" w:rsidRPr="003111AC" w:rsidRDefault="00850E9C" w:rsidP="00850E9C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0391" w:type="dxa"/>
            <w:gridSpan w:val="6"/>
          </w:tcPr>
          <w:p w14:paraId="5724714E" w14:textId="77777777" w:rsidR="00850E9C" w:rsidRDefault="00850E9C" w:rsidP="00850E9C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C1BA26A" w14:textId="77777777" w:rsidR="00850E9C" w:rsidRPr="00420902" w:rsidRDefault="00850E9C" w:rsidP="00850E9C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285B71AB" w14:textId="22A279B4" w:rsidR="00850E9C" w:rsidRPr="00FA6877" w:rsidRDefault="00850E9C" w:rsidP="00FA6877">
            <w:pPr>
              <w:pStyle w:val="affb"/>
              <w:ind w:firstLine="34"/>
              <w:jc w:val="both"/>
              <w:rPr>
                <w:rFonts w:ascii="Times New Roman" w:hAnsi="Times New Roman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</w:tc>
      </w:tr>
    </w:tbl>
    <w:p w14:paraId="1AD2A860" w14:textId="77777777" w:rsidR="003F40C5" w:rsidRPr="009271C2" w:rsidRDefault="003F40C5" w:rsidP="003F40C5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22A4D82" w14:textId="77777777" w:rsidR="00A816F7" w:rsidRDefault="00A816F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0"/>
          <w:szCs w:val="20"/>
        </w:rPr>
      </w:pPr>
    </w:p>
    <w:bookmarkStart w:id="1" w:name="_Toc155864886"/>
    <w:p w14:paraId="2D1D4422" w14:textId="77777777" w:rsidR="00420902" w:rsidRPr="00EA3148" w:rsidRDefault="00BB2347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7F0D3C3EFE8943C6A85CCAB2CF125D9D"/>
          </w:placeholder>
          <w15:appearance w15:val="hidden"/>
        </w:sdtPr>
        <w:sdtEndPr/>
        <w:sdtContent>
          <w:r w:rsidR="00420902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42090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1"/>
      <w:r w:rsidR="00420902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0B50934" w:rsidR="004039F9" w:rsidRPr="00965C4D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  <w:lang w:val="en-US"/>
        </w:rPr>
      </w:pPr>
      <w:r w:rsidRPr="006339EA">
        <w:rPr>
          <w:rFonts w:ascii="Calibri" w:hAnsi="Calibri" w:cs="Calibri"/>
          <w:color w:val="242021"/>
        </w:rPr>
        <w:t>Светильник</w:t>
      </w:r>
      <w:r w:rsidRPr="00965C4D">
        <w:rPr>
          <w:rFonts w:ascii="Calibri" w:hAnsi="Calibri" w:cs="Calibri"/>
          <w:color w:val="242021"/>
          <w:lang w:val="en-US"/>
        </w:rPr>
        <w:t xml:space="preserve"> </w:t>
      </w:r>
      <w:r w:rsidR="006F2866" w:rsidRPr="00965C4D">
        <w:rPr>
          <w:rFonts w:ascii="Calibri" w:hAnsi="Calibri" w:cs="Calibri"/>
          <w:color w:val="242021"/>
        </w:rPr>
        <w:t xml:space="preserve">NorLed </w:t>
      </w:r>
      <w:r w:rsidR="00965C4D" w:rsidRPr="00965C4D">
        <w:rPr>
          <w:rFonts w:ascii="Calibri" w:hAnsi="Calibri" w:cs="Calibri"/>
          <w:color w:val="242021"/>
        </w:rPr>
        <w:t>City Branch</w:t>
      </w:r>
      <w:r w:rsidR="006F2866" w:rsidRPr="00965C4D">
        <w:rPr>
          <w:sz w:val="16"/>
          <w:szCs w:val="16"/>
          <w:lang w:val="en-US"/>
        </w:rPr>
        <w:t xml:space="preserve">  </w:t>
      </w:r>
      <w:r w:rsidRPr="00965C4D">
        <w:rPr>
          <w:rFonts w:ascii="Calibri" w:hAnsi="Calibri" w:cs="Calibri"/>
          <w:color w:val="242021"/>
          <w:lang w:val="en-US"/>
        </w:rPr>
        <w:t>–</w:t>
      </w:r>
      <w:r w:rsidR="00654192" w:rsidRPr="00965C4D">
        <w:rPr>
          <w:rFonts w:ascii="Calibri" w:hAnsi="Calibri" w:cs="Calibri"/>
          <w:color w:val="242021"/>
          <w:lang w:val="en-US"/>
        </w:rPr>
        <w:t xml:space="preserve"> </w:t>
      </w:r>
      <w:r w:rsidR="00233B44" w:rsidRPr="00965C4D">
        <w:rPr>
          <w:rFonts w:ascii="Calibri" w:hAnsi="Calibri" w:cs="Calibri"/>
          <w:color w:val="242021"/>
          <w:lang w:val="en-US"/>
        </w:rPr>
        <w:t xml:space="preserve"> </w:t>
      </w:r>
      <w:r w:rsidRPr="00965C4D">
        <w:rPr>
          <w:rFonts w:ascii="Calibri" w:hAnsi="Calibri" w:cs="Calibri"/>
          <w:color w:val="242021"/>
          <w:lang w:val="en-US"/>
        </w:rPr>
        <w:t xml:space="preserve">1 </w:t>
      </w:r>
      <w:r w:rsidRPr="006339EA">
        <w:rPr>
          <w:rFonts w:ascii="Calibri" w:hAnsi="Calibri" w:cs="Calibri"/>
          <w:color w:val="242021"/>
        </w:rPr>
        <w:t>шт</w:t>
      </w:r>
      <w:r w:rsidRPr="00965C4D">
        <w:rPr>
          <w:rFonts w:ascii="Calibri" w:hAnsi="Calibri" w:cs="Calibri"/>
          <w:color w:val="242021"/>
          <w:lang w:val="en-US"/>
        </w:rPr>
        <w:t xml:space="preserve">.; </w:t>
      </w:r>
    </w:p>
    <w:p w14:paraId="6DEEF668" w14:textId="3C79CAD0" w:rsidR="00654192" w:rsidRDefault="0065419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Закладная опора – 1шт;</w:t>
      </w:r>
    </w:p>
    <w:p w14:paraId="4576F930" w14:textId="4A68774F" w:rsidR="002119DC" w:rsidRDefault="002119DC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Комплект метизов – 1шт;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4E7B5519" w14:textId="77777777" w:rsid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  <w:r w:rsidR="00A816F7">
        <w:rPr>
          <w:rFonts w:ascii="Calibri" w:hAnsi="Calibri" w:cs="Calibri"/>
          <w:color w:val="242021"/>
        </w:rPr>
        <w:t xml:space="preserve"> </w:t>
      </w:r>
    </w:p>
    <w:p w14:paraId="448BC590" w14:textId="6C7C7E44" w:rsidR="00420902" w:rsidRP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37B43DE9" w:rsid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5.1 Монтаж светильника осуществляется на 4 анкерные шпильки, установленные в бетонное основание</w:t>
      </w:r>
      <w:r w:rsidR="0088056F">
        <w:rPr>
          <w:rFonts w:eastAsia="Times New Roman" w:cs="Calibri"/>
          <w:color w:val="242021"/>
          <w:lang w:eastAsia="ru-RU"/>
        </w:rPr>
        <w:t xml:space="preserve"> </w:t>
      </w:r>
      <w:r w:rsidR="0088056F" w:rsidRPr="00EA3148">
        <w:rPr>
          <w:rFonts w:cs="Calibri"/>
          <w:color w:val="242021"/>
        </w:rPr>
        <w:t>(фундамент)</w:t>
      </w:r>
      <w:r w:rsidRPr="00420902">
        <w:rPr>
          <w:rFonts w:eastAsia="Times New Roman" w:cs="Calibri"/>
          <w:color w:val="242021"/>
          <w:lang w:eastAsia="ru-RU"/>
        </w:rPr>
        <w:t xml:space="preserve"> на химический анкер, или на 4 болта, устанавливаемые через </w:t>
      </w:r>
      <w:r w:rsidR="0088056F" w:rsidRPr="00EA3148">
        <w:rPr>
          <w:rFonts w:cs="Calibri"/>
          <w:color w:val="242021"/>
        </w:rPr>
        <w:t>закладн</w:t>
      </w:r>
      <w:r w:rsidR="0088056F">
        <w:rPr>
          <w:rFonts w:cs="Calibri"/>
          <w:color w:val="242021"/>
        </w:rPr>
        <w:t>ой</w:t>
      </w:r>
      <w:r w:rsidR="0088056F" w:rsidRPr="00EA3148">
        <w:rPr>
          <w:rFonts w:cs="Calibri"/>
          <w:color w:val="242021"/>
        </w:rPr>
        <w:t xml:space="preserve"> металлическ</w:t>
      </w:r>
      <w:r w:rsidR="0088056F">
        <w:rPr>
          <w:rFonts w:cs="Calibri"/>
          <w:color w:val="242021"/>
        </w:rPr>
        <w:t>ий</w:t>
      </w:r>
      <w:r w:rsidR="0088056F" w:rsidRPr="00EA3148">
        <w:rPr>
          <w:rFonts w:cs="Calibri"/>
          <w:color w:val="242021"/>
        </w:rPr>
        <w:t xml:space="preserve"> элемент</w:t>
      </w:r>
      <w:r w:rsidRPr="00420902">
        <w:rPr>
          <w:rFonts w:eastAsia="Times New Roman" w:cs="Calibri"/>
          <w:color w:val="242021"/>
          <w:lang w:eastAsia="ru-RU"/>
        </w:rPr>
        <w:t xml:space="preserve">. </w:t>
      </w:r>
    </w:p>
    <w:p w14:paraId="5C18FF7F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5.2 Закладные детали для обустройства фундамента приобретаются и поставляются отдельно.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установить гайки М20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06FC299F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p w14:paraId="4F3F65C3" w14:textId="68F34906" w:rsidR="00420902" w:rsidRPr="00DE7727" w:rsidRDefault="00420902" w:rsidP="00420902">
      <w:pPr>
        <w:pStyle w:val="affb"/>
        <w:rPr>
          <w:rFonts w:cs="Times New Roman"/>
          <w:sz w:val="10"/>
          <w:szCs w:val="10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910"/>
      </w:tblGrid>
      <w:tr w:rsidR="00420902" w14:paraId="06BBB8FF" w14:textId="77777777" w:rsidTr="006D6753">
        <w:trPr>
          <w:trHeight w:val="2459"/>
          <w:jc w:val="center"/>
        </w:trPr>
        <w:tc>
          <w:tcPr>
            <w:tcW w:w="5013" w:type="dxa"/>
          </w:tcPr>
          <w:p w14:paraId="4E2FD2F7" w14:textId="12D56DBD" w:rsidR="00420902" w:rsidRPr="003553A5" w:rsidRDefault="003E09CC" w:rsidP="006D6753">
            <w:pPr>
              <w:pStyle w:val="aff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9C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B489650" wp14:editId="22766D33">
                  <wp:simplePos x="0" y="0"/>
                  <wp:positionH relativeFrom="column">
                    <wp:posOffset>-383539</wp:posOffset>
                  </wp:positionH>
                  <wp:positionV relativeFrom="paragraph">
                    <wp:posOffset>143510</wp:posOffset>
                  </wp:positionV>
                  <wp:extent cx="1847850" cy="181129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435" cy="18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3361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399A04D6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843915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3111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10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9E19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7A5D" w14:textId="77777777" w:rsidR="00EA3361" w:rsidRDefault="00EA3361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A1F4A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33093601" w14:textId="55551CF8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6D6753" w:rsidRPr="001B085A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</w:p>
          <w:p w14:paraId="6BCB1A31" w14:textId="77777777" w:rsid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69B8C3DB" w14:textId="77777777" w:rsidR="006D6753" w:rsidRDefault="006D6753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03EA4B6" w14:textId="4CD81B8A" w:rsidR="006D67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4-5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– провод ПВС 2х0,75</w:t>
            </w:r>
          </w:p>
          <w:p w14:paraId="2E41D97F" w14:textId="76290A15" w:rsidR="006D6753" w:rsidRPr="009213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D77814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2F41AEE3" w14:textId="77777777" w:rsidR="006D6753" w:rsidRPr="0007618C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 w:rsidRPr="00620636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AD15F68" w14:textId="77777777" w:rsidR="006D6753" w:rsidRDefault="006D67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62A6189E" w14:textId="77777777" w:rsidR="00CC26AB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77777777" w:rsidR="00CC26AB" w:rsidRPr="00142724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58AEF9E1" w:rsidR="009E41AB" w:rsidRP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AB58A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EB8682F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21B3F6E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1E33402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3474491F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2A0AFA26" w14:textId="143665F0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7048A5B1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542B8B24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1454455B" w14:textId="5324814C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2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2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B97AE2F" w14:textId="50E45C89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</w:p>
    <w:bookmarkStart w:id="3" w:name="_Toc155864891"/>
    <w:bookmarkStart w:id="4" w:name="_Hlk147055359"/>
    <w:p w14:paraId="1B2BB171" w14:textId="7E53B367" w:rsidR="0058481A" w:rsidRPr="00EA3148" w:rsidRDefault="00BB234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3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4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Default="00764E9C" w:rsidP="00F5570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1FDEF234" w14:textId="77777777" w:rsidR="009773A0" w:rsidRDefault="009773A0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8"/>
        </w:rPr>
      </w:pPr>
      <w:bookmarkStart w:id="5" w:name="_Toc169612758"/>
      <w:r>
        <w:rPr>
          <w:rFonts w:cs="Calibri"/>
          <w:sz w:val="28"/>
        </w:rPr>
        <w:t>Сведения о рекламациях</w:t>
      </w:r>
    </w:p>
    <w:p w14:paraId="46FE7C13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2BEAADCF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651AADEC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4B8F1AC3" w14:textId="77777777" w:rsidR="009773A0" w:rsidRPr="00203639" w:rsidRDefault="009773A0" w:rsidP="009773A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51E6D750" w14:textId="4C02977C" w:rsidR="009773A0" w:rsidRDefault="009773A0" w:rsidP="009773A0">
      <w:pPr>
        <w:pStyle w:val="1"/>
        <w:spacing w:before="0" w:line="240" w:lineRule="auto"/>
        <w:ind w:left="924"/>
        <w:rPr>
          <w:rFonts w:cs="Calibri"/>
          <w:color w:val="auto"/>
          <w:sz w:val="24"/>
          <w:szCs w:val="24"/>
        </w:rPr>
      </w:pPr>
      <w:r w:rsidRPr="00913F80">
        <w:rPr>
          <w:rFonts w:cs="Calibri"/>
          <w:color w:val="auto"/>
          <w:sz w:val="24"/>
          <w:szCs w:val="24"/>
        </w:rPr>
        <w:lastRenderedPageBreak/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74A69F68" w14:textId="77777777" w:rsidR="009773A0" w:rsidRPr="009773A0" w:rsidRDefault="009773A0" w:rsidP="009773A0"/>
    <w:p w14:paraId="68B4F4C4" w14:textId="3075B86E" w:rsidR="00943E72" w:rsidRPr="00943E72" w:rsidRDefault="00943E72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</w:rPr>
      </w:pPr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5"/>
    </w:p>
    <w:p w14:paraId="247EF87C" w14:textId="77777777" w:rsidR="00F5570C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cs="Calibri"/>
          <w:bCs/>
          <w:color w:val="auto"/>
          <w:sz w:val="24"/>
          <w:szCs w:val="24"/>
          <w:lang w:val="en-US"/>
        </w:rPr>
        <w:t>LED</w:t>
      </w:r>
      <w:r w:rsidR="00AF11EE"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</w:t>
      </w:r>
      <w:r w:rsidRPr="00945466">
        <w:rPr>
          <w:rFonts w:cs="Calibri"/>
          <w:bCs/>
          <w:color w:val="auto"/>
          <w:sz w:val="24"/>
          <w:szCs w:val="24"/>
        </w:rPr>
        <w:t xml:space="preserve"> от </w:t>
      </w:r>
      <w:r w:rsidR="00672DF0">
        <w:rPr>
          <w:rFonts w:cs="Calibri"/>
          <w:bCs/>
          <w:color w:val="auto"/>
          <w:sz w:val="24"/>
          <w:szCs w:val="24"/>
        </w:rPr>
        <w:t>17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</w:t>
      </w:r>
      <w:r w:rsidR="00672DF0">
        <w:rPr>
          <w:rFonts w:cs="Calibri"/>
          <w:bCs/>
          <w:color w:val="auto"/>
          <w:sz w:val="24"/>
          <w:szCs w:val="24"/>
        </w:rPr>
        <w:t>декабря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2020</w:t>
      </w:r>
      <w:r w:rsidRPr="00945466">
        <w:rPr>
          <w:rFonts w:cs="Calibri"/>
          <w:bCs/>
          <w:color w:val="auto"/>
          <w:sz w:val="24"/>
          <w:szCs w:val="24"/>
        </w:rPr>
        <w:t xml:space="preserve"> г. </w:t>
      </w:r>
    </w:p>
    <w:p w14:paraId="69D698E8" w14:textId="360F7B33" w:rsidR="00943E72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>«</w:t>
      </w:r>
      <w:r w:rsidR="00AF11EE" w:rsidRPr="00FE293D">
        <w:rPr>
          <w:rFonts w:cs="Calibri"/>
          <w:bCs/>
          <w:color w:val="auto"/>
          <w:sz w:val="24"/>
          <w:szCs w:val="24"/>
        </w:rPr>
        <w:t>Фортис</w:t>
      </w:r>
      <w:r w:rsidRPr="00FE293D">
        <w:rPr>
          <w:rFonts w:cs="Calibri"/>
          <w:bCs/>
          <w:color w:val="auto"/>
          <w:sz w:val="24"/>
          <w:szCs w:val="24"/>
        </w:rPr>
        <w:t xml:space="preserve">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34385E0A" w14:textId="26B132EC" w:rsidR="004770BF" w:rsidRPr="00FE7A2F" w:rsidRDefault="004770BF" w:rsidP="009773A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  <w:szCs w:val="24"/>
        </w:rPr>
      </w:pPr>
      <w:bookmarkStart w:id="6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6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4770BF" w:rsidRPr="00203639" w14:paraId="4C5547C7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F657438397AA4CCD8AE9F64E884CF883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61D958C2A1364A24B7DD24A4AEBB8ABB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4DCED22D" w14:textId="170E4A60" w:rsidR="004770BF" w:rsidRPr="00203639" w:rsidRDefault="004770BF" w:rsidP="00F5570C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  <w:r w:rsidR="00513954" w:rsidRPr="00466ADE">
                      <w:rPr>
                        <w:rFonts w:eastAsia="Times New Roman" w:cs="Calibri"/>
                        <w:color w:val="242021"/>
                        <w:lang w:val="en-US" w:eastAsia="ru-RU"/>
                      </w:rPr>
                      <w:t>City</w:t>
                    </w:r>
                    <w:r w:rsidR="00513954" w:rsidRPr="00466ADE">
                      <w:rPr>
                        <w:rFonts w:eastAsia="Times New Roman" w:cs="Calibri"/>
                        <w:color w:val="242021"/>
                        <w:lang w:eastAsia="ru-RU"/>
                      </w:rPr>
                      <w:t xml:space="preserve"> </w:t>
                    </w:r>
                    <w:r w:rsidR="00513954" w:rsidRPr="00466ADE">
                      <w:rPr>
                        <w:rFonts w:eastAsia="Times New Roman" w:cs="Calibri"/>
                        <w:color w:val="242021"/>
                        <w:lang w:val="en-US" w:eastAsia="ru-RU"/>
                      </w:rPr>
                      <w:t>Branch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261DD3F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F7165A5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BF" w:rsidRPr="00203639" w14:paraId="06C2749D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7EAF7927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2CC7C188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6585BB2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6D00604F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7B9628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1A3C6642" w14:textId="77777777" w:rsidR="004770BF" w:rsidRPr="00203639" w:rsidRDefault="004770BF" w:rsidP="004770BF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32E9657C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1A2BB0C5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1929314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C548E71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5FA22A3" w14:textId="77777777" w:rsidR="00943E72" w:rsidRDefault="004770BF" w:rsidP="00943E72">
      <w:pPr>
        <w:pStyle w:val="affb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7" w:name="_Toc169612760"/>
    </w:p>
    <w:p w14:paraId="426EC845" w14:textId="032454DB" w:rsidR="004770BF" w:rsidRDefault="00BB2347" w:rsidP="009773A0">
      <w:pPr>
        <w:pStyle w:val="1"/>
        <w:numPr>
          <w:ilvl w:val="0"/>
          <w:numId w:val="8"/>
        </w:numPr>
        <w:spacing w:before="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9E4DBE24C56B4558807A2724C2D8EBEC"/>
          </w:placeholder>
          <w15:appearance w15:val="hidden"/>
        </w:sdtPr>
        <w:sdtEndPr/>
        <w:sdtContent>
          <w:r w:rsidR="004770BF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7"/>
      <w:r w:rsidR="004770BF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4770BF" w:rsidRPr="00203639" w14:paraId="5412D006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2F05C7E6" w14:textId="77777777" w:rsidR="004770BF" w:rsidRPr="00203639" w:rsidRDefault="004770BF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0BD28B50" w14:textId="77777777" w:rsidR="004770BF" w:rsidRPr="00203639" w:rsidRDefault="004770BF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27373DDA" w14:textId="77777777" w:rsidR="004770BF" w:rsidRPr="00203639" w:rsidRDefault="004770BF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0D4C9A1B" w14:textId="77777777" w:rsidR="004770BF" w:rsidRPr="00203639" w:rsidRDefault="004770BF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EC0C357" w14:textId="77777777" w:rsidR="004770BF" w:rsidRPr="00203639" w:rsidRDefault="004770BF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4770BF" w:rsidRPr="00203639" w14:paraId="59F37427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0C353D6" w14:textId="77777777" w:rsidR="004770BF" w:rsidRPr="00203639" w:rsidRDefault="004770BF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89B838B339BD4C6DA260AC0178A413F1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10743AE5" w14:textId="1A4814E7" w:rsidR="004770BF" w:rsidRDefault="00513954" w:rsidP="004770BF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  <w:r w:rsidRPr="00466ADE">
                  <w:rPr>
                    <w:rFonts w:eastAsia="Times New Roman" w:cs="Calibri"/>
                    <w:color w:val="242021"/>
                    <w:lang w:val="en-US" w:eastAsia="ru-RU"/>
                  </w:rPr>
                  <w:t>City</w:t>
                </w:r>
                <w:r w:rsidRPr="00466ADE">
                  <w:rPr>
                    <w:rFonts w:eastAsia="Times New Roman" w:cs="Calibri"/>
                    <w:color w:val="242021"/>
                    <w:lang w:eastAsia="ru-RU"/>
                  </w:rPr>
                  <w:t xml:space="preserve"> </w:t>
                </w:r>
                <w:r w:rsidRPr="00466ADE">
                  <w:rPr>
                    <w:rFonts w:eastAsia="Times New Roman" w:cs="Calibri"/>
                    <w:color w:val="242021"/>
                    <w:lang w:val="en-US" w:eastAsia="ru-RU"/>
                  </w:rPr>
                  <w:t>Branch</w:t>
                </w:r>
              </w:p>
              <w:p w14:paraId="56042A4C" w14:textId="022E27AE" w:rsidR="004770BF" w:rsidRPr="00203639" w:rsidRDefault="00BB2347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78D78DE8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6BF77E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25A24" w14:textId="10BA901C" w:rsidR="004770BF" w:rsidRPr="00203639" w:rsidRDefault="004770BF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A48E7D9" w14:textId="77777777" w:rsidR="004770BF" w:rsidRPr="004770BF" w:rsidRDefault="004770BF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6BBBF3FA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2F30A7C" w14:textId="77777777" w:rsidR="004770BF" w:rsidRPr="00203639" w:rsidRDefault="004770BF" w:rsidP="004770BF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53AE10A0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50E62BB6" w14:textId="77777777" w:rsidR="004770BF" w:rsidRPr="00203639" w:rsidRDefault="004770BF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927B7D7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3C47AF5" w14:textId="77777777" w:rsidR="004770BF" w:rsidRPr="00203639" w:rsidRDefault="004770BF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4770BF" w:rsidRPr="00203639" w14:paraId="470A0FE7" w14:textId="77777777" w:rsidTr="00414F89">
        <w:trPr>
          <w:trHeight w:val="364"/>
        </w:trPr>
        <w:tc>
          <w:tcPr>
            <w:tcW w:w="3408" w:type="dxa"/>
          </w:tcPr>
          <w:p w14:paraId="57C09B45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13119B68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2583A97E" w14:textId="77777777" w:rsidR="004770BF" w:rsidRPr="00203639" w:rsidRDefault="004770BF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6DA8D386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8540A17" w14:textId="77777777" w:rsidR="004770BF" w:rsidRPr="00203639" w:rsidRDefault="004770BF" w:rsidP="00FE293D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1B13DA87" w14:textId="77777777" w:rsidR="004770BF" w:rsidRPr="00203639" w:rsidRDefault="004770BF" w:rsidP="00FE293D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63B337C8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0"/>
        </w:rPr>
      </w:pPr>
    </w:p>
    <w:p w14:paraId="6D6FE7D5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2729EA8F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791DB563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3C47D1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3FFCB60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188EAABA" w:rsidR="00290B55" w:rsidRPr="00EA3148" w:rsidRDefault="00290B55" w:rsidP="004770BF">
      <w:pPr>
        <w:pStyle w:val="affb"/>
        <w:ind w:firstLine="709"/>
        <w:rPr>
          <w:rFonts w:cs="Calibri"/>
          <w:sz w:val="2"/>
          <w:szCs w:val="2"/>
        </w:rPr>
      </w:pPr>
      <w:bookmarkStart w:id="8" w:name="_GoBack"/>
      <w:bookmarkEnd w:id="8"/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1BAF9" w14:textId="77777777" w:rsidR="00BB2347" w:rsidRDefault="00BB2347">
      <w:pPr>
        <w:spacing w:before="0" w:after="0" w:line="240" w:lineRule="auto"/>
      </w:pPr>
      <w:r>
        <w:separator/>
      </w:r>
    </w:p>
  </w:endnote>
  <w:endnote w:type="continuationSeparator" w:id="0">
    <w:p w14:paraId="6520ED50" w14:textId="77777777" w:rsidR="00BB2347" w:rsidRDefault="00BB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FAEA5" w14:textId="77777777" w:rsidR="00BB2347" w:rsidRDefault="00BB2347">
      <w:pPr>
        <w:spacing w:before="0" w:after="0" w:line="240" w:lineRule="auto"/>
      </w:pPr>
      <w:r>
        <w:separator/>
      </w:r>
    </w:p>
  </w:footnote>
  <w:footnote w:type="continuationSeparator" w:id="0">
    <w:p w14:paraId="72C22D88" w14:textId="77777777" w:rsidR="00BB2347" w:rsidRDefault="00BB234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65599"/>
    <w:multiLevelType w:val="hybridMultilevel"/>
    <w:tmpl w:val="B05A2064"/>
    <w:lvl w:ilvl="0" w:tplc="D25456CC">
      <w:start w:val="9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F70515"/>
    <w:multiLevelType w:val="multilevel"/>
    <w:tmpl w:val="F46ED1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601418ED"/>
    <w:multiLevelType w:val="hybridMultilevel"/>
    <w:tmpl w:val="141CB8D2"/>
    <w:lvl w:ilvl="0" w:tplc="004EFBF2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178F0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74341"/>
    <w:rsid w:val="000748AA"/>
    <w:rsid w:val="0009569B"/>
    <w:rsid w:val="000C47E1"/>
    <w:rsid w:val="000C675E"/>
    <w:rsid w:val="000C76EC"/>
    <w:rsid w:val="000D2520"/>
    <w:rsid w:val="000D7F0E"/>
    <w:rsid w:val="000E3C8A"/>
    <w:rsid w:val="000E610F"/>
    <w:rsid w:val="000E7777"/>
    <w:rsid w:val="0010067D"/>
    <w:rsid w:val="00101A18"/>
    <w:rsid w:val="00102AB0"/>
    <w:rsid w:val="00105C36"/>
    <w:rsid w:val="001076F3"/>
    <w:rsid w:val="00117616"/>
    <w:rsid w:val="00157646"/>
    <w:rsid w:val="001638F6"/>
    <w:rsid w:val="001671B1"/>
    <w:rsid w:val="001769D5"/>
    <w:rsid w:val="00183C98"/>
    <w:rsid w:val="001A1198"/>
    <w:rsid w:val="001A2000"/>
    <w:rsid w:val="001A68D6"/>
    <w:rsid w:val="001B085A"/>
    <w:rsid w:val="001B137B"/>
    <w:rsid w:val="001C743B"/>
    <w:rsid w:val="001D30CD"/>
    <w:rsid w:val="001E3B4C"/>
    <w:rsid w:val="001E613B"/>
    <w:rsid w:val="001E68B2"/>
    <w:rsid w:val="001F2233"/>
    <w:rsid w:val="001F2C81"/>
    <w:rsid w:val="00203639"/>
    <w:rsid w:val="002059AC"/>
    <w:rsid w:val="00206B7B"/>
    <w:rsid w:val="002119DC"/>
    <w:rsid w:val="00214B1B"/>
    <w:rsid w:val="00226568"/>
    <w:rsid w:val="00233764"/>
    <w:rsid w:val="00233B44"/>
    <w:rsid w:val="002340B7"/>
    <w:rsid w:val="00240625"/>
    <w:rsid w:val="00250204"/>
    <w:rsid w:val="00254BD2"/>
    <w:rsid w:val="00265352"/>
    <w:rsid w:val="0026678C"/>
    <w:rsid w:val="002671EF"/>
    <w:rsid w:val="0027637E"/>
    <w:rsid w:val="00287E23"/>
    <w:rsid w:val="00290B55"/>
    <w:rsid w:val="002914E0"/>
    <w:rsid w:val="00294F23"/>
    <w:rsid w:val="002A6E1B"/>
    <w:rsid w:val="002B20F9"/>
    <w:rsid w:val="002B4608"/>
    <w:rsid w:val="002B645C"/>
    <w:rsid w:val="002C0D67"/>
    <w:rsid w:val="002C1E3D"/>
    <w:rsid w:val="002C3095"/>
    <w:rsid w:val="002C649B"/>
    <w:rsid w:val="002D347A"/>
    <w:rsid w:val="002F45D3"/>
    <w:rsid w:val="00305CC5"/>
    <w:rsid w:val="00310418"/>
    <w:rsid w:val="003111AC"/>
    <w:rsid w:val="0031149A"/>
    <w:rsid w:val="00314165"/>
    <w:rsid w:val="0031564E"/>
    <w:rsid w:val="003209D6"/>
    <w:rsid w:val="003254CE"/>
    <w:rsid w:val="0033445C"/>
    <w:rsid w:val="00334A73"/>
    <w:rsid w:val="00335FA5"/>
    <w:rsid w:val="00340BAE"/>
    <w:rsid w:val="003422FF"/>
    <w:rsid w:val="00343696"/>
    <w:rsid w:val="003437AB"/>
    <w:rsid w:val="00346A63"/>
    <w:rsid w:val="003553A5"/>
    <w:rsid w:val="003615D3"/>
    <w:rsid w:val="003725AD"/>
    <w:rsid w:val="00391630"/>
    <w:rsid w:val="00397392"/>
    <w:rsid w:val="003A7AB6"/>
    <w:rsid w:val="003B6F55"/>
    <w:rsid w:val="003C1E75"/>
    <w:rsid w:val="003C5943"/>
    <w:rsid w:val="003E09CC"/>
    <w:rsid w:val="003F40C5"/>
    <w:rsid w:val="003F5633"/>
    <w:rsid w:val="003F5990"/>
    <w:rsid w:val="004039F9"/>
    <w:rsid w:val="004059C4"/>
    <w:rsid w:val="00407A34"/>
    <w:rsid w:val="00420902"/>
    <w:rsid w:val="004247C9"/>
    <w:rsid w:val="00424A7A"/>
    <w:rsid w:val="00424C27"/>
    <w:rsid w:val="00436A3B"/>
    <w:rsid w:val="0044249D"/>
    <w:rsid w:val="004502FD"/>
    <w:rsid w:val="00455E6B"/>
    <w:rsid w:val="0045617D"/>
    <w:rsid w:val="00460D07"/>
    <w:rsid w:val="00463114"/>
    <w:rsid w:val="004652FB"/>
    <w:rsid w:val="004660E9"/>
    <w:rsid w:val="00466ADE"/>
    <w:rsid w:val="004770BF"/>
    <w:rsid w:val="0048019B"/>
    <w:rsid w:val="004815C6"/>
    <w:rsid w:val="00481621"/>
    <w:rsid w:val="00487512"/>
    <w:rsid w:val="004952C4"/>
    <w:rsid w:val="00495E98"/>
    <w:rsid w:val="004B3E09"/>
    <w:rsid w:val="004B66F2"/>
    <w:rsid w:val="004C475D"/>
    <w:rsid w:val="004E1281"/>
    <w:rsid w:val="004F2220"/>
    <w:rsid w:val="004F26D7"/>
    <w:rsid w:val="004F2DA5"/>
    <w:rsid w:val="004F7509"/>
    <w:rsid w:val="005019BD"/>
    <w:rsid w:val="00502C66"/>
    <w:rsid w:val="00505EAD"/>
    <w:rsid w:val="00512E65"/>
    <w:rsid w:val="00513954"/>
    <w:rsid w:val="0052131C"/>
    <w:rsid w:val="00524145"/>
    <w:rsid w:val="00524855"/>
    <w:rsid w:val="005256C8"/>
    <w:rsid w:val="00547CAA"/>
    <w:rsid w:val="005529AD"/>
    <w:rsid w:val="00556D27"/>
    <w:rsid w:val="00557C49"/>
    <w:rsid w:val="005606F6"/>
    <w:rsid w:val="00580132"/>
    <w:rsid w:val="00584086"/>
    <w:rsid w:val="0058481A"/>
    <w:rsid w:val="005862C1"/>
    <w:rsid w:val="005A0CA6"/>
    <w:rsid w:val="005A1C5A"/>
    <w:rsid w:val="005A1D80"/>
    <w:rsid w:val="005A67B1"/>
    <w:rsid w:val="005C17A0"/>
    <w:rsid w:val="005D54A5"/>
    <w:rsid w:val="005E04A1"/>
    <w:rsid w:val="005E2CD0"/>
    <w:rsid w:val="005E786E"/>
    <w:rsid w:val="005F1C0C"/>
    <w:rsid w:val="005F4CA8"/>
    <w:rsid w:val="006179ED"/>
    <w:rsid w:val="0062220D"/>
    <w:rsid w:val="006276F9"/>
    <w:rsid w:val="0063369D"/>
    <w:rsid w:val="006339EA"/>
    <w:rsid w:val="0065149D"/>
    <w:rsid w:val="00651CF6"/>
    <w:rsid w:val="00651DB3"/>
    <w:rsid w:val="00654192"/>
    <w:rsid w:val="00655EA1"/>
    <w:rsid w:val="00664509"/>
    <w:rsid w:val="00670D4E"/>
    <w:rsid w:val="00672DF0"/>
    <w:rsid w:val="0067690B"/>
    <w:rsid w:val="00676D34"/>
    <w:rsid w:val="00681261"/>
    <w:rsid w:val="00682DF4"/>
    <w:rsid w:val="00685117"/>
    <w:rsid w:val="00690EFD"/>
    <w:rsid w:val="006A550D"/>
    <w:rsid w:val="006A5A63"/>
    <w:rsid w:val="006A7289"/>
    <w:rsid w:val="006B02D2"/>
    <w:rsid w:val="006C794E"/>
    <w:rsid w:val="006C7B78"/>
    <w:rsid w:val="006C7BF2"/>
    <w:rsid w:val="006D6753"/>
    <w:rsid w:val="006F0D7E"/>
    <w:rsid w:val="006F12CF"/>
    <w:rsid w:val="006F2748"/>
    <w:rsid w:val="006F2866"/>
    <w:rsid w:val="006F50A7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77F6F"/>
    <w:rsid w:val="00790658"/>
    <w:rsid w:val="007B0D15"/>
    <w:rsid w:val="007C3B21"/>
    <w:rsid w:val="007C57AE"/>
    <w:rsid w:val="007C5B2C"/>
    <w:rsid w:val="007D1112"/>
    <w:rsid w:val="007D4872"/>
    <w:rsid w:val="007E28B6"/>
    <w:rsid w:val="007E5D0E"/>
    <w:rsid w:val="007E766C"/>
    <w:rsid w:val="00800E57"/>
    <w:rsid w:val="0081046C"/>
    <w:rsid w:val="0082498C"/>
    <w:rsid w:val="00833A14"/>
    <w:rsid w:val="008349DF"/>
    <w:rsid w:val="0083648D"/>
    <w:rsid w:val="008418D3"/>
    <w:rsid w:val="00844483"/>
    <w:rsid w:val="00850E9C"/>
    <w:rsid w:val="00854487"/>
    <w:rsid w:val="0086073F"/>
    <w:rsid w:val="00862A7D"/>
    <w:rsid w:val="00872866"/>
    <w:rsid w:val="00872FFC"/>
    <w:rsid w:val="00874BF1"/>
    <w:rsid w:val="00876F3C"/>
    <w:rsid w:val="0088056F"/>
    <w:rsid w:val="00880DDB"/>
    <w:rsid w:val="008845B1"/>
    <w:rsid w:val="00894573"/>
    <w:rsid w:val="008B0919"/>
    <w:rsid w:val="008C6B19"/>
    <w:rsid w:val="008D2620"/>
    <w:rsid w:val="008D2C47"/>
    <w:rsid w:val="008D3558"/>
    <w:rsid w:val="008E2405"/>
    <w:rsid w:val="008E3D75"/>
    <w:rsid w:val="008F4950"/>
    <w:rsid w:val="008F4EAB"/>
    <w:rsid w:val="00907BF1"/>
    <w:rsid w:val="00913CAF"/>
    <w:rsid w:val="0091587A"/>
    <w:rsid w:val="00924C64"/>
    <w:rsid w:val="009271C2"/>
    <w:rsid w:val="009308BC"/>
    <w:rsid w:val="00934F1C"/>
    <w:rsid w:val="00943E72"/>
    <w:rsid w:val="00945466"/>
    <w:rsid w:val="0095612E"/>
    <w:rsid w:val="00965C4D"/>
    <w:rsid w:val="00976D42"/>
    <w:rsid w:val="009773A0"/>
    <w:rsid w:val="00977D7F"/>
    <w:rsid w:val="009837F0"/>
    <w:rsid w:val="00984AF8"/>
    <w:rsid w:val="0098658D"/>
    <w:rsid w:val="00990FB3"/>
    <w:rsid w:val="00991E04"/>
    <w:rsid w:val="00992233"/>
    <w:rsid w:val="0099513C"/>
    <w:rsid w:val="009A1E44"/>
    <w:rsid w:val="009A54EB"/>
    <w:rsid w:val="009C06A2"/>
    <w:rsid w:val="009C191D"/>
    <w:rsid w:val="009D2231"/>
    <w:rsid w:val="009D5460"/>
    <w:rsid w:val="009E0878"/>
    <w:rsid w:val="009E41AB"/>
    <w:rsid w:val="009E6570"/>
    <w:rsid w:val="00A04E8B"/>
    <w:rsid w:val="00A122DB"/>
    <w:rsid w:val="00A16604"/>
    <w:rsid w:val="00A22812"/>
    <w:rsid w:val="00A32414"/>
    <w:rsid w:val="00A570D3"/>
    <w:rsid w:val="00A57584"/>
    <w:rsid w:val="00A57C82"/>
    <w:rsid w:val="00A64EEB"/>
    <w:rsid w:val="00A804F0"/>
    <w:rsid w:val="00A816F7"/>
    <w:rsid w:val="00A93EF5"/>
    <w:rsid w:val="00AA41B4"/>
    <w:rsid w:val="00AB58A9"/>
    <w:rsid w:val="00AC7766"/>
    <w:rsid w:val="00AD165F"/>
    <w:rsid w:val="00AE0191"/>
    <w:rsid w:val="00AE02CA"/>
    <w:rsid w:val="00AE35CE"/>
    <w:rsid w:val="00AE3F57"/>
    <w:rsid w:val="00AE789B"/>
    <w:rsid w:val="00AF11EE"/>
    <w:rsid w:val="00AF3D84"/>
    <w:rsid w:val="00AF4460"/>
    <w:rsid w:val="00B03369"/>
    <w:rsid w:val="00B04983"/>
    <w:rsid w:val="00B10E76"/>
    <w:rsid w:val="00B121A0"/>
    <w:rsid w:val="00B15C1B"/>
    <w:rsid w:val="00B163D3"/>
    <w:rsid w:val="00B36F3C"/>
    <w:rsid w:val="00B47B7A"/>
    <w:rsid w:val="00B524CA"/>
    <w:rsid w:val="00B57426"/>
    <w:rsid w:val="00B62A9A"/>
    <w:rsid w:val="00B646B8"/>
    <w:rsid w:val="00B708B4"/>
    <w:rsid w:val="00B76E02"/>
    <w:rsid w:val="00B91DA9"/>
    <w:rsid w:val="00B92088"/>
    <w:rsid w:val="00BA1F4C"/>
    <w:rsid w:val="00BA5FA2"/>
    <w:rsid w:val="00BB108D"/>
    <w:rsid w:val="00BB2347"/>
    <w:rsid w:val="00BC239F"/>
    <w:rsid w:val="00BC76EC"/>
    <w:rsid w:val="00BD06A2"/>
    <w:rsid w:val="00BD315B"/>
    <w:rsid w:val="00BD5135"/>
    <w:rsid w:val="00BE02B8"/>
    <w:rsid w:val="00BE1436"/>
    <w:rsid w:val="00BF0EB2"/>
    <w:rsid w:val="00C068F0"/>
    <w:rsid w:val="00C10D09"/>
    <w:rsid w:val="00C13236"/>
    <w:rsid w:val="00C1441F"/>
    <w:rsid w:val="00C33035"/>
    <w:rsid w:val="00C351FB"/>
    <w:rsid w:val="00C37732"/>
    <w:rsid w:val="00C41C97"/>
    <w:rsid w:val="00C63020"/>
    <w:rsid w:val="00C8064A"/>
    <w:rsid w:val="00C80BD4"/>
    <w:rsid w:val="00C82C1E"/>
    <w:rsid w:val="00C87E15"/>
    <w:rsid w:val="00C96399"/>
    <w:rsid w:val="00CA4856"/>
    <w:rsid w:val="00CB627C"/>
    <w:rsid w:val="00CC26AB"/>
    <w:rsid w:val="00CC2C0A"/>
    <w:rsid w:val="00CC47AA"/>
    <w:rsid w:val="00CD06C4"/>
    <w:rsid w:val="00CD5E14"/>
    <w:rsid w:val="00CD79F9"/>
    <w:rsid w:val="00CF056D"/>
    <w:rsid w:val="00CF3A42"/>
    <w:rsid w:val="00D0237B"/>
    <w:rsid w:val="00D420CD"/>
    <w:rsid w:val="00D4230F"/>
    <w:rsid w:val="00D47E26"/>
    <w:rsid w:val="00D5413C"/>
    <w:rsid w:val="00D551F6"/>
    <w:rsid w:val="00D62F26"/>
    <w:rsid w:val="00D77814"/>
    <w:rsid w:val="00D806D8"/>
    <w:rsid w:val="00D816D3"/>
    <w:rsid w:val="00D83BBB"/>
    <w:rsid w:val="00D865FC"/>
    <w:rsid w:val="00D906AA"/>
    <w:rsid w:val="00D96124"/>
    <w:rsid w:val="00DA2FBE"/>
    <w:rsid w:val="00DA5478"/>
    <w:rsid w:val="00DB016E"/>
    <w:rsid w:val="00DB0D9C"/>
    <w:rsid w:val="00DB481F"/>
    <w:rsid w:val="00DB5F26"/>
    <w:rsid w:val="00DC07A3"/>
    <w:rsid w:val="00DD0124"/>
    <w:rsid w:val="00DD14FD"/>
    <w:rsid w:val="00DE34C3"/>
    <w:rsid w:val="00DF0EDB"/>
    <w:rsid w:val="00E03FD1"/>
    <w:rsid w:val="00E07792"/>
    <w:rsid w:val="00E11B8A"/>
    <w:rsid w:val="00E11CF4"/>
    <w:rsid w:val="00E1232F"/>
    <w:rsid w:val="00E24992"/>
    <w:rsid w:val="00E33E1B"/>
    <w:rsid w:val="00E37EBD"/>
    <w:rsid w:val="00E43ABD"/>
    <w:rsid w:val="00E43ECF"/>
    <w:rsid w:val="00E461A7"/>
    <w:rsid w:val="00E46C24"/>
    <w:rsid w:val="00E47672"/>
    <w:rsid w:val="00E47B52"/>
    <w:rsid w:val="00E47D53"/>
    <w:rsid w:val="00E513E8"/>
    <w:rsid w:val="00E563D2"/>
    <w:rsid w:val="00E711CB"/>
    <w:rsid w:val="00E75636"/>
    <w:rsid w:val="00E76109"/>
    <w:rsid w:val="00E859E9"/>
    <w:rsid w:val="00E97D94"/>
    <w:rsid w:val="00EA24CF"/>
    <w:rsid w:val="00EA3148"/>
    <w:rsid w:val="00EA3361"/>
    <w:rsid w:val="00EB2629"/>
    <w:rsid w:val="00EB55F3"/>
    <w:rsid w:val="00EC2459"/>
    <w:rsid w:val="00ED1634"/>
    <w:rsid w:val="00ED49D7"/>
    <w:rsid w:val="00EE0C38"/>
    <w:rsid w:val="00EE7481"/>
    <w:rsid w:val="00EF5E6B"/>
    <w:rsid w:val="00F00B0F"/>
    <w:rsid w:val="00F01B7C"/>
    <w:rsid w:val="00F0242A"/>
    <w:rsid w:val="00F07582"/>
    <w:rsid w:val="00F16EDE"/>
    <w:rsid w:val="00F17EDC"/>
    <w:rsid w:val="00F2193D"/>
    <w:rsid w:val="00F22A02"/>
    <w:rsid w:val="00F34C53"/>
    <w:rsid w:val="00F37ABF"/>
    <w:rsid w:val="00F44B5D"/>
    <w:rsid w:val="00F5570C"/>
    <w:rsid w:val="00F56615"/>
    <w:rsid w:val="00F66EA8"/>
    <w:rsid w:val="00F677F9"/>
    <w:rsid w:val="00F81681"/>
    <w:rsid w:val="00F8471A"/>
    <w:rsid w:val="00F851CF"/>
    <w:rsid w:val="00F905C9"/>
    <w:rsid w:val="00F9520D"/>
    <w:rsid w:val="00FA6877"/>
    <w:rsid w:val="00FB5726"/>
    <w:rsid w:val="00FB7651"/>
    <w:rsid w:val="00FC1C8F"/>
    <w:rsid w:val="00FD1504"/>
    <w:rsid w:val="00FD1BD7"/>
    <w:rsid w:val="00FE1397"/>
    <w:rsid w:val="00FE293D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7F0D3C3EFE8943C6A85CCAB2CF125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C3E-C505-4CC3-8D07-D36B9E733EA7}"/>
      </w:docPartPr>
      <w:docPartBody>
        <w:p w:rsidR="000D4AB0" w:rsidRDefault="00ED4CD4" w:rsidP="00ED4CD4">
          <w:pPr>
            <w:pStyle w:val="7F0D3C3EFE8943C6A85CCAB2CF125D9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F657438397AA4CCD8AE9F64E884CF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57A9A-9D03-4D06-AC10-C38E2BE80888}"/>
      </w:docPartPr>
      <w:docPartBody>
        <w:p w:rsidR="00261896" w:rsidRDefault="001562F1" w:rsidP="001562F1">
          <w:pPr>
            <w:pStyle w:val="F657438397AA4CCD8AE9F64E884CF883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61D958C2A1364A24B7DD24A4AEBB8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354F5-60F6-4BCF-8B32-6C5B3FF907C2}"/>
      </w:docPartPr>
      <w:docPartBody>
        <w:p w:rsidR="00261896" w:rsidRDefault="001562F1" w:rsidP="001562F1">
          <w:pPr>
            <w:pStyle w:val="61D958C2A1364A24B7DD24A4AEBB8ABB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9E4DBE24C56B4558807A2724C2D8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AA12-3491-471F-BCD3-2FEABC5BAF1C}"/>
      </w:docPartPr>
      <w:docPartBody>
        <w:p w:rsidR="00261896" w:rsidRDefault="001562F1" w:rsidP="001562F1">
          <w:pPr>
            <w:pStyle w:val="9E4DBE24C56B4558807A2724C2D8EBEC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89B838B339BD4C6DA260AC0178A41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AA332-9ACA-4D3C-B885-70EB0ED4431F}"/>
      </w:docPartPr>
      <w:docPartBody>
        <w:p w:rsidR="00261896" w:rsidRDefault="001562F1" w:rsidP="001562F1">
          <w:pPr>
            <w:pStyle w:val="89B838B339BD4C6DA260AC0178A413F1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562F1"/>
    <w:rsid w:val="001605C3"/>
    <w:rsid w:val="001E3654"/>
    <w:rsid w:val="002027DB"/>
    <w:rsid w:val="00243A9B"/>
    <w:rsid w:val="00261896"/>
    <w:rsid w:val="002A1DDB"/>
    <w:rsid w:val="002A26F6"/>
    <w:rsid w:val="0039681C"/>
    <w:rsid w:val="003C2C25"/>
    <w:rsid w:val="003F3461"/>
    <w:rsid w:val="00415393"/>
    <w:rsid w:val="00430CD7"/>
    <w:rsid w:val="00435AA9"/>
    <w:rsid w:val="00465782"/>
    <w:rsid w:val="00491CD1"/>
    <w:rsid w:val="004B5927"/>
    <w:rsid w:val="00560E3D"/>
    <w:rsid w:val="005B592F"/>
    <w:rsid w:val="006071CB"/>
    <w:rsid w:val="006217EC"/>
    <w:rsid w:val="00626D52"/>
    <w:rsid w:val="00641E5A"/>
    <w:rsid w:val="006A612F"/>
    <w:rsid w:val="006A7033"/>
    <w:rsid w:val="00711388"/>
    <w:rsid w:val="00714446"/>
    <w:rsid w:val="007945F5"/>
    <w:rsid w:val="007B0F58"/>
    <w:rsid w:val="007D7F20"/>
    <w:rsid w:val="0081293E"/>
    <w:rsid w:val="00866A6A"/>
    <w:rsid w:val="00871E6A"/>
    <w:rsid w:val="00895961"/>
    <w:rsid w:val="008A2C13"/>
    <w:rsid w:val="008C2844"/>
    <w:rsid w:val="008D62FC"/>
    <w:rsid w:val="00955997"/>
    <w:rsid w:val="009A184B"/>
    <w:rsid w:val="00AF731D"/>
    <w:rsid w:val="00B059B8"/>
    <w:rsid w:val="00B33C7B"/>
    <w:rsid w:val="00B52506"/>
    <w:rsid w:val="00BA13C5"/>
    <w:rsid w:val="00BB0B40"/>
    <w:rsid w:val="00BC145E"/>
    <w:rsid w:val="00BC3E29"/>
    <w:rsid w:val="00BC7D59"/>
    <w:rsid w:val="00C00610"/>
    <w:rsid w:val="00C01A06"/>
    <w:rsid w:val="00C46C32"/>
    <w:rsid w:val="00C75A6F"/>
    <w:rsid w:val="00D05F92"/>
    <w:rsid w:val="00D32A82"/>
    <w:rsid w:val="00D42526"/>
    <w:rsid w:val="00D42B3B"/>
    <w:rsid w:val="00D50F22"/>
    <w:rsid w:val="00D70D0F"/>
    <w:rsid w:val="00D8413D"/>
    <w:rsid w:val="00E73B20"/>
    <w:rsid w:val="00ED4CD4"/>
    <w:rsid w:val="00F4494D"/>
    <w:rsid w:val="00F63969"/>
    <w:rsid w:val="00F947CD"/>
    <w:rsid w:val="00FB2C82"/>
    <w:rsid w:val="00FB4EFC"/>
    <w:rsid w:val="00FC6998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F657438397AA4CCD8AE9F64E884CF883">
    <w:name w:val="F657438397AA4CCD8AE9F64E884CF883"/>
    <w:rsid w:val="001562F1"/>
  </w:style>
  <w:style w:type="paragraph" w:customStyle="1" w:styleId="61D958C2A1364A24B7DD24A4AEBB8ABB">
    <w:name w:val="61D958C2A1364A24B7DD24A4AEBB8ABB"/>
    <w:rsid w:val="001562F1"/>
  </w:style>
  <w:style w:type="paragraph" w:customStyle="1" w:styleId="9E4DBE24C56B4558807A2724C2D8EBEC">
    <w:name w:val="9E4DBE24C56B4558807A2724C2D8EBEC"/>
    <w:rsid w:val="001562F1"/>
  </w:style>
  <w:style w:type="paragraph" w:customStyle="1" w:styleId="89B838B339BD4C6DA260AC0178A413F1">
    <w:name w:val="89B838B339BD4C6DA260AC0178A413F1"/>
    <w:rsid w:val="00156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FE6EE49-12B5-443A-B340-6D925D7899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2025-01-17T11:14:00Z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