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C821A" w14:textId="7AB9C356" w:rsidR="00685117" w:rsidRPr="00203639" w:rsidRDefault="00E75B82" w:rsidP="00E47672">
      <w:pPr>
        <w:spacing w:before="0" w:after="240"/>
        <w:rPr>
          <w:rFonts w:cs="Calibri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52A3DFDF" wp14:editId="0CA1B2E1">
            <wp:simplePos x="0" y="0"/>
            <wp:positionH relativeFrom="column">
              <wp:posOffset>1914525</wp:posOffset>
            </wp:positionH>
            <wp:positionV relativeFrom="paragraph">
              <wp:posOffset>19050</wp:posOffset>
            </wp:positionV>
            <wp:extent cx="2933065" cy="584200"/>
            <wp:effectExtent l="0" t="0" r="635" b="6350"/>
            <wp:wrapNone/>
            <wp:docPr id="4" name="Рисунок 4" descr="C:\Users\CA52~1\AppData\Local\Temp\Rar$DRa984.32182\ЛОГО С ТОРГОВЫМ ЗНАКОМ\NORLED\LOGO NORLED_C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CA52~1\AppData\Local\Temp\Rar$DRa984.32182\ЛОГО С ТОРГОВЫМ ЗНАКОМ\NORLED\LOGO NORLED_COLOR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6" b="16468"/>
                    <a:stretch/>
                  </pic:blipFill>
                  <pic:spPr bwMode="auto">
                    <a:xfrm>
                      <a:off x="0" y="0"/>
                      <a:ext cx="293306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59" w:type="dxa"/>
        <w:tblLayout w:type="fixed"/>
        <w:tblLook w:val="0600" w:firstRow="0" w:lastRow="0" w:firstColumn="0" w:lastColumn="0" w:noHBand="1" w:noVBand="1"/>
      </w:tblPr>
      <w:tblGrid>
        <w:gridCol w:w="9959"/>
      </w:tblGrid>
      <w:tr w:rsidR="00E47672" w:rsidRPr="00203639" w14:paraId="4B11924B" w14:textId="77777777" w:rsidTr="00460D07">
        <w:trPr>
          <w:trHeight w:val="675"/>
        </w:trPr>
        <w:tc>
          <w:tcPr>
            <w:tcW w:w="9959" w:type="dxa"/>
          </w:tcPr>
          <w:sdt>
            <w:sdtPr>
              <w:rPr>
                <w:rFonts w:ascii="Calibri" w:hAnsi="Calibri" w:cs="Calibri"/>
                <w:sz w:val="96"/>
                <w:szCs w:val="96"/>
              </w:rPr>
              <w:id w:val="720020519"/>
              <w:placeholder>
                <w:docPart w:val="A7EE2AC18CCD49BFAB5146060238510E"/>
              </w:placeholder>
              <w15:appearance w15:val="hidden"/>
            </w:sdtPr>
            <w:sdtEndPr>
              <w:rPr>
                <w:rStyle w:val="a8"/>
                <w:b w:val="0"/>
                <w:caps w:val="0"/>
              </w:rPr>
            </w:sdtEndPr>
            <w:sdtContent>
              <w:p w14:paraId="5319B331" w14:textId="3A926167" w:rsidR="00E563D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96"/>
                    <w:szCs w:val="96"/>
                  </w:rPr>
                </w:pPr>
              </w:p>
              <w:p w14:paraId="775A37F3" w14:textId="767FBCC1" w:rsidR="00E563D2" w:rsidRPr="00E563D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48"/>
                    <w:szCs w:val="48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Руководство по эксплуатации</w:t>
                </w:r>
              </w:p>
              <w:p w14:paraId="5B215080" w14:textId="15AFD340" w:rsidR="00E563D2" w:rsidRPr="00E563D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48"/>
                    <w:szCs w:val="48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Техническое описание</w:t>
                </w:r>
              </w:p>
              <w:p w14:paraId="5C47D70A" w14:textId="4A6FEE7D" w:rsidR="00E47672" w:rsidRPr="00A2281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96"/>
                    <w:szCs w:val="96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Паспорт</w:t>
                </w:r>
              </w:p>
            </w:sdtContent>
          </w:sdt>
        </w:tc>
      </w:tr>
      <w:tr w:rsidR="00E47672" w:rsidRPr="00203639" w14:paraId="6122C936" w14:textId="77777777" w:rsidTr="00460D07">
        <w:trPr>
          <w:trHeight w:val="675"/>
        </w:trPr>
        <w:tc>
          <w:tcPr>
            <w:tcW w:w="9959" w:type="dxa"/>
          </w:tcPr>
          <w:sdt>
            <w:sdtPr>
              <w:rPr>
                <w:rFonts w:cs="Calibri"/>
              </w:rPr>
              <w:id w:val="-1640336837"/>
              <w:placeholder>
                <w:docPart w:val="EB17B4573806454A85819B1AC21219E8"/>
              </w:placeholder>
              <w15:appearance w15:val="hidden"/>
            </w:sdtPr>
            <w:sdtEndPr/>
            <w:sdtContent>
              <w:p w14:paraId="2C25294C" w14:textId="4387AC5C" w:rsidR="00E563D2" w:rsidRPr="00023982" w:rsidRDefault="00E75B82" w:rsidP="00250F30">
                <w:pPr>
                  <w:pStyle w:val="a9"/>
                  <w:numPr>
                    <w:ilvl w:val="0"/>
                    <w:numId w:val="0"/>
                  </w:numPr>
                  <w:ind w:left="29"/>
                  <w:jc w:val="center"/>
                  <w:rPr>
                    <w:rFonts w:cs="Calibri"/>
                    <w:b/>
                    <w:sz w:val="52"/>
                    <w:szCs w:val="52"/>
                    <w:lang w:val="en-US"/>
                  </w:rPr>
                </w:pPr>
                <w:r w:rsidRPr="00203639">
                  <w:rPr>
                    <w:rFonts w:cs="Calibri"/>
                    <w:noProof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4384" behindDoc="1" locked="0" layoutInCell="1" allowOverlap="1" wp14:anchorId="74F5D307" wp14:editId="3CECB070">
                          <wp:simplePos x="0" y="0"/>
                          <wp:positionH relativeFrom="column">
                            <wp:posOffset>-144780</wp:posOffset>
                          </wp:positionH>
                          <wp:positionV relativeFrom="paragraph">
                            <wp:posOffset>-2162175</wp:posOffset>
                          </wp:positionV>
                          <wp:extent cx="6886575" cy="3333750"/>
                          <wp:effectExtent l="0" t="0" r="9525" b="0"/>
                          <wp:wrapNone/>
                          <wp:docPr id="1" name="Прямоугольник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6886575" cy="33337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>
                                      <a:lumMod val="20000"/>
                                      <a:lumOff val="80000"/>
                                      <a:alpha val="3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187BDDFA" id="Прямоугольник 1" o:spid="_x0000_s1026" style="position:absolute;margin-left:-11.4pt;margin-top:-170.25pt;width:542.25pt;height:262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" fillcolor="#d5dce4 [671]" stroked="f" strokeweight="2pt">
                          <v:fill opacity="19789f"/>
                        </v:rect>
                      </w:pict>
                    </mc:Fallback>
                  </mc:AlternateContent>
                </w:r>
                <w:r w:rsidR="00E563D2" w:rsidRPr="00E563D2">
                  <w:rPr>
                    <w:rFonts w:cs="Calibri"/>
                    <w:b/>
                    <w:sz w:val="52"/>
                    <w:szCs w:val="52"/>
                  </w:rPr>
                  <w:t>Светодиодный</w:t>
                </w:r>
                <w:r w:rsidR="00E563D2" w:rsidRPr="00023982">
                  <w:rPr>
                    <w:rFonts w:cs="Calibri"/>
                    <w:b/>
                    <w:sz w:val="52"/>
                    <w:szCs w:val="52"/>
                    <w:lang w:val="en-US"/>
                  </w:rPr>
                  <w:t xml:space="preserve"> </w:t>
                </w:r>
                <w:r w:rsidR="00E563D2" w:rsidRPr="00E563D2">
                  <w:rPr>
                    <w:rFonts w:cs="Calibri"/>
                    <w:b/>
                    <w:sz w:val="52"/>
                    <w:szCs w:val="52"/>
                  </w:rPr>
                  <w:t>светильник</w:t>
                </w:r>
              </w:p>
              <w:p w14:paraId="3E4BB8BB" w14:textId="77777777" w:rsidR="00023982" w:rsidRPr="00023982" w:rsidRDefault="00023982" w:rsidP="00023982">
                <w:pPr>
                  <w:pStyle w:val="a9"/>
                  <w:numPr>
                    <w:ilvl w:val="0"/>
                    <w:numId w:val="0"/>
                  </w:numPr>
                  <w:ind w:left="29"/>
                  <w:jc w:val="center"/>
                  <w:rPr>
                    <w:rFonts w:cs="Calibri"/>
                    <w:b/>
                    <w:sz w:val="52"/>
                    <w:szCs w:val="52"/>
                    <w:lang w:val="en-US"/>
                  </w:rPr>
                </w:pPr>
                <w:r w:rsidRPr="00023982">
                  <w:rPr>
                    <w:rFonts w:cs="Calibri"/>
                    <w:b/>
                    <w:sz w:val="52"/>
                    <w:szCs w:val="52"/>
                    <w:lang w:val="en-US"/>
                  </w:rPr>
                  <w:t>NorLed City Conture</w:t>
                </w:r>
              </w:p>
              <w:p w14:paraId="6467E257" w14:textId="77777777" w:rsidR="00FA22D2" w:rsidRPr="00023982" w:rsidRDefault="00FA22D2" w:rsidP="00460D07">
                <w:pPr>
                  <w:pStyle w:val="a9"/>
                  <w:rPr>
                    <w:rFonts w:cs="Calibri"/>
                    <w:color w:val="FF0000"/>
                    <w:sz w:val="40"/>
                    <w:szCs w:val="40"/>
                    <w:lang w:val="en-US"/>
                  </w:rPr>
                </w:pPr>
              </w:p>
              <w:p w14:paraId="3CE2BABD" w14:textId="36D93CAF" w:rsidR="00E47672" w:rsidRPr="00203639" w:rsidRDefault="00F16D01" w:rsidP="00F16D01">
                <w:pPr>
                  <w:pStyle w:val="a9"/>
                  <w:jc w:val="center"/>
                  <w:rPr>
                    <w:rFonts w:cs="Calibri"/>
                  </w:rPr>
                </w:pPr>
                <w:r w:rsidRPr="00F16D01">
                  <w:rPr>
                    <w:rFonts w:cs="Calibri"/>
                  </w:rPr>
                  <w:drawing>
                    <wp:anchor distT="0" distB="0" distL="114300" distR="114300" simplePos="0" relativeHeight="251667456" behindDoc="0" locked="0" layoutInCell="1" allowOverlap="1" wp14:anchorId="4C628F40" wp14:editId="35E6ED09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635</wp:posOffset>
                      </wp:positionV>
                      <wp:extent cx="2524125" cy="4024822"/>
                      <wp:effectExtent l="0" t="0" r="0" b="0"/>
                      <wp:wrapNone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24125" cy="402482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sdtContent>
          </w:sdt>
        </w:tc>
      </w:tr>
      <w:tr w:rsidR="00E47672" w:rsidRPr="00203639" w14:paraId="7B95C5BC" w14:textId="77777777" w:rsidTr="00764E9C">
        <w:trPr>
          <w:trHeight w:val="6691"/>
        </w:trPr>
        <w:tc>
          <w:tcPr>
            <w:tcW w:w="9959" w:type="dxa"/>
          </w:tcPr>
          <w:p w14:paraId="0E8E13AE" w14:textId="6633DF84" w:rsidR="00E47672" w:rsidRPr="00203639" w:rsidRDefault="00E47672" w:rsidP="00E47672">
            <w:pPr>
              <w:pStyle w:val="a6"/>
              <w:rPr>
                <w:rFonts w:cs="Calibri"/>
              </w:rPr>
            </w:pPr>
            <w:bookmarkStart w:id="0" w:name="_GoBack"/>
            <w:bookmarkEnd w:id="0"/>
          </w:p>
        </w:tc>
      </w:tr>
    </w:tbl>
    <w:p w14:paraId="5C85CCA7" w14:textId="233061D5" w:rsidR="00BC76EC" w:rsidRPr="00BC76EC" w:rsidRDefault="005529AD" w:rsidP="00460D07">
      <w:pPr>
        <w:pStyle w:val="affb"/>
        <w:jc w:val="center"/>
        <w:rPr>
          <w:rFonts w:ascii="Calibri" w:hAnsi="Calibri" w:cs="Calibri"/>
          <w:sz w:val="32"/>
          <w:szCs w:val="32"/>
        </w:rPr>
      </w:pPr>
      <w:r w:rsidRPr="00BC76EC">
        <w:rPr>
          <w:rFonts w:ascii="Calibri" w:hAnsi="Calibri" w:cs="Calibri"/>
          <w:sz w:val="32"/>
          <w:szCs w:val="32"/>
        </w:rPr>
        <w:t>ООО «</w:t>
      </w:r>
      <w:r w:rsidR="00E563D2">
        <w:rPr>
          <w:rFonts w:ascii="Calibri" w:hAnsi="Calibri" w:cs="Calibri"/>
          <w:sz w:val="32"/>
          <w:szCs w:val="32"/>
        </w:rPr>
        <w:t>ФОРТИС</w:t>
      </w:r>
      <w:r w:rsidRPr="00BC76EC">
        <w:rPr>
          <w:rFonts w:ascii="Calibri" w:hAnsi="Calibri" w:cs="Calibri"/>
          <w:sz w:val="32"/>
          <w:szCs w:val="32"/>
        </w:rPr>
        <w:t>»</w:t>
      </w:r>
    </w:p>
    <w:p w14:paraId="7CD3B83A" w14:textId="0F0EC684" w:rsidR="00E563D2" w:rsidRDefault="00343696" w:rsidP="00460D07">
      <w:pPr>
        <w:pStyle w:val="affb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346481, </w:t>
      </w:r>
      <w:r w:rsidR="005529AD" w:rsidRPr="00BC76EC">
        <w:rPr>
          <w:rFonts w:ascii="Calibri" w:hAnsi="Calibri" w:cs="Calibri"/>
          <w:sz w:val="24"/>
          <w:szCs w:val="24"/>
        </w:rPr>
        <w:t xml:space="preserve">Россия, </w:t>
      </w:r>
      <w:r w:rsidR="00E563D2" w:rsidRPr="00E563D2">
        <w:rPr>
          <w:rFonts w:ascii="Calibri" w:hAnsi="Calibri" w:cs="Calibri"/>
          <w:sz w:val="24"/>
          <w:szCs w:val="24"/>
        </w:rPr>
        <w:t>Ростовская обл., СП Коммунарское, х. Заречн</w:t>
      </w:r>
      <w:r>
        <w:rPr>
          <w:rFonts w:ascii="Calibri" w:hAnsi="Calibri" w:cs="Calibri"/>
          <w:sz w:val="24"/>
          <w:szCs w:val="24"/>
        </w:rPr>
        <w:t xml:space="preserve">ый, </w:t>
      </w:r>
      <w:r w:rsidR="008206C3">
        <w:rPr>
          <w:rFonts w:ascii="Calibri" w:hAnsi="Calibri" w:cs="Calibri"/>
          <w:sz w:val="24"/>
          <w:szCs w:val="24"/>
        </w:rPr>
        <w:t>П</w:t>
      </w:r>
      <w:r>
        <w:rPr>
          <w:rFonts w:ascii="Calibri" w:hAnsi="Calibri" w:cs="Calibri"/>
          <w:sz w:val="24"/>
          <w:szCs w:val="24"/>
        </w:rPr>
        <w:t>ромзона 1, стр. 1, пом. 28</w:t>
      </w:r>
      <w:r w:rsidR="00E563D2" w:rsidRPr="00E563D2">
        <w:rPr>
          <w:rFonts w:ascii="Calibri" w:hAnsi="Calibri" w:cs="Calibri"/>
          <w:sz w:val="24"/>
          <w:szCs w:val="24"/>
        </w:rPr>
        <w:t xml:space="preserve"> </w:t>
      </w:r>
    </w:p>
    <w:p w14:paraId="70D58DE3" w14:textId="614F8C1E" w:rsidR="005529AD" w:rsidRPr="00BC76EC" w:rsidRDefault="00E563D2" w:rsidP="00460D07">
      <w:pPr>
        <w:pStyle w:val="affb"/>
        <w:jc w:val="center"/>
        <w:rPr>
          <w:rFonts w:ascii="Calibri" w:hAnsi="Calibri" w:cs="Calibri"/>
          <w:sz w:val="24"/>
          <w:szCs w:val="24"/>
        </w:rPr>
      </w:pPr>
      <w:r w:rsidRPr="00E563D2">
        <w:rPr>
          <w:rFonts w:ascii="Calibri" w:hAnsi="Calibri" w:cs="Calibri"/>
          <w:sz w:val="24"/>
          <w:szCs w:val="24"/>
        </w:rPr>
        <w:t xml:space="preserve">Тел./факс + 7 800-444-03-10, </w:t>
      </w:r>
      <w:hyperlink r:id="rId13" w:history="1">
        <w:r w:rsidRPr="00E563D2">
          <w:rPr>
            <w:rFonts w:ascii="Calibri" w:hAnsi="Calibri" w:cs="Calibri"/>
            <w:sz w:val="24"/>
            <w:szCs w:val="24"/>
          </w:rPr>
          <w:t>info@norgroup.ru</w:t>
        </w:r>
      </w:hyperlink>
    </w:p>
    <w:p w14:paraId="5DC6F327" w14:textId="77777777" w:rsidR="008B0919" w:rsidRPr="00203639" w:rsidRDefault="008B0919" w:rsidP="00BC76EC">
      <w:pPr>
        <w:pStyle w:val="affb"/>
        <w:jc w:val="center"/>
        <w:rPr>
          <w:rFonts w:cs="Calibri"/>
        </w:rPr>
        <w:sectPr w:rsidR="008B0919" w:rsidRPr="00203639" w:rsidSect="00290B55">
          <w:pgSz w:w="11906" w:h="16838" w:code="9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</w:p>
    <w:bookmarkStart w:id="1" w:name="_Toc155864884"/>
    <w:p w14:paraId="346B0419" w14:textId="776522EA" w:rsidR="001638F6" w:rsidRPr="00EA3148" w:rsidRDefault="005037A0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id w:val="-1497877332"/>
          <w:placeholder>
            <w:docPart w:val="B785EB88E3614F269B1514FAE46657D9"/>
          </w:placeholder>
          <w15:appearance w15:val="hidden"/>
        </w:sdtPr>
        <w:sdtEnd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</w:sdtEndPr>
        <w:sdtContent>
          <w:r w:rsidR="008E2405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 xml:space="preserve">1. </w:t>
          </w:r>
          <w:r w:rsidR="00BF0EB2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ОБЩИЕ СВЕДЕНИЯ И НАЗНАЧЕНИЕ</w:t>
          </w:r>
        </w:sdtContent>
      </w:sdt>
      <w:bookmarkEnd w:id="1"/>
    </w:p>
    <w:p w14:paraId="00C88A51" w14:textId="687E9FFA" w:rsidR="001E14C2" w:rsidRDefault="00AF4460" w:rsidP="001E14C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 xml:space="preserve">1.1 Светильники светодиодные серии </w:t>
      </w:r>
      <w:r w:rsidR="00F91120" w:rsidRPr="00F91120">
        <w:rPr>
          <w:color w:val="auto"/>
          <w:sz w:val="24"/>
          <w:szCs w:val="16"/>
          <w:lang w:val="en-US"/>
        </w:rPr>
        <w:t>NorLed</w:t>
      </w:r>
      <w:r w:rsidR="00F91120" w:rsidRPr="00F91120">
        <w:rPr>
          <w:color w:val="auto"/>
          <w:sz w:val="24"/>
          <w:szCs w:val="16"/>
        </w:rPr>
        <w:t xml:space="preserve"> </w:t>
      </w:r>
      <w:r w:rsidR="00F91120" w:rsidRPr="00F91120">
        <w:rPr>
          <w:color w:val="auto"/>
          <w:sz w:val="24"/>
          <w:szCs w:val="16"/>
          <w:lang w:val="en-US"/>
        </w:rPr>
        <w:t>City</w:t>
      </w:r>
      <w:r w:rsidR="00F91120" w:rsidRPr="00F91120">
        <w:rPr>
          <w:color w:val="auto"/>
          <w:sz w:val="24"/>
          <w:szCs w:val="16"/>
        </w:rPr>
        <w:t xml:space="preserve"> </w:t>
      </w:r>
      <w:r w:rsidR="00F91120" w:rsidRPr="00F91120">
        <w:rPr>
          <w:color w:val="auto"/>
          <w:sz w:val="24"/>
          <w:szCs w:val="16"/>
          <w:lang w:val="en-US"/>
        </w:rPr>
        <w:t>Conture</w:t>
      </w:r>
      <w:r w:rsidR="001E14C2" w:rsidRPr="00F91120">
        <w:rPr>
          <w:rFonts w:eastAsia="Times New Roman" w:cs="Calibri"/>
          <w:color w:val="auto"/>
          <w:sz w:val="36"/>
          <w:lang w:eastAsia="ru-RU"/>
        </w:rPr>
        <w:t xml:space="preserve"> </w:t>
      </w:r>
      <w:r w:rsidR="001E14C2" w:rsidRPr="001E14C2">
        <w:rPr>
          <w:rFonts w:eastAsia="Times New Roman" w:cs="Calibri"/>
          <w:color w:val="242021"/>
          <w:lang w:eastAsia="ru-RU"/>
        </w:rPr>
        <w:t xml:space="preserve">предназначены для освещения пешеходных зон и дорожек, променадов, парков, скверов. </w:t>
      </w:r>
    </w:p>
    <w:p w14:paraId="4656269E" w14:textId="172ED28D" w:rsidR="00393D31" w:rsidRPr="00393D31" w:rsidRDefault="00393D31" w:rsidP="001E14C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393D31">
        <w:rPr>
          <w:rFonts w:eastAsia="Times New Roman" w:cs="Calibri"/>
          <w:color w:val="242021"/>
          <w:lang w:eastAsia="ru-RU"/>
        </w:rPr>
        <w:t xml:space="preserve">В </w:t>
      </w:r>
      <w:r>
        <w:rPr>
          <w:rFonts w:eastAsia="Times New Roman" w:cs="Calibri"/>
          <w:color w:val="242021"/>
          <w:lang w:eastAsia="ru-RU"/>
        </w:rPr>
        <w:t xml:space="preserve">светильнике используется модуль </w:t>
      </w:r>
      <w:r w:rsidR="00F91120">
        <w:rPr>
          <w:rFonts w:eastAsia="Times New Roman" w:cs="Calibri"/>
          <w:color w:val="242021"/>
          <w:lang w:val="en-US" w:eastAsia="ru-RU"/>
        </w:rPr>
        <w:t>S</w:t>
      </w:r>
      <w:r w:rsidR="00F91120" w:rsidRPr="00F91120">
        <w:rPr>
          <w:rFonts w:eastAsia="Times New Roman" w:cs="Calibri"/>
          <w:color w:val="242021"/>
          <w:lang w:eastAsia="ru-RU"/>
        </w:rPr>
        <w:t>9</w:t>
      </w:r>
      <w:r w:rsidRPr="00393D31">
        <w:rPr>
          <w:rFonts w:eastAsia="Times New Roman" w:cs="Calibri"/>
          <w:color w:val="242021"/>
          <w:lang w:eastAsia="ru-RU"/>
        </w:rPr>
        <w:t xml:space="preserve"> </w:t>
      </w:r>
      <w:r>
        <w:rPr>
          <w:rFonts w:eastAsia="Times New Roman" w:cs="Calibri"/>
          <w:color w:val="242021"/>
          <w:lang w:eastAsia="ru-RU"/>
        </w:rPr>
        <w:t>производства ООО «Фортис».</w:t>
      </w:r>
    </w:p>
    <w:p w14:paraId="286F00EC" w14:textId="77777777" w:rsidR="001E14C2" w:rsidRPr="001E14C2" w:rsidRDefault="001E14C2" w:rsidP="001E14C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1E14C2">
        <w:rPr>
          <w:rFonts w:eastAsia="Times New Roman" w:cs="Calibri"/>
          <w:color w:val="242021"/>
          <w:lang w:eastAsia="ru-RU"/>
        </w:rPr>
        <w:t xml:space="preserve">Конструктивно организовано равномерное распределение света на 360 градусов. </w:t>
      </w:r>
    </w:p>
    <w:p w14:paraId="6A41A8E5" w14:textId="3D023309" w:rsidR="00AF4460" w:rsidRPr="00AF4460" w:rsidRDefault="00AF4460" w:rsidP="00AF4460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1.2 Светильник изготавливается в соответствии с ТУ 27.40.39-0</w:t>
      </w:r>
      <w:r w:rsidR="00B97B18" w:rsidRPr="008D2D20">
        <w:rPr>
          <w:rFonts w:eastAsia="Times New Roman" w:cs="Calibri"/>
          <w:color w:val="242021"/>
          <w:lang w:eastAsia="ru-RU"/>
        </w:rPr>
        <w:t>64</w:t>
      </w:r>
      <w:r w:rsidRPr="00AF4460">
        <w:rPr>
          <w:rFonts w:eastAsia="Times New Roman" w:cs="Calibri"/>
          <w:color w:val="242021"/>
          <w:lang w:eastAsia="ru-RU"/>
        </w:rPr>
        <w:t>-12095750-202</w:t>
      </w:r>
      <w:r w:rsidR="001E14C2">
        <w:rPr>
          <w:rFonts w:eastAsia="Times New Roman" w:cs="Calibri"/>
          <w:color w:val="242021"/>
          <w:lang w:eastAsia="ru-RU"/>
        </w:rPr>
        <w:t>4</w:t>
      </w:r>
      <w:r w:rsidRPr="00AF4460">
        <w:rPr>
          <w:rFonts w:eastAsia="Times New Roman" w:cs="Calibri"/>
          <w:color w:val="242021"/>
          <w:lang w:eastAsia="ru-RU"/>
        </w:rPr>
        <w:t>.</w:t>
      </w:r>
    </w:p>
    <w:p w14:paraId="73F94AEE" w14:textId="77777777" w:rsidR="00AF4460" w:rsidRPr="00AF4460" w:rsidRDefault="00AF4460" w:rsidP="00AF4460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1.3 Светильник соответствуют требованиям технических регламентов «О безопасности низковольтного оборудования» (ТР ТС 004/2011) и «Электромагнитная совместимость технических средств» (ТР ТС 020/2011).</w:t>
      </w:r>
    </w:p>
    <w:p w14:paraId="7A07BBD7" w14:textId="77777777" w:rsidR="00F17EDC" w:rsidRPr="00AF4460" w:rsidRDefault="00F17EDC" w:rsidP="002B20F9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sz w:val="20"/>
          <w:szCs w:val="20"/>
          <w:lang w:eastAsia="ru-RU"/>
        </w:rPr>
      </w:pPr>
    </w:p>
    <w:p w14:paraId="48F05085" w14:textId="77777777" w:rsidR="00AF4460" w:rsidRPr="00EA3148" w:rsidRDefault="00AF4460" w:rsidP="00AF4460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3. ТЕХНИЧЕСКИЕ ХАРАКТЕРИСТИКИ</w:t>
      </w:r>
    </w:p>
    <w:p w14:paraId="464DD276" w14:textId="77777777" w:rsidR="00AF4460" w:rsidRPr="00420902" w:rsidRDefault="00AF4460" w:rsidP="00AF4460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10"/>
          <w:szCs w:val="10"/>
        </w:rPr>
      </w:pPr>
    </w:p>
    <w:tbl>
      <w:tblPr>
        <w:tblStyle w:val="af4"/>
        <w:tblW w:w="10768" w:type="dxa"/>
        <w:tblLook w:val="04A0" w:firstRow="1" w:lastRow="0" w:firstColumn="1" w:lastColumn="0" w:noHBand="0" w:noVBand="1"/>
      </w:tblPr>
      <w:tblGrid>
        <w:gridCol w:w="5949"/>
        <w:gridCol w:w="4819"/>
      </w:tblGrid>
      <w:tr w:rsidR="00AF4460" w14:paraId="6BAC9869" w14:textId="77777777" w:rsidTr="00872866">
        <w:tc>
          <w:tcPr>
            <w:tcW w:w="5949" w:type="dxa"/>
          </w:tcPr>
          <w:p w14:paraId="3919EF50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Номинальное напряжение питания, В/Гц</w:t>
            </w:r>
          </w:p>
        </w:tc>
        <w:tc>
          <w:tcPr>
            <w:tcW w:w="4819" w:type="dxa"/>
          </w:tcPr>
          <w:p w14:paraId="32FE9526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~220±10% / 50±0,4</w:t>
            </w:r>
          </w:p>
        </w:tc>
      </w:tr>
      <w:tr w:rsidR="00AF4460" w14:paraId="64EFEC13" w14:textId="77777777" w:rsidTr="00872866">
        <w:tc>
          <w:tcPr>
            <w:tcW w:w="5949" w:type="dxa"/>
          </w:tcPr>
          <w:p w14:paraId="575FEA88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Коэффициент мощности, не менее</w:t>
            </w:r>
          </w:p>
        </w:tc>
        <w:tc>
          <w:tcPr>
            <w:tcW w:w="4819" w:type="dxa"/>
          </w:tcPr>
          <w:p w14:paraId="15B53CF3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0,95</w:t>
            </w:r>
          </w:p>
        </w:tc>
      </w:tr>
      <w:tr w:rsidR="00AF4460" w14:paraId="59CC4AA7" w14:textId="77777777" w:rsidTr="00872866">
        <w:tc>
          <w:tcPr>
            <w:tcW w:w="5949" w:type="dxa"/>
          </w:tcPr>
          <w:p w14:paraId="63407EC6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Класс светораспределения, ГОСТ 34819-2021</w:t>
            </w:r>
          </w:p>
        </w:tc>
        <w:tc>
          <w:tcPr>
            <w:tcW w:w="4819" w:type="dxa"/>
          </w:tcPr>
          <w:p w14:paraId="3C4C6505" w14:textId="18E30AD2" w:rsidR="00AF4460" w:rsidRPr="00C55D92" w:rsidRDefault="005E4A64" w:rsidP="00AF4460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Р</w:t>
            </w:r>
            <w:r w:rsidRPr="00C55D92">
              <w:rPr>
                <w:rFonts w:cs="Calibri"/>
                <w:color w:val="auto"/>
              </w:rPr>
              <w:t xml:space="preserve"> (</w:t>
            </w:r>
            <w:r>
              <w:rPr>
                <w:rFonts w:cs="Calibri"/>
                <w:color w:val="auto"/>
              </w:rPr>
              <w:t>рассеянного</w:t>
            </w:r>
            <w:r w:rsidRPr="00C55D92">
              <w:rPr>
                <w:rFonts w:cs="Calibri"/>
                <w:color w:val="auto"/>
              </w:rPr>
              <w:t xml:space="preserve"> света)</w:t>
            </w:r>
          </w:p>
        </w:tc>
      </w:tr>
      <w:tr w:rsidR="00AF4460" w14:paraId="19F5F0E2" w14:textId="77777777" w:rsidTr="00872866">
        <w:tc>
          <w:tcPr>
            <w:tcW w:w="5949" w:type="dxa"/>
          </w:tcPr>
          <w:p w14:paraId="0D58E0B5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КСС по ГОСТ 34819-2021</w:t>
            </w:r>
          </w:p>
        </w:tc>
        <w:tc>
          <w:tcPr>
            <w:tcW w:w="4819" w:type="dxa"/>
          </w:tcPr>
          <w:p w14:paraId="25B132C8" w14:textId="64C3C358" w:rsidR="00AF4460" w:rsidRPr="009E41AB" w:rsidRDefault="00872451" w:rsidP="00872451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 xml:space="preserve">М </w:t>
            </w:r>
            <w:r w:rsidR="004039F9" w:rsidRPr="009E41AB">
              <w:rPr>
                <w:rFonts w:cs="Calibri"/>
                <w:color w:val="auto"/>
              </w:rPr>
              <w:t>(</w:t>
            </w:r>
            <w:r>
              <w:rPr>
                <w:rFonts w:cs="Calibri"/>
                <w:color w:val="auto"/>
              </w:rPr>
              <w:t>равномерная</w:t>
            </w:r>
            <w:r w:rsidR="004039F9" w:rsidRPr="009E41AB">
              <w:rPr>
                <w:rFonts w:cs="Calibri"/>
                <w:color w:val="auto"/>
              </w:rPr>
              <w:t>)</w:t>
            </w:r>
          </w:p>
        </w:tc>
      </w:tr>
      <w:tr w:rsidR="00AF4460" w14:paraId="16B6D2A8" w14:textId="77777777" w:rsidTr="00872866">
        <w:tc>
          <w:tcPr>
            <w:tcW w:w="5949" w:type="dxa"/>
          </w:tcPr>
          <w:p w14:paraId="0B26D9DC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Цветовая температура, К</w:t>
            </w:r>
          </w:p>
        </w:tc>
        <w:tc>
          <w:tcPr>
            <w:tcW w:w="4819" w:type="dxa"/>
          </w:tcPr>
          <w:p w14:paraId="6C807289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2700-5000</w:t>
            </w:r>
          </w:p>
        </w:tc>
      </w:tr>
      <w:tr w:rsidR="004039F9" w14:paraId="72FF7F57" w14:textId="77777777" w:rsidTr="00872866">
        <w:tc>
          <w:tcPr>
            <w:tcW w:w="5949" w:type="dxa"/>
          </w:tcPr>
          <w:p w14:paraId="1ECA2C96" w14:textId="04765874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Индекс цветопередачи</w:t>
            </w:r>
          </w:p>
        </w:tc>
        <w:tc>
          <w:tcPr>
            <w:tcW w:w="4819" w:type="dxa"/>
          </w:tcPr>
          <w:p w14:paraId="4D1D2ACB" w14:textId="4B2C1B7A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70</w:t>
            </w:r>
          </w:p>
        </w:tc>
      </w:tr>
      <w:tr w:rsidR="004039F9" w14:paraId="5CB0F299" w14:textId="77777777" w:rsidTr="00872866">
        <w:tc>
          <w:tcPr>
            <w:tcW w:w="5949" w:type="dxa"/>
          </w:tcPr>
          <w:p w14:paraId="7EBC2542" w14:textId="77777777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Коэффициент пульсации светового потока, %, не более</w:t>
            </w:r>
          </w:p>
        </w:tc>
        <w:tc>
          <w:tcPr>
            <w:tcW w:w="4819" w:type="dxa"/>
          </w:tcPr>
          <w:p w14:paraId="12EE57F4" w14:textId="77777777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3</w:t>
            </w:r>
          </w:p>
        </w:tc>
      </w:tr>
      <w:tr w:rsidR="004039F9" w14:paraId="7B2C7BE7" w14:textId="77777777" w:rsidTr="00872866">
        <w:tc>
          <w:tcPr>
            <w:tcW w:w="5949" w:type="dxa"/>
          </w:tcPr>
          <w:p w14:paraId="0B57B1F3" w14:textId="77777777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Класс защиты от поражения электрическим током</w:t>
            </w:r>
          </w:p>
        </w:tc>
        <w:tc>
          <w:tcPr>
            <w:tcW w:w="4819" w:type="dxa"/>
          </w:tcPr>
          <w:p w14:paraId="3E526D00" w14:textId="77777777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I</w:t>
            </w:r>
          </w:p>
        </w:tc>
      </w:tr>
      <w:tr w:rsidR="004039F9" w14:paraId="5F872242" w14:textId="77777777" w:rsidTr="00872866">
        <w:tc>
          <w:tcPr>
            <w:tcW w:w="5949" w:type="dxa"/>
          </w:tcPr>
          <w:p w14:paraId="4FF5C803" w14:textId="77777777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Степень защиты от воздействия окружающей среды оптического отсека</w:t>
            </w:r>
          </w:p>
        </w:tc>
        <w:tc>
          <w:tcPr>
            <w:tcW w:w="4819" w:type="dxa"/>
          </w:tcPr>
          <w:p w14:paraId="2307063D" w14:textId="0363310B" w:rsidR="004039F9" w:rsidRPr="009E41AB" w:rsidRDefault="004039F9" w:rsidP="00FC7F31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IP 6</w:t>
            </w:r>
            <w:r w:rsidR="00FC7F31">
              <w:rPr>
                <w:rFonts w:cs="Calibri"/>
                <w:color w:val="auto"/>
              </w:rPr>
              <w:t>5</w:t>
            </w:r>
          </w:p>
        </w:tc>
      </w:tr>
      <w:tr w:rsidR="009E41AB" w14:paraId="7AE6EF6B" w14:textId="77777777" w:rsidTr="00872866">
        <w:tc>
          <w:tcPr>
            <w:tcW w:w="5949" w:type="dxa"/>
          </w:tcPr>
          <w:p w14:paraId="184181F5" w14:textId="4085131C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Температура эксплуатации, </w:t>
            </w:r>
            <w:r w:rsidRPr="009E41AB">
              <w:rPr>
                <w:rStyle w:val="fontstyle01"/>
                <w:rFonts w:ascii="Cambria Math" w:hAnsi="Cambria Math" w:cs="Cambria Math"/>
                <w:sz w:val="22"/>
                <w:szCs w:val="22"/>
              </w:rPr>
              <w:t>℃</w:t>
            </w:r>
          </w:p>
        </w:tc>
        <w:tc>
          <w:tcPr>
            <w:tcW w:w="4819" w:type="dxa"/>
          </w:tcPr>
          <w:p w14:paraId="242357AB" w14:textId="4C3AE78C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от – 45 до + 40</w:t>
            </w:r>
          </w:p>
        </w:tc>
      </w:tr>
      <w:tr w:rsidR="009E41AB" w14:paraId="65705D3D" w14:textId="77777777" w:rsidTr="00872866">
        <w:tc>
          <w:tcPr>
            <w:tcW w:w="5949" w:type="dxa"/>
          </w:tcPr>
          <w:p w14:paraId="5E3A1E7C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4819" w:type="dxa"/>
          </w:tcPr>
          <w:p w14:paraId="76B05316" w14:textId="513D69B3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УХЛ1*</w:t>
            </w:r>
          </w:p>
        </w:tc>
      </w:tr>
      <w:tr w:rsidR="009E41AB" w14:paraId="0BC993F3" w14:textId="77777777" w:rsidTr="00872866">
        <w:tc>
          <w:tcPr>
            <w:tcW w:w="5949" w:type="dxa"/>
          </w:tcPr>
          <w:p w14:paraId="22B5DCE1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Материал корпуса светильника</w:t>
            </w:r>
          </w:p>
        </w:tc>
        <w:tc>
          <w:tcPr>
            <w:tcW w:w="4819" w:type="dxa"/>
          </w:tcPr>
          <w:p w14:paraId="35E776E9" w14:textId="0C10C318" w:rsidR="009E41AB" w:rsidRPr="009E41AB" w:rsidRDefault="0013430E" w:rsidP="0013430E">
            <w:pPr>
              <w:rPr>
                <w:rFonts w:cs="Calibri"/>
                <w:color w:val="auto"/>
              </w:rPr>
            </w:pPr>
            <w:r w:rsidRPr="00E75B82">
              <w:rPr>
                <w:rFonts w:cs="Calibri"/>
                <w:color w:val="auto"/>
              </w:rPr>
              <w:t xml:space="preserve">Экструдированный </w:t>
            </w:r>
            <w:r>
              <w:rPr>
                <w:rFonts w:cs="Calibri"/>
                <w:color w:val="auto"/>
              </w:rPr>
              <w:t xml:space="preserve">алюминий </w:t>
            </w:r>
            <w:r w:rsidR="009E41AB" w:rsidRPr="009E41AB">
              <w:rPr>
                <w:rFonts w:cs="Calibri"/>
                <w:color w:val="auto"/>
              </w:rPr>
              <w:t>с порошково-полимерным покрытием **</w:t>
            </w:r>
          </w:p>
        </w:tc>
      </w:tr>
      <w:tr w:rsidR="009E41AB" w14:paraId="546D80AF" w14:textId="77777777" w:rsidTr="009E41AB">
        <w:trPr>
          <w:trHeight w:val="85"/>
        </w:trPr>
        <w:tc>
          <w:tcPr>
            <w:tcW w:w="5949" w:type="dxa"/>
          </w:tcPr>
          <w:p w14:paraId="4F3D99CF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Установка</w:t>
            </w:r>
          </w:p>
        </w:tc>
        <w:tc>
          <w:tcPr>
            <w:tcW w:w="4819" w:type="dxa"/>
          </w:tcPr>
          <w:p w14:paraId="09426D73" w14:textId="77777777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Установка на бетонное основание</w:t>
            </w:r>
          </w:p>
        </w:tc>
      </w:tr>
      <w:tr w:rsidR="009E41AB" w14:paraId="1B3B0865" w14:textId="77777777" w:rsidTr="00872866">
        <w:tc>
          <w:tcPr>
            <w:tcW w:w="5949" w:type="dxa"/>
          </w:tcPr>
          <w:p w14:paraId="07EEA45A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Ресурс работы светильника, не менее, ч.</w:t>
            </w:r>
          </w:p>
        </w:tc>
        <w:tc>
          <w:tcPr>
            <w:tcW w:w="4819" w:type="dxa"/>
          </w:tcPr>
          <w:p w14:paraId="6923BDF3" w14:textId="77777777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50 000</w:t>
            </w:r>
          </w:p>
        </w:tc>
      </w:tr>
    </w:tbl>
    <w:p w14:paraId="42BDBA7F" w14:textId="77777777" w:rsidR="00AF4460" w:rsidRDefault="00AF4460" w:rsidP="00AF4460">
      <w:pPr>
        <w:pStyle w:val="affb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51B5AC27" w14:textId="77777777" w:rsidR="00625466" w:rsidRPr="00420902" w:rsidRDefault="00625466" w:rsidP="00625466">
      <w:pPr>
        <w:pStyle w:val="affb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f4"/>
        <w:tblpPr w:leftFromText="180" w:rightFromText="180" w:vertAnchor="text" w:horzAnchor="margin" w:tblpY="121"/>
        <w:tblW w:w="10775" w:type="dxa"/>
        <w:tblLayout w:type="fixed"/>
        <w:tblLook w:val="04A0" w:firstRow="1" w:lastRow="0" w:firstColumn="1" w:lastColumn="0" w:noHBand="0" w:noVBand="1"/>
      </w:tblPr>
      <w:tblGrid>
        <w:gridCol w:w="3828"/>
        <w:gridCol w:w="2410"/>
        <w:gridCol w:w="992"/>
        <w:gridCol w:w="1276"/>
        <w:gridCol w:w="1565"/>
        <w:gridCol w:w="704"/>
      </w:tblGrid>
      <w:tr w:rsidR="00364951" w:rsidRPr="00490D80" w14:paraId="17FF471D" w14:textId="77777777" w:rsidTr="000F667A">
        <w:tc>
          <w:tcPr>
            <w:tcW w:w="3828" w:type="dxa"/>
            <w:vMerge w:val="restart"/>
            <w:tcBorders>
              <w:top w:val="nil"/>
              <w:left w:val="nil"/>
              <w:bottom w:val="nil"/>
            </w:tcBorders>
          </w:tcPr>
          <w:p w14:paraId="7FB96B0E" w14:textId="015E9A1A" w:rsidR="00364951" w:rsidRPr="003111AC" w:rsidRDefault="000F667A" w:rsidP="00364951">
            <w:pPr>
              <w:ind w:left="-250" w:right="-108"/>
              <w:jc w:val="center"/>
              <w:rPr>
                <w:color w:val="auto"/>
                <w:sz w:val="21"/>
                <w:szCs w:val="21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4A854E" wp14:editId="6A7ADEF8">
                  <wp:extent cx="2466975" cy="3484399"/>
                  <wp:effectExtent l="0" t="0" r="0" b="190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НРГП.24.53.00.000Светильник садово-парковый NorLed City Conture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2003" cy="3519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074D063B" w14:textId="36EDC7C9" w:rsidR="00364951" w:rsidRPr="00A57584" w:rsidRDefault="00364951" w:rsidP="00FC7F31">
            <w:pPr>
              <w:ind w:left="-108" w:right="-113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Наименование</w:t>
            </w:r>
            <w:r>
              <w:rPr>
                <w:color w:val="auto"/>
                <w:sz w:val="20"/>
                <w:szCs w:val="20"/>
              </w:rPr>
              <w:t xml:space="preserve"> светильника</w:t>
            </w:r>
          </w:p>
        </w:tc>
        <w:tc>
          <w:tcPr>
            <w:tcW w:w="992" w:type="dxa"/>
            <w:vAlign w:val="center"/>
          </w:tcPr>
          <w:p w14:paraId="30F4A894" w14:textId="77777777" w:rsidR="00364951" w:rsidRPr="00A57584" w:rsidRDefault="00364951" w:rsidP="00364951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Мощность, Вт</w:t>
            </w:r>
            <w:r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1276" w:type="dxa"/>
            <w:vAlign w:val="center"/>
          </w:tcPr>
          <w:p w14:paraId="34F3F083" w14:textId="77777777" w:rsidR="00364951" w:rsidRPr="00A57584" w:rsidRDefault="00364951" w:rsidP="00364951">
            <w:pPr>
              <w:ind w:right="-108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 xml:space="preserve">Световой поток, лм * </w:t>
            </w:r>
          </w:p>
        </w:tc>
        <w:tc>
          <w:tcPr>
            <w:tcW w:w="1565" w:type="dxa"/>
            <w:vAlign w:val="center"/>
          </w:tcPr>
          <w:p w14:paraId="30F044B9" w14:textId="77777777" w:rsidR="00364951" w:rsidRDefault="00364951" w:rsidP="00364951">
            <w:pPr>
              <w:ind w:left="-119" w:right="-97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 xml:space="preserve">Габаритные размеры, </w:t>
            </w:r>
          </w:p>
          <w:p w14:paraId="007993F4" w14:textId="3CFF627E" w:rsidR="00364951" w:rsidRPr="00A57584" w:rsidRDefault="00364951" w:rsidP="00364951">
            <w:pPr>
              <w:ind w:left="-119" w:right="-9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Pr="00A57584">
              <w:rPr>
                <w:color w:val="auto"/>
                <w:sz w:val="20"/>
                <w:szCs w:val="20"/>
              </w:rPr>
              <w:t>×</w:t>
            </w:r>
            <w:r>
              <w:rPr>
                <w:color w:val="auto"/>
                <w:sz w:val="20"/>
                <w:szCs w:val="20"/>
              </w:rPr>
              <w:t>Ш</w:t>
            </w:r>
            <w:r w:rsidRPr="00A57584">
              <w:rPr>
                <w:color w:val="auto"/>
                <w:sz w:val="20"/>
                <w:szCs w:val="20"/>
              </w:rPr>
              <w:t>×</w:t>
            </w:r>
            <w:r>
              <w:rPr>
                <w:color w:val="auto"/>
                <w:sz w:val="20"/>
                <w:szCs w:val="20"/>
              </w:rPr>
              <w:t>В</w:t>
            </w:r>
          </w:p>
        </w:tc>
        <w:tc>
          <w:tcPr>
            <w:tcW w:w="704" w:type="dxa"/>
            <w:vAlign w:val="center"/>
          </w:tcPr>
          <w:p w14:paraId="532D9D7B" w14:textId="77777777" w:rsidR="00364951" w:rsidRPr="00A57584" w:rsidRDefault="00364951" w:rsidP="00364951">
            <w:pPr>
              <w:ind w:left="-119" w:right="-149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Масса, кг</w:t>
            </w:r>
          </w:p>
        </w:tc>
      </w:tr>
      <w:tr w:rsidR="00484890" w:rsidRPr="0050089D" w14:paraId="25E9AD09" w14:textId="77777777" w:rsidTr="000F667A">
        <w:trPr>
          <w:trHeight w:val="283"/>
        </w:trPr>
        <w:tc>
          <w:tcPr>
            <w:tcW w:w="3828" w:type="dxa"/>
            <w:vMerge/>
            <w:tcBorders>
              <w:left w:val="nil"/>
              <w:bottom w:val="nil"/>
            </w:tcBorders>
          </w:tcPr>
          <w:p w14:paraId="3757D0CB" w14:textId="77777777" w:rsidR="00484890" w:rsidRPr="003111AC" w:rsidRDefault="00484890" w:rsidP="0048489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2410" w:type="dxa"/>
          </w:tcPr>
          <w:p w14:paraId="3EF1CA7F" w14:textId="271568A9" w:rsidR="00484890" w:rsidRPr="00484890" w:rsidRDefault="00484890" w:rsidP="0048489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484890">
              <w:rPr>
                <w:color w:val="auto"/>
                <w:sz w:val="16"/>
                <w:szCs w:val="16"/>
                <w:lang w:val="en-US"/>
              </w:rPr>
              <w:t>NorLed City Conture 0,8/10</w:t>
            </w:r>
          </w:p>
        </w:tc>
        <w:tc>
          <w:tcPr>
            <w:tcW w:w="992" w:type="dxa"/>
            <w:vAlign w:val="center"/>
          </w:tcPr>
          <w:p w14:paraId="5CF2404E" w14:textId="605C9494" w:rsidR="00484890" w:rsidRPr="00484890" w:rsidRDefault="00484890" w:rsidP="0048489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484890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14:paraId="5499C5D4" w14:textId="4114321B" w:rsidR="00484890" w:rsidRPr="00484890" w:rsidRDefault="00484890" w:rsidP="0048489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484890">
              <w:rPr>
                <w:color w:val="auto"/>
                <w:sz w:val="16"/>
                <w:szCs w:val="16"/>
              </w:rPr>
              <w:t>1000</w:t>
            </w:r>
          </w:p>
        </w:tc>
        <w:tc>
          <w:tcPr>
            <w:tcW w:w="1565" w:type="dxa"/>
            <w:vAlign w:val="center"/>
          </w:tcPr>
          <w:p w14:paraId="0976858D" w14:textId="6E296855" w:rsidR="00484890" w:rsidRPr="00484890" w:rsidRDefault="00484890" w:rsidP="0048489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484890">
              <w:rPr>
                <w:color w:val="auto"/>
                <w:sz w:val="18"/>
                <w:szCs w:val="18"/>
              </w:rPr>
              <w:t>200х100х800</w:t>
            </w:r>
          </w:p>
        </w:tc>
        <w:tc>
          <w:tcPr>
            <w:tcW w:w="704" w:type="dxa"/>
          </w:tcPr>
          <w:p w14:paraId="22EE2AB8" w14:textId="4FACDEB7" w:rsidR="00484890" w:rsidRPr="00484890" w:rsidRDefault="00484890" w:rsidP="0048489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484890">
              <w:rPr>
                <w:color w:val="auto"/>
                <w:sz w:val="18"/>
                <w:szCs w:val="18"/>
                <w:lang w:val="en-US"/>
              </w:rPr>
              <w:t>6,03</w:t>
            </w:r>
          </w:p>
        </w:tc>
      </w:tr>
      <w:tr w:rsidR="00484890" w:rsidRPr="00490D80" w14:paraId="454088EE" w14:textId="77777777" w:rsidTr="000F667A">
        <w:trPr>
          <w:trHeight w:val="283"/>
        </w:trPr>
        <w:tc>
          <w:tcPr>
            <w:tcW w:w="3828" w:type="dxa"/>
            <w:vMerge/>
            <w:tcBorders>
              <w:left w:val="nil"/>
              <w:bottom w:val="nil"/>
            </w:tcBorders>
          </w:tcPr>
          <w:p w14:paraId="10A00418" w14:textId="77777777" w:rsidR="00484890" w:rsidRPr="003111AC" w:rsidRDefault="00484890" w:rsidP="0048489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2410" w:type="dxa"/>
          </w:tcPr>
          <w:p w14:paraId="65C9CDAE" w14:textId="7B5CD9E2" w:rsidR="00484890" w:rsidRPr="00484890" w:rsidRDefault="00484890" w:rsidP="0048489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484890">
              <w:rPr>
                <w:color w:val="auto"/>
                <w:sz w:val="16"/>
                <w:szCs w:val="16"/>
                <w:lang w:val="en-US"/>
              </w:rPr>
              <w:t xml:space="preserve">NorLed City Conture </w:t>
            </w:r>
            <w:r w:rsidRPr="00484890">
              <w:rPr>
                <w:color w:val="auto"/>
                <w:sz w:val="16"/>
                <w:szCs w:val="16"/>
              </w:rPr>
              <w:t>1,0</w:t>
            </w:r>
            <w:r w:rsidRPr="00484890">
              <w:rPr>
                <w:color w:val="auto"/>
                <w:sz w:val="16"/>
                <w:szCs w:val="16"/>
                <w:lang w:val="en-US"/>
              </w:rPr>
              <w:t>/10</w:t>
            </w:r>
          </w:p>
        </w:tc>
        <w:tc>
          <w:tcPr>
            <w:tcW w:w="992" w:type="dxa"/>
            <w:vAlign w:val="center"/>
          </w:tcPr>
          <w:p w14:paraId="09E47890" w14:textId="5ABCD040" w:rsidR="00484890" w:rsidRPr="00484890" w:rsidRDefault="00484890" w:rsidP="0048489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484890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14:paraId="1CF1D274" w14:textId="3ED31E8F" w:rsidR="00484890" w:rsidRPr="00484890" w:rsidRDefault="00484890" w:rsidP="0048489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484890">
              <w:rPr>
                <w:color w:val="auto"/>
                <w:sz w:val="16"/>
                <w:szCs w:val="16"/>
              </w:rPr>
              <w:t>1000</w:t>
            </w:r>
          </w:p>
        </w:tc>
        <w:tc>
          <w:tcPr>
            <w:tcW w:w="1565" w:type="dxa"/>
          </w:tcPr>
          <w:p w14:paraId="5EB5C3F0" w14:textId="459489BA" w:rsidR="00484890" w:rsidRPr="00484890" w:rsidRDefault="00484890" w:rsidP="0048489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484890">
              <w:rPr>
                <w:color w:val="auto"/>
                <w:sz w:val="18"/>
                <w:szCs w:val="18"/>
              </w:rPr>
              <w:t>200х100х1000</w:t>
            </w:r>
          </w:p>
        </w:tc>
        <w:tc>
          <w:tcPr>
            <w:tcW w:w="704" w:type="dxa"/>
          </w:tcPr>
          <w:p w14:paraId="7E2AA673" w14:textId="35E8E367" w:rsidR="00484890" w:rsidRPr="00484890" w:rsidRDefault="00484890" w:rsidP="0048489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484890">
              <w:rPr>
                <w:color w:val="auto"/>
                <w:sz w:val="18"/>
                <w:szCs w:val="18"/>
                <w:lang w:val="en-US"/>
              </w:rPr>
              <w:t>6,77</w:t>
            </w:r>
          </w:p>
        </w:tc>
      </w:tr>
      <w:tr w:rsidR="00484890" w:rsidRPr="00490D80" w14:paraId="2924A929" w14:textId="77777777" w:rsidTr="000F667A">
        <w:trPr>
          <w:trHeight w:val="283"/>
        </w:trPr>
        <w:tc>
          <w:tcPr>
            <w:tcW w:w="3828" w:type="dxa"/>
            <w:vMerge/>
            <w:tcBorders>
              <w:left w:val="nil"/>
              <w:bottom w:val="nil"/>
            </w:tcBorders>
          </w:tcPr>
          <w:p w14:paraId="27E3D1FD" w14:textId="77777777" w:rsidR="00484890" w:rsidRPr="003111AC" w:rsidRDefault="00484890" w:rsidP="0048489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2410" w:type="dxa"/>
          </w:tcPr>
          <w:p w14:paraId="69FBAF9F" w14:textId="341F9FAC" w:rsidR="00484890" w:rsidRPr="00484890" w:rsidRDefault="00484890" w:rsidP="0048489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484890">
              <w:rPr>
                <w:bCs/>
                <w:color w:val="auto"/>
                <w:sz w:val="16"/>
                <w:szCs w:val="16"/>
                <w:lang w:val="en-US"/>
              </w:rPr>
              <w:t xml:space="preserve">NorLed City Conture </w:t>
            </w:r>
            <w:r w:rsidRPr="00484890">
              <w:rPr>
                <w:bCs/>
                <w:color w:val="auto"/>
                <w:sz w:val="16"/>
                <w:szCs w:val="16"/>
              </w:rPr>
              <w:t xml:space="preserve"> 1</w:t>
            </w:r>
            <w:r w:rsidRPr="00484890">
              <w:rPr>
                <w:bCs/>
                <w:color w:val="auto"/>
                <w:sz w:val="16"/>
                <w:szCs w:val="16"/>
                <w:lang w:val="en-US"/>
              </w:rPr>
              <w:t>,</w:t>
            </w:r>
            <w:r w:rsidRPr="00484890">
              <w:rPr>
                <w:bCs/>
                <w:color w:val="auto"/>
                <w:sz w:val="16"/>
                <w:szCs w:val="16"/>
              </w:rPr>
              <w:t>5</w:t>
            </w:r>
            <w:r w:rsidRPr="00484890">
              <w:rPr>
                <w:bCs/>
                <w:color w:val="auto"/>
                <w:sz w:val="16"/>
                <w:szCs w:val="16"/>
                <w:lang w:val="en-US"/>
              </w:rPr>
              <w:t>/1</w:t>
            </w:r>
            <w:r w:rsidRPr="00484890">
              <w:rPr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778D695C" w14:textId="188E02F7" w:rsidR="00484890" w:rsidRPr="00484890" w:rsidRDefault="00484890" w:rsidP="0048489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484890">
              <w:rPr>
                <w:color w:val="auto"/>
                <w:sz w:val="18"/>
                <w:szCs w:val="18"/>
              </w:rPr>
              <w:t>15</w:t>
            </w:r>
          </w:p>
        </w:tc>
        <w:tc>
          <w:tcPr>
            <w:tcW w:w="1276" w:type="dxa"/>
            <w:vAlign w:val="center"/>
          </w:tcPr>
          <w:p w14:paraId="070FDF45" w14:textId="44482B3E" w:rsidR="00484890" w:rsidRPr="00484890" w:rsidRDefault="00484890" w:rsidP="0048489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484890">
              <w:rPr>
                <w:color w:val="auto"/>
                <w:sz w:val="16"/>
                <w:szCs w:val="16"/>
              </w:rPr>
              <w:t>1500</w:t>
            </w:r>
          </w:p>
        </w:tc>
        <w:tc>
          <w:tcPr>
            <w:tcW w:w="1565" w:type="dxa"/>
          </w:tcPr>
          <w:p w14:paraId="7F85FCA7" w14:textId="6E74805B" w:rsidR="00484890" w:rsidRPr="00484890" w:rsidRDefault="00484890" w:rsidP="0048489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484890">
              <w:rPr>
                <w:color w:val="auto"/>
                <w:sz w:val="18"/>
                <w:szCs w:val="18"/>
              </w:rPr>
              <w:t>200х100х1500</w:t>
            </w:r>
          </w:p>
        </w:tc>
        <w:tc>
          <w:tcPr>
            <w:tcW w:w="704" w:type="dxa"/>
          </w:tcPr>
          <w:p w14:paraId="523A7EF0" w14:textId="4268C6DA" w:rsidR="00484890" w:rsidRPr="00484890" w:rsidRDefault="00484890" w:rsidP="0048489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484890">
              <w:rPr>
                <w:color w:val="auto"/>
                <w:sz w:val="18"/>
                <w:szCs w:val="18"/>
                <w:lang w:val="en-US"/>
              </w:rPr>
              <w:t>8,62</w:t>
            </w:r>
          </w:p>
        </w:tc>
      </w:tr>
      <w:tr w:rsidR="00484890" w:rsidRPr="00490D80" w14:paraId="1780B559" w14:textId="77777777" w:rsidTr="000F667A">
        <w:trPr>
          <w:trHeight w:val="283"/>
        </w:trPr>
        <w:tc>
          <w:tcPr>
            <w:tcW w:w="3828" w:type="dxa"/>
            <w:vMerge/>
            <w:tcBorders>
              <w:left w:val="nil"/>
              <w:bottom w:val="nil"/>
            </w:tcBorders>
          </w:tcPr>
          <w:p w14:paraId="582225CE" w14:textId="77777777" w:rsidR="00484890" w:rsidRPr="003111AC" w:rsidRDefault="00484890" w:rsidP="0048489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2410" w:type="dxa"/>
          </w:tcPr>
          <w:p w14:paraId="3111464C" w14:textId="3C3D6AF7" w:rsidR="00484890" w:rsidRPr="00484890" w:rsidRDefault="00484890" w:rsidP="0048489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484890">
              <w:rPr>
                <w:color w:val="auto"/>
                <w:sz w:val="16"/>
                <w:szCs w:val="16"/>
              </w:rPr>
              <w:t>NorLed City Conture 2,0/20</w:t>
            </w:r>
          </w:p>
        </w:tc>
        <w:tc>
          <w:tcPr>
            <w:tcW w:w="992" w:type="dxa"/>
            <w:vAlign w:val="center"/>
          </w:tcPr>
          <w:p w14:paraId="7EC2B21D" w14:textId="1B147DCC" w:rsidR="00484890" w:rsidRPr="00484890" w:rsidRDefault="00484890" w:rsidP="0048489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484890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1276" w:type="dxa"/>
            <w:vAlign w:val="center"/>
          </w:tcPr>
          <w:p w14:paraId="0E3800F1" w14:textId="1FAFB474" w:rsidR="00484890" w:rsidRPr="00484890" w:rsidRDefault="00484890" w:rsidP="0048489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484890">
              <w:rPr>
                <w:color w:val="auto"/>
                <w:sz w:val="16"/>
                <w:szCs w:val="16"/>
              </w:rPr>
              <w:t>2000</w:t>
            </w:r>
          </w:p>
        </w:tc>
        <w:tc>
          <w:tcPr>
            <w:tcW w:w="1565" w:type="dxa"/>
          </w:tcPr>
          <w:p w14:paraId="3F402EC3" w14:textId="066D1075" w:rsidR="00484890" w:rsidRPr="00484890" w:rsidRDefault="00484890" w:rsidP="0048489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484890">
              <w:rPr>
                <w:color w:val="auto"/>
                <w:sz w:val="18"/>
                <w:szCs w:val="18"/>
              </w:rPr>
              <w:t>200х100х2000</w:t>
            </w:r>
          </w:p>
        </w:tc>
        <w:tc>
          <w:tcPr>
            <w:tcW w:w="704" w:type="dxa"/>
          </w:tcPr>
          <w:p w14:paraId="1C4ED651" w14:textId="48A16A44" w:rsidR="00484890" w:rsidRPr="00484890" w:rsidRDefault="00484890" w:rsidP="00484890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484890">
              <w:rPr>
                <w:color w:val="auto"/>
                <w:sz w:val="18"/>
                <w:szCs w:val="18"/>
                <w:lang w:val="en-US"/>
              </w:rPr>
              <w:t>10,48</w:t>
            </w:r>
          </w:p>
        </w:tc>
      </w:tr>
      <w:tr w:rsidR="00484890" w:rsidRPr="00490D80" w14:paraId="38029F6E" w14:textId="4EBA454F" w:rsidTr="000F667A">
        <w:trPr>
          <w:trHeight w:val="1300"/>
        </w:trPr>
        <w:tc>
          <w:tcPr>
            <w:tcW w:w="3828" w:type="dxa"/>
            <w:vMerge/>
            <w:tcBorders>
              <w:left w:val="nil"/>
              <w:bottom w:val="nil"/>
              <w:right w:val="nil"/>
            </w:tcBorders>
          </w:tcPr>
          <w:p w14:paraId="2AC4EFA9" w14:textId="77777777" w:rsidR="00484890" w:rsidRPr="003111AC" w:rsidRDefault="00484890" w:rsidP="0048489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694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CE3A24" w14:textId="77777777" w:rsidR="00484890" w:rsidRDefault="00484890" w:rsidP="00484890">
            <w:pPr>
              <w:pStyle w:val="affb"/>
              <w:jc w:val="both"/>
              <w:rPr>
                <w:rFonts w:ascii="Calibri" w:hAnsi="Calibri" w:cs="Calibri"/>
                <w:color w:val="242021"/>
                <w:sz w:val="20"/>
                <w:szCs w:val="20"/>
              </w:rPr>
            </w:pPr>
          </w:p>
          <w:p w14:paraId="2AE61DD0" w14:textId="46CD4073" w:rsidR="00484890" w:rsidRPr="00420902" w:rsidRDefault="00484890" w:rsidP="00484890">
            <w:pPr>
              <w:pStyle w:val="affb"/>
              <w:jc w:val="both"/>
              <w:rPr>
                <w:rFonts w:ascii="Calibri" w:hAnsi="Calibri" w:cs="Calibri"/>
                <w:color w:val="242021"/>
                <w:sz w:val="20"/>
                <w:szCs w:val="20"/>
              </w:rPr>
            </w:pPr>
            <w:r>
              <w:rPr>
                <w:rFonts w:ascii="Calibri" w:hAnsi="Calibri" w:cs="Calibri"/>
                <w:color w:val="242021"/>
                <w:sz w:val="20"/>
                <w:szCs w:val="20"/>
              </w:rPr>
              <w:t xml:space="preserve">*   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±10% - допустимое отклонение мощности и светового потока от номинальных значений.</w:t>
            </w:r>
          </w:p>
          <w:p w14:paraId="591279A5" w14:textId="4DF0250A" w:rsidR="00484890" w:rsidRPr="00420902" w:rsidRDefault="00484890" w:rsidP="00484890">
            <w:pPr>
              <w:pStyle w:val="affb"/>
              <w:ind w:firstLine="34"/>
              <w:jc w:val="both"/>
              <w:rPr>
                <w:color w:val="242021"/>
                <w:sz w:val="20"/>
                <w:szCs w:val="20"/>
              </w:rPr>
            </w:pPr>
            <w:r>
              <w:rPr>
                <w:rFonts w:ascii="Calibri" w:hAnsi="Calibri" w:cs="Calibri"/>
                <w:color w:val="242021"/>
                <w:sz w:val="20"/>
                <w:szCs w:val="20"/>
              </w:rPr>
              <w:t xml:space="preserve">**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Цвет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покрытия</w:t>
            </w:r>
            <w:r w:rsidRPr="00420902">
              <w:rPr>
                <w:color w:val="242021"/>
                <w:sz w:val="20"/>
                <w:szCs w:val="20"/>
              </w:rPr>
              <w:t xml:space="preserve"> RAL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по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выбору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заказчика</w:t>
            </w:r>
            <w:r w:rsidRPr="00420902">
              <w:rPr>
                <w:color w:val="242021"/>
                <w:sz w:val="20"/>
                <w:szCs w:val="20"/>
              </w:rPr>
              <w:t>.</w:t>
            </w:r>
          </w:p>
          <w:p w14:paraId="5B01D086" w14:textId="77777777" w:rsidR="00484890" w:rsidRPr="00490D80" w:rsidRDefault="00484890" w:rsidP="00484890"/>
        </w:tc>
      </w:tr>
    </w:tbl>
    <w:p w14:paraId="4BC96866" w14:textId="77777777" w:rsidR="00364951" w:rsidRPr="009271C2" w:rsidRDefault="00364951" w:rsidP="008D2D20">
      <w:pPr>
        <w:pStyle w:val="affb"/>
        <w:ind w:firstLine="709"/>
        <w:jc w:val="both"/>
        <w:rPr>
          <w:rFonts w:ascii="Calibri" w:eastAsia="Times New Roman" w:hAnsi="Calibri" w:cs="Calibri"/>
          <w:color w:val="242021"/>
          <w:lang w:eastAsia="ru-RU"/>
        </w:rPr>
      </w:pPr>
      <w:r w:rsidRPr="009271C2">
        <w:rPr>
          <w:rFonts w:ascii="Calibri" w:eastAsia="Times New Roman" w:hAnsi="Calibri" w:cs="Calibri"/>
          <w:color w:val="242021"/>
          <w:lang w:eastAsia="ru-RU"/>
        </w:rPr>
        <w:t>Производитель оставляет за собой право на внесение изменений в конструкцию издели</w:t>
      </w:r>
      <w:r>
        <w:rPr>
          <w:rFonts w:ascii="Calibri" w:eastAsia="Times New Roman" w:hAnsi="Calibri" w:cs="Calibri"/>
          <w:color w:val="242021"/>
          <w:lang w:eastAsia="ru-RU"/>
        </w:rPr>
        <w:t>я</w:t>
      </w:r>
      <w:r w:rsidRPr="00481621">
        <w:rPr>
          <w:rFonts w:ascii="Calibri" w:eastAsia="Times New Roman" w:hAnsi="Calibri" w:cs="Calibri"/>
          <w:color w:val="242021"/>
          <w:lang w:eastAsia="ru-RU"/>
        </w:rPr>
        <w:t xml:space="preserve"> </w:t>
      </w:r>
      <w:r w:rsidRPr="00420902">
        <w:rPr>
          <w:rFonts w:ascii="Calibri" w:eastAsia="Times New Roman" w:hAnsi="Calibri" w:cs="Calibri"/>
          <w:color w:val="242021"/>
          <w:lang w:eastAsia="ru-RU"/>
        </w:rPr>
        <w:t>без предварительного уведомления об этом</w:t>
      </w:r>
      <w:r w:rsidRPr="009271C2">
        <w:rPr>
          <w:rFonts w:ascii="Calibri" w:eastAsia="Times New Roman" w:hAnsi="Calibri" w:cs="Calibri"/>
          <w:color w:val="242021"/>
          <w:lang w:eastAsia="ru-RU"/>
        </w:rPr>
        <w:t xml:space="preserve">, </w:t>
      </w:r>
      <w:r w:rsidRPr="00481621">
        <w:rPr>
          <w:rFonts w:ascii="Calibri" w:eastAsia="Times New Roman" w:hAnsi="Calibri" w:cs="Calibri"/>
          <w:color w:val="242021"/>
          <w:lang w:eastAsia="ru-RU"/>
        </w:rPr>
        <w:t>направляя свои усилия на у</w:t>
      </w:r>
      <w:r>
        <w:rPr>
          <w:rFonts w:ascii="Calibri" w:eastAsia="Times New Roman" w:hAnsi="Calibri" w:cs="Calibri"/>
          <w:color w:val="242021"/>
          <w:lang w:eastAsia="ru-RU"/>
        </w:rPr>
        <w:t>лучшение</w:t>
      </w:r>
      <w:r w:rsidRPr="00481621">
        <w:rPr>
          <w:rFonts w:ascii="Calibri" w:eastAsia="Times New Roman" w:hAnsi="Calibri" w:cs="Calibri"/>
          <w:color w:val="242021"/>
          <w:lang w:eastAsia="ru-RU"/>
        </w:rPr>
        <w:t xml:space="preserve"> потребительской эффективности и надёжности светильника.</w:t>
      </w:r>
    </w:p>
    <w:p w14:paraId="12421EAC" w14:textId="77777777" w:rsidR="00625466" w:rsidRDefault="00625466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</w:p>
    <w:bookmarkStart w:id="2" w:name="_Toc155864886"/>
    <w:p w14:paraId="2B583C12" w14:textId="77777777" w:rsidR="00625466" w:rsidRPr="00EA3148" w:rsidRDefault="005037A0" w:rsidP="00625466">
      <w:pPr>
        <w:pStyle w:val="affb"/>
        <w:ind w:firstLine="709"/>
        <w:jc w:val="both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  <w:id w:val="-543209235"/>
          <w:placeholder>
            <w:docPart w:val="99F1D94879F243EA88D1D5B43313AD7D"/>
          </w:placeholder>
          <w15:appearance w15:val="hidden"/>
        </w:sdtPr>
        <w:sdtEndPr/>
        <w:sdtContent>
          <w:r w:rsidR="00625466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3</w:t>
          </w:r>
          <w:r w:rsidR="00625466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. Комплект поставки</w:t>
          </w:r>
        </w:sdtContent>
      </w:sdt>
      <w:bookmarkEnd w:id="2"/>
      <w:r w:rsidR="00625466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p w14:paraId="294FCD45" w14:textId="77777777" w:rsidR="004039F9" w:rsidRDefault="0042090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 xml:space="preserve">Светильник – 1 шт.; </w:t>
      </w:r>
    </w:p>
    <w:p w14:paraId="2E83D490" w14:textId="77777777" w:rsidR="004039F9" w:rsidRDefault="0042090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 xml:space="preserve">Руководство по эксплуатации. Техническое описание. Паспорт – 1 шт.; </w:t>
      </w:r>
    </w:p>
    <w:p w14:paraId="1E89E589" w14:textId="77777777" w:rsidR="003B2F03" w:rsidRDefault="00420902" w:rsidP="00481621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>Упаковка – 1 шт.</w:t>
      </w:r>
    </w:p>
    <w:p w14:paraId="0B56FAFF" w14:textId="77777777" w:rsidR="003B2F03" w:rsidRDefault="003B2F03" w:rsidP="00481621">
      <w:pPr>
        <w:pStyle w:val="affb"/>
        <w:ind w:firstLine="709"/>
        <w:jc w:val="both"/>
        <w:rPr>
          <w:rFonts w:ascii="Calibri" w:hAnsi="Calibri" w:cs="Calibri"/>
          <w:color w:val="242021"/>
        </w:rPr>
      </w:pPr>
    </w:p>
    <w:p w14:paraId="448BC590" w14:textId="57B1D4B3" w:rsidR="00420902" w:rsidRPr="00420902" w:rsidRDefault="00420902" w:rsidP="00481621">
      <w:pPr>
        <w:pStyle w:val="affb"/>
        <w:ind w:firstLine="709"/>
        <w:jc w:val="both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420902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lastRenderedPageBreak/>
        <w:t xml:space="preserve">4 ТРЕБОВАНИЯ ПО МОНТАЖУ И ЭКСПЛУАТАЦИИ </w:t>
      </w:r>
    </w:p>
    <w:p w14:paraId="186294FF" w14:textId="18FAC2F2" w:rsidR="003C5943" w:rsidRPr="003C5943" w:rsidRDefault="00420902" w:rsidP="003C5943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4.1 Монтаж и эксплуатация светильника должна производиться в соответствии с паспортом на изделие, а также «Правилами технической эксплуатации электроустановок потребителей»</w:t>
      </w:r>
      <w:r w:rsidR="003C5943" w:rsidRPr="003C5943">
        <w:rPr>
          <w:rFonts w:eastAsia="Times New Roman" w:cs="Calibri"/>
          <w:color w:val="242021"/>
          <w:lang w:eastAsia="ru-RU"/>
        </w:rPr>
        <w:t xml:space="preserve"> (ПЭЭП), «Правил устройств электроустановок» (ПУЭ). </w:t>
      </w:r>
    </w:p>
    <w:p w14:paraId="0F56B582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4.2 Все работы по монтажу, замене, подключению светильника должны проводиться только при отключенном питающем напряжении.</w:t>
      </w:r>
    </w:p>
    <w:p w14:paraId="0C7DF6D3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4.3 Перед вводом в эксплуатацию светильник должен быть заземлен, характеристики заземления должны соответствовать ГОСТ 12.1.030.</w:t>
      </w:r>
    </w:p>
    <w:p w14:paraId="5772B1C7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4.4 Не допускается эксплуатация светильника с поврежденной изоляцией проводов.</w:t>
      </w:r>
    </w:p>
    <w:p w14:paraId="661AF0D0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 xml:space="preserve">4.5 Нормы качества электроэнергии должны соответствовать требованиям ГОСТ 32144-2013. </w:t>
      </w:r>
    </w:p>
    <w:p w14:paraId="32954D61" w14:textId="77777777" w:rsidR="00420902" w:rsidRPr="009E41AB" w:rsidRDefault="00420902" w:rsidP="00420902">
      <w:pPr>
        <w:pStyle w:val="affb"/>
        <w:rPr>
          <w:rFonts w:ascii="Times New Roman" w:hAnsi="Times New Roman" w:cs="Times New Roman"/>
          <w:sz w:val="20"/>
          <w:szCs w:val="20"/>
        </w:rPr>
      </w:pPr>
    </w:p>
    <w:p w14:paraId="24C658B5" w14:textId="77777777" w:rsidR="00420902" w:rsidRPr="00420902" w:rsidRDefault="00420902" w:rsidP="00420902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420902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5 ИНСТРУКЦИЯ ПО МОНТАЖУ И ПОДКЛЮЧЕНИЮ</w:t>
      </w:r>
    </w:p>
    <w:p w14:paraId="6845E2C1" w14:textId="77777777" w:rsidR="00420902" w:rsidRPr="00010998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auto"/>
          <w:lang w:eastAsia="ru-RU"/>
        </w:rPr>
      </w:pPr>
      <w:r w:rsidRPr="00010998">
        <w:rPr>
          <w:rFonts w:eastAsia="Times New Roman" w:cs="Calibri"/>
          <w:color w:val="auto"/>
          <w:lang w:eastAsia="ru-RU"/>
        </w:rPr>
        <w:t xml:space="preserve">5.1 Монтаж светильника осуществляется на 4 анкерные шпильки, установленные в бетонное основание на химический анкер, или на 4 болта, устанавливаемые через закладную. </w:t>
      </w:r>
    </w:p>
    <w:p w14:paraId="5C1E5323" w14:textId="77777777" w:rsidR="00010998" w:rsidRDefault="00010998" w:rsidP="00010998">
      <w:pPr>
        <w:spacing w:before="0" w:after="0" w:line="240" w:lineRule="auto"/>
        <w:ind w:firstLine="709"/>
        <w:jc w:val="both"/>
        <w:rPr>
          <w:rFonts w:eastAsia="Times New Roman" w:cs="Calibri"/>
          <w:color w:val="auto"/>
          <w:lang w:eastAsia="ru-RU"/>
        </w:rPr>
      </w:pPr>
      <w:r>
        <w:rPr>
          <w:rFonts w:eastAsia="Times New Roman" w:cs="Calibri"/>
          <w:color w:val="auto"/>
          <w:lang w:eastAsia="ru-RU"/>
        </w:rPr>
        <w:t>5.2 Закладные детали входит в комплект поставки.</w:t>
      </w:r>
    </w:p>
    <w:p w14:paraId="460E8EDE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5.3 Поэтапный монтаж светильника:</w:t>
      </w:r>
    </w:p>
    <w:p w14:paraId="378BAB6C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удалить упаковочный материал со светильника;</w:t>
      </w:r>
    </w:p>
    <w:p w14:paraId="043C20BC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 xml:space="preserve">установить светильник на предварительно подготовленную площадку; </w:t>
      </w:r>
    </w:p>
    <w:p w14:paraId="11C07F40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завести вводный провод через отверстие в нижней части светильника;</w:t>
      </w:r>
    </w:p>
    <w:p w14:paraId="20DE8182" w14:textId="6BAC9D19" w:rsidR="00420902" w:rsidRPr="00C75AAD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auto"/>
          <w:lang w:eastAsia="ru-RU"/>
        </w:rPr>
      </w:pPr>
      <w:r w:rsidRPr="00C75AAD">
        <w:rPr>
          <w:rFonts w:eastAsia="Times New Roman" w:cs="Calibri"/>
          <w:color w:val="auto"/>
          <w:lang w:eastAsia="ru-RU"/>
        </w:rPr>
        <w:t>установить гайки М</w:t>
      </w:r>
      <w:r w:rsidR="003B2F03" w:rsidRPr="00C75AAD">
        <w:rPr>
          <w:rFonts w:eastAsia="Times New Roman" w:cs="Calibri"/>
          <w:color w:val="auto"/>
          <w:lang w:eastAsia="ru-RU"/>
        </w:rPr>
        <w:t>16</w:t>
      </w:r>
      <w:r w:rsidRPr="00C75AAD">
        <w:rPr>
          <w:rFonts w:eastAsia="Times New Roman" w:cs="Calibri"/>
          <w:color w:val="auto"/>
          <w:lang w:eastAsia="ru-RU"/>
        </w:rPr>
        <w:t xml:space="preserve"> на шпильки или на болты в зависимости от типа установки;</w:t>
      </w:r>
    </w:p>
    <w:p w14:paraId="131B281A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демонтировать крышку в нижней части светильника для подключения питающего провода.</w:t>
      </w:r>
    </w:p>
    <w:p w14:paraId="13DE390D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подключить питающий провод L и N, заземление согласно схеме.</w:t>
      </w:r>
    </w:p>
    <w:tbl>
      <w:tblPr>
        <w:tblStyle w:val="af4"/>
        <w:tblW w:w="112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335"/>
      </w:tblGrid>
      <w:tr w:rsidR="008F4DA5" w14:paraId="06BBB8FF" w14:textId="77777777" w:rsidTr="00FC7F31">
        <w:trPr>
          <w:trHeight w:val="2459"/>
          <w:jc w:val="center"/>
        </w:trPr>
        <w:tc>
          <w:tcPr>
            <w:tcW w:w="5954" w:type="dxa"/>
          </w:tcPr>
          <w:p w14:paraId="4E2FD2F7" w14:textId="3B5A66EF" w:rsidR="00420902" w:rsidRDefault="008F4DA5" w:rsidP="00C926D7">
            <w:pPr>
              <w:pStyle w:val="affb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8F4DA5">
              <w:rPr>
                <w:rFonts w:ascii="Times New Roman" w:hAnsi="Times New Roman" w:cs="Times New Roman"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12E4B6B3" wp14:editId="1D4CDCDE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110490</wp:posOffset>
                  </wp:positionV>
                  <wp:extent cx="1885950" cy="1353114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417" cy="1367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3B4C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A32B0D0" wp14:editId="162BB7B1">
                  <wp:simplePos x="0" y="0"/>
                  <wp:positionH relativeFrom="column">
                    <wp:posOffset>2073275</wp:posOffset>
                  </wp:positionH>
                  <wp:positionV relativeFrom="paragraph">
                    <wp:posOffset>250190</wp:posOffset>
                  </wp:positionV>
                  <wp:extent cx="1600200" cy="984885"/>
                  <wp:effectExtent l="0" t="0" r="0" b="571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6" b="12788"/>
                          <a:stretch/>
                        </pic:blipFill>
                        <pic:spPr bwMode="auto">
                          <a:xfrm>
                            <a:off x="0" y="0"/>
                            <a:ext cx="1600200" cy="984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11A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5335" w:type="dxa"/>
          </w:tcPr>
          <w:p w14:paraId="1BBD2181" w14:textId="13820689" w:rsidR="00420902" w:rsidRDefault="00420902" w:rsidP="00841DD5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5E75D" w14:textId="0E8B80B6" w:rsidR="00420902" w:rsidRPr="00420902" w:rsidRDefault="00420902" w:rsidP="00841DD5">
            <w:pP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Подключите питающий</w:t>
            </w:r>
            <w:r w:rsidR="003111AC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кабель к выключателю</w:t>
            </w:r>
          </w:p>
          <w:p w14:paraId="7CBB7AA5" w14:textId="77777777" w:rsidR="00921353" w:rsidRDefault="00420902" w:rsidP="00921353">
            <w:pPr>
              <w:ind w:right="-250"/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автоматическому 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>QF1</w:t>
            </w:r>
            <w:r w:rsidR="00921353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(L-фаза) и клеммам 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>XT3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,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XT4</w:t>
            </w:r>
            <w:r w:rsidR="00921353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</w:t>
            </w:r>
          </w:p>
          <w:p w14:paraId="4D6DF178" w14:textId="3F5CFEE2" w:rsidR="00420902" w:rsidRDefault="00420902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(N-ноль, - земля)</w:t>
            </w:r>
          </w:p>
          <w:p w14:paraId="357E4A23" w14:textId="77777777" w:rsidR="00921353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</w:p>
          <w:p w14:paraId="7A3480C1" w14:textId="6AFD85AF" w:rsidR="00921353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1, 3-4 – провод ПВС 2х0,75</w:t>
            </w:r>
          </w:p>
          <w:p w14:paraId="1AFE8A7B" w14:textId="08365EFB" w:rsidR="00921353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2 – провод ПВС 2х1,5</w:t>
            </w:r>
          </w:p>
          <w:p w14:paraId="28E687F8" w14:textId="0391519A" w:rsidR="00921353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А2 – источник питания</w:t>
            </w:r>
          </w:p>
          <w:p w14:paraId="6322552F" w14:textId="2003F031" w:rsidR="00921353" w:rsidRPr="00921353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QF1 – выключатель автоматический двухполосный</w:t>
            </w:r>
            <w:r w:rsidR="00667538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10А</w:t>
            </w:r>
          </w:p>
          <w:p w14:paraId="3268CA32" w14:textId="700A7D6E" w:rsidR="00BF1E3C" w:rsidRPr="003A7C23" w:rsidRDefault="00ED4836" w:rsidP="00BF1E3C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XT</w:t>
            </w: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1</w:t>
            </w:r>
            <w:r w:rsidR="00BF1E3C"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- XT4 – колодка клеммная</w:t>
            </w:r>
            <w:r w:rsidR="00BF1E3C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</w:t>
            </w:r>
            <w:r w:rsidR="00BF1E3C">
              <w:rPr>
                <w:rFonts w:eastAsia="Times New Roman" w:cs="Calibri"/>
                <w:color w:val="151616"/>
                <w:sz w:val="20"/>
                <w:szCs w:val="20"/>
                <w:lang w:val="en-US" w:eastAsia="ru-RU"/>
              </w:rPr>
              <w:t>WAGO</w:t>
            </w:r>
            <w:r w:rsidR="00BF1E3C" w:rsidRPr="003A7C2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222-412</w:t>
            </w:r>
          </w:p>
          <w:p w14:paraId="0369A3C0" w14:textId="77777777" w:rsidR="00921353" w:rsidRPr="00142724" w:rsidRDefault="00921353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</w:tc>
      </w:tr>
    </w:tbl>
    <w:p w14:paraId="54CBDFB9" w14:textId="2EFB0532" w:rsidR="009E41AB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b/>
          <w:color w:val="242021"/>
          <w:lang w:eastAsia="ru-RU"/>
        </w:rPr>
        <w:t>ВНИМАНИЕ</w:t>
      </w:r>
      <w:r>
        <w:rPr>
          <w:rFonts w:eastAsia="Times New Roman" w:cs="Calibri"/>
          <w:b/>
          <w:color w:val="242021"/>
          <w:lang w:eastAsia="ru-RU"/>
        </w:rPr>
        <w:t>!</w:t>
      </w:r>
      <w:r w:rsidR="00F16E49">
        <w:rPr>
          <w:rFonts w:eastAsia="Times New Roman" w:cs="Calibri"/>
          <w:b/>
          <w:color w:val="242021"/>
          <w:lang w:eastAsia="ru-RU"/>
        </w:rPr>
        <w:t xml:space="preserve"> </w:t>
      </w:r>
      <w:r w:rsidR="009E41AB" w:rsidRPr="009E41AB">
        <w:rPr>
          <w:rFonts w:eastAsia="Times New Roman" w:cs="Calibri"/>
          <w:color w:val="242021"/>
          <w:lang w:eastAsia="ru-RU"/>
        </w:rPr>
        <w:t>ПЕРЕД ПОДКЛЮЧЕНИЕМ СВЕТИЛЬНИКА К ПИТАЮЩЕЙ СЕТИ НЕОБХОДИМО УБЕДИТЬСЯ В СООТВЕТСТВИИ НАПРЯЖЕНИЯ ПИТАНИЯ ПАРАМЕТРАМ СВЕТИЛЬНИКА!</w:t>
      </w:r>
    </w:p>
    <w:p w14:paraId="12B90518" w14:textId="31517B71" w:rsidR="009271C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5.4 </w:t>
      </w:r>
      <w:r w:rsidR="009271C2" w:rsidRPr="009271C2">
        <w:rPr>
          <w:rFonts w:eastAsia="Times New Roman" w:cs="Calibri"/>
          <w:color w:val="242021"/>
          <w:lang w:eastAsia="ru-RU"/>
        </w:rPr>
        <w:t xml:space="preserve">Эксплуатационное обслуживание светильника заключается в протирке </w:t>
      </w:r>
      <w:r w:rsidRPr="00A64EEB">
        <w:rPr>
          <w:rFonts w:eastAsia="Times New Roman" w:cs="Calibri"/>
          <w:color w:val="242021"/>
          <w:lang w:eastAsia="ru-RU"/>
        </w:rPr>
        <w:t xml:space="preserve">светодиодного модуля </w:t>
      </w:r>
      <w:r w:rsidR="009271C2" w:rsidRPr="009271C2">
        <w:rPr>
          <w:rFonts w:eastAsia="Times New Roman" w:cs="Calibri"/>
          <w:color w:val="242021"/>
          <w:lang w:eastAsia="ru-RU"/>
        </w:rPr>
        <w:t>мягкой тканью, по мере необходимости.</w:t>
      </w:r>
    </w:p>
    <w:p w14:paraId="1D2E39A7" w14:textId="632B5224" w:rsidR="009271C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5.5   </w:t>
      </w:r>
      <w:r w:rsidR="009271C2" w:rsidRPr="009271C2">
        <w:rPr>
          <w:rFonts w:eastAsia="Times New Roman" w:cs="Calibri"/>
          <w:color w:val="242021"/>
          <w:lang w:eastAsia="ru-RU"/>
        </w:rPr>
        <w:t>В случае возникновения неисправности необходимо сразу отключить светильник от питающей сети.</w:t>
      </w:r>
    </w:p>
    <w:p w14:paraId="48385732" w14:textId="34760669" w:rsidR="00A64EEB" w:rsidRPr="00420902" w:rsidRDefault="00A64EEB" w:rsidP="00A64EEB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5.6 </w:t>
      </w:r>
      <w:r w:rsidRPr="00420902">
        <w:rPr>
          <w:rFonts w:eastAsia="Times New Roman" w:cs="Calibri"/>
          <w:color w:val="242021"/>
          <w:lang w:eastAsia="ru-RU"/>
        </w:rPr>
        <w:t xml:space="preserve">Безопасность эксплуатации светотехнического оборудования обеспечивается соблюдением настоящей инструкции. </w:t>
      </w:r>
    </w:p>
    <w:p w14:paraId="1333A476" w14:textId="00FC1E84" w:rsidR="00420902" w:rsidRPr="0042090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5.7 </w:t>
      </w:r>
      <w:r w:rsidR="00420902" w:rsidRPr="00420902">
        <w:rPr>
          <w:rFonts w:eastAsia="Times New Roman" w:cs="Calibri"/>
          <w:color w:val="242021"/>
          <w:lang w:eastAsia="ru-RU"/>
        </w:rPr>
        <w:t>Нарушение правил установки угрожает безопасной эксплуатации изделия и влечёт утрату гарантийных обязательств.</w:t>
      </w:r>
    </w:p>
    <w:p w14:paraId="184A4975" w14:textId="6FA47514" w:rsidR="009837F0" w:rsidRPr="003111AC" w:rsidRDefault="009837F0" w:rsidP="00E47D53">
      <w:pPr>
        <w:pStyle w:val="affb"/>
        <w:ind w:left="993"/>
        <w:rPr>
          <w:rFonts w:ascii="Times New Roman" w:hAnsi="Times New Roman"/>
          <w:sz w:val="20"/>
          <w:szCs w:val="20"/>
        </w:rPr>
      </w:pPr>
    </w:p>
    <w:p w14:paraId="2A0AFA26" w14:textId="130DED03" w:rsidR="0058481A" w:rsidRPr="00EA3148" w:rsidRDefault="005256C8" w:rsidP="00EA3148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6</w:t>
      </w:r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. ТРАНСПОРТИРОВАНИЕ И ХРАНЕНИЕ</w:t>
      </w:r>
    </w:p>
    <w:p w14:paraId="4A911B90" w14:textId="608F11BA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6339EA">
        <w:rPr>
          <w:rFonts w:ascii="Calibri" w:hAnsi="Calibri" w:cs="Calibri"/>
        </w:rPr>
        <w:t xml:space="preserve">.1 Светильник поставляется упакованным в пленке воздушно-пупырчатой и упакована поверх стретч-пленкой. </w:t>
      </w:r>
    </w:p>
    <w:p w14:paraId="375C761C" w14:textId="25E85D2B" w:rsidR="00872866" w:rsidRPr="006339EA" w:rsidRDefault="00BD5135" w:rsidP="00872866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872866">
        <w:rPr>
          <w:rFonts w:ascii="Calibri" w:hAnsi="Calibri" w:cs="Calibri"/>
        </w:rPr>
        <w:t xml:space="preserve">.2 </w:t>
      </w:r>
      <w:r w:rsidR="00872866" w:rsidRPr="006339EA">
        <w:rPr>
          <w:rFonts w:ascii="Calibri" w:hAnsi="Calibri" w:cs="Calibri"/>
        </w:rPr>
        <w:t>Светильник транспортируется всеми видами крытого транспорта в соответствии с правилами, действующими на каждом используемом виде транспорта.</w:t>
      </w:r>
    </w:p>
    <w:p w14:paraId="63810174" w14:textId="7EAAE393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6339EA" w:rsidRPr="006339EA">
        <w:rPr>
          <w:rFonts w:ascii="Calibri" w:hAnsi="Calibri" w:cs="Calibri"/>
        </w:rPr>
        <w:t xml:space="preserve">.3 Условия транспортирования в части воздействия климатических факторов должны соответствовать группе 5 по ГОСТ 15150. </w:t>
      </w:r>
    </w:p>
    <w:p w14:paraId="67219DD9" w14:textId="38831E77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6339EA">
        <w:rPr>
          <w:rFonts w:ascii="Calibri" w:hAnsi="Calibri" w:cs="Calibri"/>
        </w:rPr>
        <w:t>.</w:t>
      </w:r>
      <w:r>
        <w:rPr>
          <w:rFonts w:ascii="Calibri" w:hAnsi="Calibri" w:cs="Calibri"/>
        </w:rPr>
        <w:t>4</w:t>
      </w:r>
      <w:r w:rsidR="006339EA" w:rsidRPr="006339EA">
        <w:rPr>
          <w:rFonts w:ascii="Calibri" w:hAnsi="Calibri" w:cs="Calibri"/>
        </w:rPr>
        <w:t xml:space="preserve"> Условия хранения светильника в упаковке изготовителя в части воздействия климатических факторов должны соответствовать условиям хранения 3 по ГОСТ 15150, категория среды – слабоагрессивная.</w:t>
      </w:r>
    </w:p>
    <w:p w14:paraId="703C80A9" w14:textId="0D9F698E" w:rsidR="003D0A40" w:rsidRDefault="003D0A40" w:rsidP="00D323DC">
      <w:pPr>
        <w:pStyle w:val="affb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bookmarkStart w:id="3" w:name="_Toc155864889"/>
    </w:p>
    <w:p w14:paraId="1454455B" w14:textId="56C57594" w:rsidR="00F17EDC" w:rsidRPr="00EA3148" w:rsidRDefault="00AC7766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7</w:t>
      </w:r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. Сведения об утилизации</w:t>
      </w:r>
      <w:bookmarkEnd w:id="3"/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p w14:paraId="207D7073" w14:textId="13662D2F" w:rsidR="008E38E6" w:rsidRDefault="00764E9C" w:rsidP="008E38E6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Выработавший свой срок службы светильник относится к отходам IV класса опасности (мало опасные). По ис</w:t>
      </w:r>
      <w:r w:rsidR="00340BAE">
        <w:rPr>
          <w:rFonts w:ascii="Calibri" w:hAnsi="Calibri" w:cs="Calibri"/>
        </w:rPr>
        <w:t>течении срока службы светильник</w:t>
      </w:r>
      <w:r w:rsidRPr="00764E9C">
        <w:rPr>
          <w:rFonts w:ascii="Calibri" w:hAnsi="Calibri" w:cs="Calibri"/>
        </w:rPr>
        <w:t xml:space="preserve"> разобрать на детали, рассортировать по видам материалов и сдать в специализированные организации по приемке и переработки вторсырья.</w:t>
      </w:r>
      <w:bookmarkStart w:id="4" w:name="_Toc155864891"/>
      <w:bookmarkStart w:id="5" w:name="_Hlk147055359"/>
      <w:r w:rsidR="008E38E6">
        <w:rPr>
          <w:rFonts w:ascii="Calibri" w:hAnsi="Calibri" w:cs="Calibri"/>
        </w:rPr>
        <w:t xml:space="preserve"> </w:t>
      </w:r>
    </w:p>
    <w:p w14:paraId="51E01D18" w14:textId="77777777" w:rsidR="00921353" w:rsidRPr="00921353" w:rsidRDefault="00921353" w:rsidP="008E38E6">
      <w:pPr>
        <w:pStyle w:val="affb"/>
        <w:ind w:firstLine="709"/>
        <w:jc w:val="both"/>
        <w:rPr>
          <w:rFonts w:ascii="Calibri" w:hAnsi="Calibri" w:cs="Calibri"/>
          <w:sz w:val="20"/>
          <w:szCs w:val="20"/>
        </w:rPr>
      </w:pPr>
    </w:p>
    <w:p w14:paraId="1B2BB171" w14:textId="4C0CC20E" w:rsidR="0058481A" w:rsidRPr="00EA3148" w:rsidRDefault="005037A0" w:rsidP="008E38E6">
      <w:pPr>
        <w:pStyle w:val="affb"/>
        <w:ind w:firstLine="709"/>
        <w:jc w:val="both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  <w:id w:val="1479722035"/>
          <w:placeholder>
            <w:docPart w:val="A9589B84F34E419C93F035DD36C7649B"/>
          </w:placeholder>
          <w15:appearance w15:val="hidden"/>
        </w:sdtPr>
        <w:sdtEndPr/>
        <w:sdtContent>
          <w:r w:rsidR="00AC7766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8</w:t>
          </w:r>
          <w:r w:rsidR="00F17EDC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 xml:space="preserve">. </w:t>
          </w:r>
          <w:r w:rsidR="001E613B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Гарантийные обязательства</w:t>
          </w:r>
        </w:sdtContent>
      </w:sdt>
      <w:bookmarkEnd w:id="4"/>
      <w:r w:rsidR="001E613B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bookmarkEnd w:id="5"/>
    <w:p w14:paraId="14F92766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lastRenderedPageBreak/>
        <w:t>8.1 Изготовитель гарантирует соответствие светильника технической документации изготовителя при соблюдении потребителем условий хранения, транспортировки, монтажа и эксплуатации.</w:t>
      </w:r>
    </w:p>
    <w:p w14:paraId="35691DA4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8.2 Гарантия на изделие, в т.ч. на несущие конструкции, составляет 12 месяцев со дня ввода светильника в эксплуатацию, но не более 18 месяцев со дня изготовления, при условии соблюдения требований хранения, транспортировки, эксплуатации.</w:t>
      </w:r>
    </w:p>
    <w:p w14:paraId="1CA2EF2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8.3 Гарантийный срок на электрическую часть – 60 месяцев со дня отгрузки, при условии соблюдения требований по хранению, монтажу и эксплуатации. </w:t>
      </w:r>
    </w:p>
    <w:p w14:paraId="31BD651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8.4 Гарантия не распространяется в случае:</w:t>
      </w:r>
    </w:p>
    <w:p w14:paraId="49DBE67E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превышения питающего напряжения и частоты питающей сети, неправильного подключения.</w:t>
      </w:r>
    </w:p>
    <w:p w14:paraId="14264006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наличия признаков постороннего вмешательства, нарушения заводского монтажа, внесения любых конструктивных изменений в светильник потребителем;</w:t>
      </w:r>
    </w:p>
    <w:p w14:paraId="1A72EE43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наличия механических повреждении, в том числе, трещин, сколов, разломов, разрывов корпуса или платы и т.п.; тепловых повреждений, в том числе, следов паяльника, оплавления, брызг припоя и т.п.; химических повреждений, в том числе, окислении, разъедания металлизации; следов коррозии или корродирования, конденсата или морского соляного тумана и т.п.;</w:t>
      </w:r>
    </w:p>
    <w:p w14:paraId="462B5023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использования устройства в зонах повышенного воздействия электромагнитных полей. </w:t>
      </w:r>
    </w:p>
    <w:p w14:paraId="06AE39B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8.5 Гарантия не распространяются на светильник: </w:t>
      </w:r>
    </w:p>
    <w:p w14:paraId="64E8E3A4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без Паспорта с датой продажи и штампа предприятия-изготовителя; </w:t>
      </w:r>
    </w:p>
    <w:p w14:paraId="5571F354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с видимыми механическими повреждениями, в том числе возникшими из-за актов вандализма, хищений и стихийных бедствий.</w:t>
      </w:r>
    </w:p>
    <w:p w14:paraId="0F90B4CF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8.6 Предприятие-изготовитель не несет ответственности за естественный износ деталей, а также за повреждения, произошедшие вследствие неправильного обслуживания при эксплуатации и неправильного хранения изделия.</w:t>
      </w:r>
    </w:p>
    <w:p w14:paraId="3D753421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8.7 Производитель обязуется произвести гарантийный ремонт вышедшего из строя светильника при условии соблюдения пользователем правил эксплуатации изделия.</w:t>
      </w:r>
    </w:p>
    <w:p w14:paraId="545DA20A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8.8 В случае выхода из строя светильника во время гарантийного срока, при соблюдении правил эксплуатации потребитель обязан: </w:t>
      </w:r>
    </w:p>
    <w:p w14:paraId="271E417C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14:paraId="4EC30272" w14:textId="312B5E4C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предъявить претензии в установленном порядке</w:t>
      </w:r>
      <w:r>
        <w:rPr>
          <w:rFonts w:ascii="Calibri" w:hAnsi="Calibri" w:cs="Calibri"/>
        </w:rPr>
        <w:t>.</w:t>
      </w:r>
      <w:r w:rsidRPr="00764E9C">
        <w:rPr>
          <w:rFonts w:ascii="Calibri" w:hAnsi="Calibri" w:cs="Calibri"/>
        </w:rPr>
        <w:t xml:space="preserve"> </w:t>
      </w:r>
    </w:p>
    <w:p w14:paraId="2A41A56F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8.9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14:paraId="46296F0C" w14:textId="450E0803" w:rsidR="00393D31" w:rsidRPr="00943E72" w:rsidRDefault="00393D31" w:rsidP="00393D31">
      <w:pPr>
        <w:pStyle w:val="1"/>
        <w:numPr>
          <w:ilvl w:val="0"/>
          <w:numId w:val="5"/>
        </w:numPr>
        <w:spacing w:before="0" w:line="240" w:lineRule="auto"/>
        <w:ind w:left="924" w:hanging="357"/>
        <w:rPr>
          <w:rFonts w:cs="Calibri"/>
          <w:sz w:val="24"/>
        </w:rPr>
      </w:pPr>
      <w:bookmarkStart w:id="6" w:name="_Toc169612758"/>
      <w:r w:rsidRPr="00F5570C">
        <w:rPr>
          <w:rFonts w:cs="Calibri"/>
          <w:sz w:val="28"/>
        </w:rPr>
        <w:t>Товарный</w:t>
      </w:r>
      <w:r w:rsidRPr="00943E72">
        <w:rPr>
          <w:rFonts w:cs="Calibri"/>
          <w:sz w:val="24"/>
        </w:rPr>
        <w:t xml:space="preserve"> знак</w:t>
      </w:r>
      <w:bookmarkEnd w:id="6"/>
    </w:p>
    <w:p w14:paraId="3E95F946" w14:textId="77777777" w:rsidR="00393D31" w:rsidRDefault="00393D31" w:rsidP="00393D31">
      <w:pPr>
        <w:spacing w:before="100" w:beforeAutospacing="1" w:after="100" w:afterAutospacing="1" w:line="240" w:lineRule="auto"/>
        <w:ind w:firstLine="567"/>
        <w:contextualSpacing/>
        <w:jc w:val="both"/>
        <w:rPr>
          <w:rFonts w:cs="Calibri"/>
          <w:bCs/>
          <w:color w:val="auto"/>
          <w:sz w:val="24"/>
          <w:szCs w:val="24"/>
        </w:rPr>
      </w:pPr>
      <w:r w:rsidRPr="00945466">
        <w:rPr>
          <w:rFonts w:cs="Calibri"/>
          <w:bCs/>
          <w:color w:val="auto"/>
          <w:sz w:val="24"/>
          <w:szCs w:val="24"/>
        </w:rPr>
        <w:t xml:space="preserve">Официальный торговый знак </w:t>
      </w:r>
      <w:r w:rsidRPr="00945466">
        <w:rPr>
          <w:rFonts w:cs="Calibri"/>
          <w:bCs/>
          <w:color w:val="auto"/>
          <w:sz w:val="24"/>
          <w:szCs w:val="24"/>
          <w:lang w:val="en-US"/>
        </w:rPr>
        <w:t>NORLED</w:t>
      </w:r>
      <w:r w:rsidRPr="00945466">
        <w:rPr>
          <w:rFonts w:cs="Calibri"/>
          <w:bCs/>
          <w:color w:val="auto"/>
          <w:sz w:val="24"/>
          <w:szCs w:val="24"/>
        </w:rPr>
        <w:t xml:space="preserve"> зарегистрирован №789052 от </w:t>
      </w:r>
      <w:r>
        <w:rPr>
          <w:rFonts w:cs="Calibri"/>
          <w:bCs/>
          <w:color w:val="auto"/>
          <w:sz w:val="24"/>
          <w:szCs w:val="24"/>
        </w:rPr>
        <w:t>17</w:t>
      </w:r>
      <w:r w:rsidRPr="00945466">
        <w:rPr>
          <w:rFonts w:cs="Calibri"/>
          <w:bCs/>
          <w:color w:val="auto"/>
          <w:sz w:val="24"/>
          <w:szCs w:val="24"/>
        </w:rPr>
        <w:t xml:space="preserve"> </w:t>
      </w:r>
      <w:r>
        <w:rPr>
          <w:rFonts w:cs="Calibri"/>
          <w:bCs/>
          <w:color w:val="auto"/>
          <w:sz w:val="24"/>
          <w:szCs w:val="24"/>
        </w:rPr>
        <w:t>декабря</w:t>
      </w:r>
      <w:r w:rsidRPr="00945466">
        <w:rPr>
          <w:rFonts w:cs="Calibri"/>
          <w:bCs/>
          <w:color w:val="auto"/>
          <w:sz w:val="24"/>
          <w:szCs w:val="24"/>
        </w:rPr>
        <w:t xml:space="preserve"> 2020 г. </w:t>
      </w:r>
    </w:p>
    <w:p w14:paraId="1A88CB13" w14:textId="77777777" w:rsidR="00393D31" w:rsidRDefault="00393D31" w:rsidP="00393D31">
      <w:pPr>
        <w:spacing w:before="100" w:beforeAutospacing="1" w:after="100" w:afterAutospacing="1" w:line="240" w:lineRule="auto"/>
        <w:ind w:firstLine="567"/>
        <w:contextualSpacing/>
        <w:jc w:val="both"/>
        <w:rPr>
          <w:rFonts w:cs="Calibri"/>
        </w:rPr>
      </w:pPr>
      <w:r w:rsidRPr="00945466">
        <w:rPr>
          <w:rFonts w:cs="Calibri"/>
          <w:bCs/>
          <w:color w:val="auto"/>
          <w:sz w:val="24"/>
          <w:szCs w:val="24"/>
        </w:rPr>
        <w:t xml:space="preserve">Продукция, производимая компанией ООО </w:t>
      </w:r>
      <w:r w:rsidRPr="00FE293D">
        <w:rPr>
          <w:rFonts w:cs="Calibri"/>
          <w:bCs/>
          <w:color w:val="auto"/>
          <w:sz w:val="24"/>
          <w:szCs w:val="24"/>
        </w:rPr>
        <w:t xml:space="preserve">«Фортис», </w:t>
      </w:r>
      <w:r w:rsidRPr="00945466">
        <w:rPr>
          <w:rFonts w:cs="Calibri"/>
          <w:bCs/>
          <w:color w:val="auto"/>
          <w:sz w:val="24"/>
          <w:szCs w:val="24"/>
        </w:rPr>
        <w:t xml:space="preserve">выпускается под торговым знаком </w:t>
      </w:r>
      <w:r w:rsidRPr="00945466">
        <w:rPr>
          <w:rFonts w:cs="Calibri"/>
          <w:bCs/>
          <w:color w:val="auto"/>
          <w:sz w:val="24"/>
          <w:szCs w:val="24"/>
          <w:lang w:val="en-US"/>
        </w:rPr>
        <w:t>NOR</w:t>
      </w:r>
      <w:r w:rsidRPr="00945466">
        <w:rPr>
          <w:rFonts w:ascii="Times New Roman" w:hAnsi="Times New Roman" w:cs="Calibri"/>
          <w:bCs/>
          <w:sz w:val="24"/>
          <w:szCs w:val="24"/>
        </w:rPr>
        <w:t>LED</w:t>
      </w:r>
      <w:r w:rsidRPr="00945466">
        <w:rPr>
          <w:rFonts w:cs="Calibri"/>
          <w:bCs/>
          <w:color w:val="auto"/>
          <w:sz w:val="24"/>
          <w:szCs w:val="24"/>
        </w:rPr>
        <w:t>.</w:t>
      </w:r>
    </w:p>
    <w:p w14:paraId="0CE346D0" w14:textId="77777777" w:rsidR="00393D31" w:rsidRPr="00FE7A2F" w:rsidRDefault="00393D31" w:rsidP="00393D31">
      <w:pPr>
        <w:pStyle w:val="1"/>
        <w:numPr>
          <w:ilvl w:val="0"/>
          <w:numId w:val="5"/>
        </w:numPr>
        <w:spacing w:before="0" w:line="240" w:lineRule="auto"/>
        <w:ind w:left="924" w:hanging="357"/>
        <w:rPr>
          <w:rFonts w:cs="Calibri"/>
          <w:sz w:val="24"/>
          <w:szCs w:val="24"/>
        </w:rPr>
      </w:pPr>
      <w:bookmarkStart w:id="7" w:name="_Toc169612759"/>
      <w:r w:rsidRPr="00FE7A2F">
        <w:rPr>
          <w:rFonts w:cs="Calibri"/>
          <w:sz w:val="24"/>
          <w:szCs w:val="24"/>
        </w:rPr>
        <w:t xml:space="preserve">Свидетельство о </w:t>
      </w:r>
      <w:r w:rsidRPr="00F5570C">
        <w:rPr>
          <w:rFonts w:cs="Calibri"/>
          <w:sz w:val="28"/>
          <w:szCs w:val="24"/>
        </w:rPr>
        <w:t>приемке</w:t>
      </w:r>
      <w:bookmarkEnd w:id="7"/>
    </w:p>
    <w:tbl>
      <w:tblPr>
        <w:tblStyle w:val="af4"/>
        <w:tblW w:w="1049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0"/>
        <w:gridCol w:w="426"/>
        <w:gridCol w:w="4184"/>
      </w:tblGrid>
      <w:tr w:rsidR="00393D31" w:rsidRPr="00203639" w14:paraId="39858E62" w14:textId="77777777" w:rsidTr="00414F89">
        <w:tc>
          <w:tcPr>
            <w:tcW w:w="5880" w:type="dxa"/>
            <w:tcBorders>
              <w:bottom w:val="single" w:sz="4" w:space="0" w:color="auto"/>
            </w:tcBorders>
          </w:tcPr>
          <w:sdt>
            <w:sdtPr>
              <w:rPr>
                <w:rFonts w:cs="Calibri"/>
              </w:rPr>
              <w:id w:val="-728755558"/>
              <w:placeholder>
                <w:docPart w:val="202752FBD69340ACB017BA5E5A4AEBA7"/>
              </w:placeholder>
              <w15:appearance w15:val="hidden"/>
            </w:sdtPr>
            <w:sdtEndPr/>
            <w:sdtContent>
              <w:sdt>
                <w:sdtPr>
                  <w:rPr>
                    <w:rFonts w:cs="Calibri"/>
                    <w:sz w:val="20"/>
                    <w:szCs w:val="16"/>
                  </w:rPr>
                  <w:id w:val="-960724989"/>
                  <w:placeholder>
                    <w:docPart w:val="C356C6A8C20843EB8176554380A6E235"/>
                  </w:placeholder>
                  <w15:appearance w15:val="hidden"/>
                </w:sdtPr>
                <w:sdtEndPr>
                  <w:rPr>
                    <w:color w:val="auto"/>
                  </w:rPr>
                </w:sdtEndPr>
                <w:sdtContent>
                  <w:p w14:paraId="062041CE" w14:textId="77777777" w:rsidR="00393D31" w:rsidRPr="00203639" w:rsidRDefault="00393D31" w:rsidP="00414F89">
                    <w:pPr>
                      <w:pStyle w:val="a9"/>
                      <w:ind w:left="0"/>
                      <w:rPr>
                        <w:rFonts w:eastAsiaTheme="minorEastAsia" w:cs="Calibri"/>
                        <w:caps w:val="0"/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Fonts w:cs="Calibri"/>
                        <w:color w:val="auto"/>
                        <w:sz w:val="22"/>
                        <w:szCs w:val="22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426" w:type="dxa"/>
          </w:tcPr>
          <w:p w14:paraId="1E891DB5" w14:textId="77777777" w:rsidR="00393D31" w:rsidRPr="00203639" w:rsidRDefault="00393D31" w:rsidP="00414F89">
            <w:pPr>
              <w:pStyle w:val="affb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0D456021" w14:textId="77777777" w:rsidR="00393D31" w:rsidRPr="00203639" w:rsidRDefault="00393D31" w:rsidP="00414F89">
            <w:pPr>
              <w:pStyle w:val="affb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93D31" w:rsidRPr="00203639" w14:paraId="762D42C2" w14:textId="77777777" w:rsidTr="00414F89">
        <w:tc>
          <w:tcPr>
            <w:tcW w:w="5880" w:type="dxa"/>
            <w:tcBorders>
              <w:top w:val="single" w:sz="4" w:space="0" w:color="auto"/>
            </w:tcBorders>
            <w:vAlign w:val="center"/>
          </w:tcPr>
          <w:p w14:paraId="53B40883" w14:textId="77777777" w:rsidR="00393D31" w:rsidRPr="00203639" w:rsidRDefault="00393D31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03639">
              <w:rPr>
                <w:rFonts w:ascii="Calibri" w:hAnsi="Calibri" w:cs="Calibri"/>
                <w:sz w:val="18"/>
                <w:szCs w:val="18"/>
              </w:rPr>
              <w:t>наименование изделия</w:t>
            </w:r>
          </w:p>
        </w:tc>
        <w:tc>
          <w:tcPr>
            <w:tcW w:w="426" w:type="dxa"/>
          </w:tcPr>
          <w:p w14:paraId="3CB76B4C" w14:textId="77777777" w:rsidR="00393D31" w:rsidRPr="00203639" w:rsidRDefault="00393D31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84" w:type="dxa"/>
            <w:tcBorders>
              <w:top w:val="single" w:sz="4" w:space="0" w:color="auto"/>
            </w:tcBorders>
            <w:vAlign w:val="center"/>
          </w:tcPr>
          <w:p w14:paraId="639C170D" w14:textId="77777777" w:rsidR="00393D31" w:rsidRPr="00203639" w:rsidRDefault="00393D31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03639">
              <w:rPr>
                <w:rFonts w:ascii="Calibri" w:hAnsi="Calibri" w:cs="Calibri"/>
                <w:sz w:val="18"/>
                <w:szCs w:val="18"/>
              </w:rPr>
              <w:t>Заводской номер</w:t>
            </w:r>
          </w:p>
        </w:tc>
      </w:tr>
    </w:tbl>
    <w:p w14:paraId="4167020A" w14:textId="77777777" w:rsidR="00393D31" w:rsidRPr="00203639" w:rsidRDefault="00393D31" w:rsidP="00393D31">
      <w:pPr>
        <w:pStyle w:val="affb"/>
        <w:ind w:firstLine="567"/>
        <w:jc w:val="both"/>
        <w:rPr>
          <w:rFonts w:ascii="Calibri" w:hAnsi="Calibri" w:cs="Calibri"/>
          <w:sz w:val="16"/>
          <w:szCs w:val="16"/>
        </w:rPr>
      </w:pPr>
    </w:p>
    <w:p w14:paraId="27C61353" w14:textId="77777777" w:rsidR="00393D31" w:rsidRPr="00203639" w:rsidRDefault="00393D31" w:rsidP="00393D31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Изготовлен и принят в соответствии с обязательными требованиями нормативных документов, действующей технической документации и признан годным для эксплуатации.</w:t>
      </w:r>
    </w:p>
    <w:p w14:paraId="74E01AE2" w14:textId="77777777" w:rsidR="00393D31" w:rsidRPr="00203639" w:rsidRDefault="00393D31" w:rsidP="00393D31">
      <w:pPr>
        <w:ind w:left="426"/>
        <w:rPr>
          <w:sz w:val="28"/>
        </w:rPr>
      </w:pPr>
      <w:r w:rsidRPr="00203639">
        <w:rPr>
          <w:rFonts w:cs="Calibri"/>
          <w:color w:val="auto"/>
          <w:sz w:val="24"/>
          <w:szCs w:val="24"/>
        </w:rPr>
        <w:t>Принято ОТК:</w:t>
      </w:r>
      <w:r w:rsidRPr="00203639">
        <w:rPr>
          <w:sz w:val="28"/>
        </w:rPr>
        <w:t xml:space="preserve">    </w:t>
      </w: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393D31" w:rsidRPr="00203639" w14:paraId="78C0BC19" w14:textId="77777777" w:rsidTr="00414F89">
        <w:trPr>
          <w:trHeight w:val="191"/>
        </w:trPr>
        <w:tc>
          <w:tcPr>
            <w:tcW w:w="3408" w:type="dxa"/>
            <w:tcBorders>
              <w:top w:val="single" w:sz="4" w:space="0" w:color="000000"/>
            </w:tcBorders>
          </w:tcPr>
          <w:p w14:paraId="54745818" w14:textId="77777777" w:rsidR="00393D31" w:rsidRPr="00203639" w:rsidRDefault="00393D31" w:rsidP="00414F89">
            <w:pPr>
              <w:pStyle w:val="TableParagraph"/>
              <w:spacing w:line="171" w:lineRule="exact"/>
              <w:ind w:left="1149" w:right="1153"/>
              <w:rPr>
                <w:sz w:val="16"/>
              </w:rPr>
            </w:pPr>
            <w:r w:rsidRPr="00203639">
              <w:rPr>
                <w:sz w:val="16"/>
              </w:rPr>
              <w:t>Дата</w:t>
            </w:r>
          </w:p>
        </w:tc>
        <w:tc>
          <w:tcPr>
            <w:tcW w:w="283" w:type="dxa"/>
          </w:tcPr>
          <w:p w14:paraId="0E6484A3" w14:textId="77777777" w:rsidR="00393D31" w:rsidRPr="00203639" w:rsidRDefault="00393D31" w:rsidP="00414F89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4141149E" w14:textId="77777777" w:rsidR="00393D31" w:rsidRPr="00203639" w:rsidRDefault="00393D31" w:rsidP="00414F89">
            <w:pPr>
              <w:pStyle w:val="TableParagraph"/>
              <w:spacing w:line="171" w:lineRule="exact"/>
              <w:ind w:left="2196" w:right="2198"/>
              <w:rPr>
                <w:sz w:val="16"/>
                <w:lang w:val="ru-RU"/>
              </w:rPr>
            </w:pPr>
            <w:r w:rsidRPr="00203639">
              <w:rPr>
                <w:sz w:val="16"/>
              </w:rPr>
              <w:t>Подпись</w:t>
            </w:r>
            <w:r w:rsidRPr="00203639">
              <w:rPr>
                <w:sz w:val="16"/>
                <w:lang w:val="ru-RU"/>
              </w:rPr>
              <w:t xml:space="preserve"> / расшифровка подписи</w:t>
            </w:r>
          </w:p>
        </w:tc>
      </w:tr>
    </w:tbl>
    <w:p w14:paraId="14FD0EF5" w14:textId="77777777" w:rsidR="00393D31" w:rsidRDefault="00393D31" w:rsidP="00393D31">
      <w:pPr>
        <w:pStyle w:val="affb"/>
        <w:rPr>
          <w:rFonts w:ascii="Calibri" w:hAnsi="Calibri" w:cs="Calibri"/>
          <w:i/>
          <w:sz w:val="20"/>
          <w:szCs w:val="24"/>
        </w:rPr>
      </w:pPr>
      <w:r w:rsidRPr="00203639">
        <w:rPr>
          <w:rFonts w:ascii="Calibri" w:hAnsi="Calibri" w:cs="Calibri"/>
          <w:sz w:val="24"/>
          <w:szCs w:val="24"/>
        </w:rPr>
        <w:tab/>
      </w:r>
      <w:r w:rsidRPr="00FE293D">
        <w:rPr>
          <w:rFonts w:ascii="Calibri" w:hAnsi="Calibri" w:cs="Calibri"/>
          <w:i/>
          <w:sz w:val="20"/>
          <w:szCs w:val="24"/>
        </w:rPr>
        <w:t>Паспорт разработан в соответствии с государственными нормативными требованиям и внутренними документами системы качества.</w:t>
      </w:r>
      <w:bookmarkStart w:id="8" w:name="_Toc169612760"/>
    </w:p>
    <w:p w14:paraId="6062875D" w14:textId="77777777" w:rsidR="00FF4679" w:rsidRDefault="00FF4679" w:rsidP="00393D31">
      <w:pPr>
        <w:pStyle w:val="affb"/>
        <w:rPr>
          <w:rFonts w:ascii="Calibri" w:hAnsi="Calibri" w:cs="Calibri"/>
          <w:i/>
          <w:sz w:val="20"/>
          <w:szCs w:val="24"/>
        </w:rPr>
      </w:pPr>
    </w:p>
    <w:p w14:paraId="7DAE2908" w14:textId="77777777" w:rsidR="00FF4679" w:rsidRDefault="00FF4679" w:rsidP="00393D31">
      <w:pPr>
        <w:pStyle w:val="affb"/>
        <w:rPr>
          <w:rFonts w:ascii="Calibri" w:hAnsi="Calibri" w:cs="Calibri"/>
          <w:i/>
          <w:sz w:val="24"/>
          <w:szCs w:val="24"/>
        </w:rPr>
      </w:pPr>
    </w:p>
    <w:p w14:paraId="4B339ADB" w14:textId="77777777" w:rsidR="00393D31" w:rsidRDefault="005037A0" w:rsidP="00393D31">
      <w:pPr>
        <w:pStyle w:val="1"/>
        <w:numPr>
          <w:ilvl w:val="0"/>
          <w:numId w:val="5"/>
        </w:numPr>
        <w:spacing w:before="0"/>
        <w:ind w:left="924" w:hanging="357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779880245"/>
          <w:placeholder>
            <w:docPart w:val="D44052E03A3B4EBFA6F419B49C8E0863"/>
          </w:placeholder>
          <w15:appearance w15:val="hidden"/>
        </w:sdtPr>
        <w:sdtEndPr/>
        <w:sdtContent>
          <w:r w:rsidR="00393D31" w:rsidRPr="00FE7A2F">
            <w:rPr>
              <w:rFonts w:cs="Calibri"/>
              <w:sz w:val="24"/>
              <w:szCs w:val="24"/>
            </w:rPr>
            <w:t>Гарантийные талон</w:t>
          </w:r>
        </w:sdtContent>
      </w:sdt>
      <w:bookmarkEnd w:id="8"/>
      <w:r w:rsidR="00393D31" w:rsidRPr="00FE7A2F">
        <w:rPr>
          <w:rFonts w:cs="Calibri"/>
          <w:sz w:val="24"/>
          <w:szCs w:val="24"/>
        </w:rPr>
        <w:t xml:space="preserve"> </w:t>
      </w:r>
    </w:p>
    <w:tbl>
      <w:tblPr>
        <w:tblStyle w:val="-16"/>
        <w:tblW w:w="10768" w:type="dxa"/>
        <w:tblLayout w:type="fixed"/>
        <w:tblLook w:val="01E0" w:firstRow="1" w:lastRow="1" w:firstColumn="1" w:lastColumn="1" w:noHBand="0" w:noVBand="0"/>
      </w:tblPr>
      <w:tblGrid>
        <w:gridCol w:w="421"/>
        <w:gridCol w:w="2409"/>
        <w:gridCol w:w="2552"/>
        <w:gridCol w:w="1843"/>
        <w:gridCol w:w="3543"/>
      </w:tblGrid>
      <w:tr w:rsidR="00393D31" w:rsidRPr="00203639" w14:paraId="5CADBAA0" w14:textId="77777777" w:rsidTr="00414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D1EDFF" w:themeFill="accent6" w:themeFillTint="1A"/>
            <w:vAlign w:val="center"/>
          </w:tcPr>
          <w:p w14:paraId="15C892D6" w14:textId="77777777" w:rsidR="00393D31" w:rsidRPr="00203639" w:rsidRDefault="00393D31" w:rsidP="00414F89">
            <w:pPr>
              <w:pStyle w:val="TableParagraph"/>
              <w:spacing w:before="145"/>
              <w:ind w:left="8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№</w:t>
            </w:r>
          </w:p>
        </w:tc>
        <w:tc>
          <w:tcPr>
            <w:tcW w:w="2409" w:type="dxa"/>
            <w:shd w:val="clear" w:color="auto" w:fill="D1EDFF" w:themeFill="accent6" w:themeFillTint="1A"/>
            <w:vAlign w:val="center"/>
          </w:tcPr>
          <w:p w14:paraId="4AB5D5F6" w14:textId="77777777" w:rsidR="00393D31" w:rsidRPr="00203639" w:rsidRDefault="00393D31" w:rsidP="00414F89">
            <w:pPr>
              <w:pStyle w:val="TableParagraph"/>
              <w:tabs>
                <w:tab w:val="left" w:pos="2592"/>
              </w:tabs>
              <w:spacing w:before="145"/>
              <w:ind w:left="0"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Наименование</w:t>
            </w:r>
          </w:p>
        </w:tc>
        <w:tc>
          <w:tcPr>
            <w:tcW w:w="2552" w:type="dxa"/>
            <w:shd w:val="clear" w:color="auto" w:fill="D1EDFF" w:themeFill="accent6" w:themeFillTint="1A"/>
            <w:vAlign w:val="center"/>
          </w:tcPr>
          <w:p w14:paraId="3CDE1D60" w14:textId="77777777" w:rsidR="00393D31" w:rsidRPr="00203639" w:rsidRDefault="00393D31" w:rsidP="00414F89">
            <w:pPr>
              <w:pStyle w:val="TableParagraph"/>
              <w:spacing w:line="273" w:lineRule="exact"/>
              <w:ind w:left="25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Серийный номер</w:t>
            </w:r>
          </w:p>
        </w:tc>
        <w:tc>
          <w:tcPr>
            <w:tcW w:w="1843" w:type="dxa"/>
            <w:shd w:val="clear" w:color="auto" w:fill="D1EDFF" w:themeFill="accent6" w:themeFillTint="1A"/>
            <w:vAlign w:val="center"/>
          </w:tcPr>
          <w:p w14:paraId="3019D201" w14:textId="77777777" w:rsidR="00393D31" w:rsidRPr="00203639" w:rsidRDefault="00393D31" w:rsidP="00414F89">
            <w:pPr>
              <w:pStyle w:val="TableParagraph"/>
              <w:spacing w:line="292" w:lineRule="exact"/>
              <w:ind w:left="189" w:right="1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Количество, шт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3" w:type="dxa"/>
            <w:shd w:val="clear" w:color="auto" w:fill="D1EDFF" w:themeFill="accent6" w:themeFillTint="1A"/>
            <w:vAlign w:val="center"/>
          </w:tcPr>
          <w:p w14:paraId="699A39F1" w14:textId="77777777" w:rsidR="00393D31" w:rsidRPr="00203639" w:rsidRDefault="00393D31" w:rsidP="00414F89">
            <w:pPr>
              <w:pStyle w:val="TableParagraph"/>
              <w:spacing w:line="273" w:lineRule="exact"/>
              <w:ind w:left="189" w:right="183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Адрес установки</w:t>
            </w:r>
          </w:p>
        </w:tc>
      </w:tr>
      <w:tr w:rsidR="00393D31" w:rsidRPr="00203639" w14:paraId="606F2871" w14:textId="77777777" w:rsidTr="00414F8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0FDD716E" w14:textId="77777777" w:rsidR="00393D31" w:rsidRPr="00203639" w:rsidRDefault="00393D31" w:rsidP="00414F89">
            <w:pPr>
              <w:pStyle w:val="TableParagraph"/>
              <w:spacing w:line="280" w:lineRule="exact"/>
              <w:ind w:left="9"/>
              <w:jc w:val="left"/>
              <w:rPr>
                <w:color w:val="0D0D0D" w:themeColor="text1" w:themeTint="F2"/>
                <w:sz w:val="24"/>
              </w:rPr>
            </w:pPr>
            <w:r w:rsidRPr="00203639">
              <w:rPr>
                <w:color w:val="0D0D0D" w:themeColor="text1" w:themeTint="F2"/>
                <w:sz w:val="24"/>
              </w:rPr>
              <w:t>1</w:t>
            </w:r>
          </w:p>
        </w:tc>
        <w:tc>
          <w:tcPr>
            <w:tcW w:w="2409" w:type="dxa"/>
            <w:vAlign w:val="center"/>
          </w:tcPr>
          <w:sdt>
            <w:sdtPr>
              <w:rPr>
                <w:rFonts w:cs="Calibri"/>
                <w:sz w:val="20"/>
                <w:szCs w:val="16"/>
              </w:rPr>
              <w:id w:val="-1351866486"/>
              <w:placeholder>
                <w:docPart w:val="6AE5DCC8956E420B926C5BC5F1FB9076"/>
              </w:placeholder>
              <w15:appearance w15:val="hidden"/>
            </w:sdtPr>
            <w:sdtEndPr>
              <w:rPr>
                <w:color w:val="auto"/>
              </w:rPr>
            </w:sdtEndPr>
            <w:sdtContent>
              <w:p w14:paraId="3D55529E" w14:textId="77777777" w:rsidR="00393D31" w:rsidRDefault="00393D31" w:rsidP="00414F89">
                <w:pPr>
                  <w:pStyle w:val="a9"/>
                  <w:ind w:left="0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  <w:caps w:val="0"/>
                  </w:rPr>
                </w:pPr>
              </w:p>
              <w:p w14:paraId="0D4F4015" w14:textId="77777777" w:rsidR="00393D31" w:rsidRPr="00203639" w:rsidRDefault="005037A0" w:rsidP="00414F89">
                <w:pPr>
                  <w:pStyle w:val="a9"/>
                  <w:ind w:left="0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rFonts w:eastAsiaTheme="minorEastAsia" w:cs="Calibri"/>
                    <w:caps w:val="0"/>
                    <w:color w:val="auto"/>
                    <w:sz w:val="22"/>
                    <w:szCs w:val="22"/>
                  </w:rPr>
                </w:pPr>
              </w:p>
            </w:sdtContent>
          </w:sdt>
          <w:p w14:paraId="345A2073" w14:textId="77777777" w:rsidR="00393D31" w:rsidRPr="00203639" w:rsidRDefault="00393D31" w:rsidP="00414F89">
            <w:pPr>
              <w:pStyle w:val="TableParagraph"/>
              <w:spacing w:before="6" w:line="273" w:lineRule="exact"/>
              <w:ind w:left="107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09BA5D0" w14:textId="77777777" w:rsidR="00393D31" w:rsidRPr="00203639" w:rsidRDefault="00393D31" w:rsidP="00414F89">
            <w:pPr>
              <w:pStyle w:val="TableParagraph"/>
              <w:spacing w:before="6" w:line="273" w:lineRule="exact"/>
              <w:ind w:left="118" w:right="112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E34BB5B" w14:textId="77777777" w:rsidR="00393D31" w:rsidRPr="00203639" w:rsidRDefault="00393D31" w:rsidP="00414F89">
            <w:pPr>
              <w:pStyle w:val="TableParagraph"/>
              <w:spacing w:before="6" w:line="273" w:lineRule="exac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14:paraId="780484FF" w14:textId="77777777" w:rsidR="00393D31" w:rsidRPr="004770BF" w:rsidRDefault="00393D31" w:rsidP="00414F89">
            <w:pPr>
              <w:pStyle w:val="TableParagraph"/>
              <w:spacing w:before="6" w:line="273" w:lineRule="exact"/>
              <w:jc w:val="left"/>
              <w:rPr>
                <w:color w:val="0D0D0D" w:themeColor="text1" w:themeTint="F2"/>
                <w:sz w:val="24"/>
              </w:rPr>
            </w:pPr>
          </w:p>
        </w:tc>
      </w:tr>
    </w:tbl>
    <w:p w14:paraId="236F4FFE" w14:textId="77777777" w:rsidR="00393D31" w:rsidRPr="00203639" w:rsidRDefault="00393D31" w:rsidP="00393D31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0" w:right="207" w:firstLine="567"/>
        <w:jc w:val="both"/>
      </w:pPr>
    </w:p>
    <w:p w14:paraId="005C8E0E" w14:textId="77777777" w:rsidR="00393D31" w:rsidRPr="00203639" w:rsidRDefault="00393D31" w:rsidP="00393D31">
      <w:pPr>
        <w:pStyle w:val="aff7"/>
        <w:spacing w:before="3"/>
        <w:ind w:left="0"/>
        <w:rPr>
          <w:b/>
          <w:color w:val="0D0D0D" w:themeColor="text1" w:themeTint="F2"/>
        </w:rPr>
      </w:pPr>
      <w:r w:rsidRPr="00203639">
        <w:rPr>
          <w:b/>
          <w:color w:val="0D0D0D" w:themeColor="text1" w:themeTint="F2"/>
        </w:rPr>
        <w:t xml:space="preserve">          </w:t>
      </w: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393D31" w:rsidRPr="00203639" w14:paraId="67260C5F" w14:textId="77777777" w:rsidTr="00414F89">
        <w:trPr>
          <w:trHeight w:val="315"/>
        </w:trPr>
        <w:tc>
          <w:tcPr>
            <w:tcW w:w="3408" w:type="dxa"/>
            <w:tcBorders>
              <w:top w:val="single" w:sz="4" w:space="0" w:color="000000"/>
            </w:tcBorders>
          </w:tcPr>
          <w:p w14:paraId="79C26D33" w14:textId="77777777" w:rsidR="00393D31" w:rsidRPr="00203639" w:rsidRDefault="00393D31" w:rsidP="00414F89">
            <w:pPr>
              <w:pStyle w:val="TableParagraph"/>
              <w:spacing w:line="194" w:lineRule="exact"/>
              <w:ind w:left="1151" w:right="1153"/>
              <w:rPr>
                <w:color w:val="0D0D0D" w:themeColor="text1" w:themeTint="F2"/>
                <w:sz w:val="16"/>
                <w:lang w:val="ru-RU"/>
              </w:rPr>
            </w:pPr>
            <w:r w:rsidRPr="00203639">
              <w:rPr>
                <w:color w:val="0D0D0D" w:themeColor="text1" w:themeTint="F2"/>
                <w:sz w:val="16"/>
                <w:lang w:val="ru-RU"/>
              </w:rPr>
              <w:t>Дата продажи</w:t>
            </w:r>
          </w:p>
        </w:tc>
        <w:tc>
          <w:tcPr>
            <w:tcW w:w="283" w:type="dxa"/>
          </w:tcPr>
          <w:p w14:paraId="32E42D9F" w14:textId="77777777" w:rsidR="00393D31" w:rsidRPr="00203639" w:rsidRDefault="00393D31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76B70ACB" w14:textId="77777777" w:rsidR="00393D31" w:rsidRPr="00203639" w:rsidRDefault="00393D31" w:rsidP="00414F89">
            <w:pPr>
              <w:pStyle w:val="TableParagraph"/>
              <w:spacing w:line="194" w:lineRule="exact"/>
              <w:ind w:left="2196" w:right="2200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  <w:lang w:val="ru-RU"/>
              </w:rPr>
              <w:t>П</w:t>
            </w:r>
            <w:r w:rsidRPr="00203639">
              <w:rPr>
                <w:color w:val="0D0D0D" w:themeColor="text1" w:themeTint="F2"/>
                <w:sz w:val="16"/>
              </w:rPr>
              <w:t>одпись</w:t>
            </w:r>
          </w:p>
        </w:tc>
      </w:tr>
      <w:tr w:rsidR="00393D31" w:rsidRPr="00203639" w14:paraId="21496CBE" w14:textId="77777777" w:rsidTr="00414F89">
        <w:trPr>
          <w:trHeight w:val="364"/>
        </w:trPr>
        <w:tc>
          <w:tcPr>
            <w:tcW w:w="3408" w:type="dxa"/>
          </w:tcPr>
          <w:p w14:paraId="39B597D1" w14:textId="77777777" w:rsidR="00393D31" w:rsidRPr="00203639" w:rsidRDefault="00393D31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283" w:type="dxa"/>
          </w:tcPr>
          <w:p w14:paraId="068DF7B5" w14:textId="77777777" w:rsidR="00393D31" w:rsidRPr="00203639" w:rsidRDefault="00393D31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6967" w:type="dxa"/>
          </w:tcPr>
          <w:p w14:paraId="0F6498DF" w14:textId="77777777" w:rsidR="00393D31" w:rsidRPr="00203639" w:rsidRDefault="00393D31" w:rsidP="00414F89">
            <w:pPr>
              <w:pStyle w:val="TableParagraph"/>
              <w:spacing w:before="75" w:line="269" w:lineRule="exact"/>
              <w:ind w:left="2196" w:right="2199"/>
              <w:rPr>
                <w:color w:val="0D0D0D" w:themeColor="text1" w:themeTint="F2"/>
                <w:sz w:val="24"/>
              </w:rPr>
            </w:pPr>
            <w:r w:rsidRPr="00203639">
              <w:rPr>
                <w:color w:val="0D0D0D" w:themeColor="text1" w:themeTint="F2"/>
                <w:sz w:val="24"/>
              </w:rPr>
              <w:t>М.П.</w:t>
            </w:r>
          </w:p>
        </w:tc>
      </w:tr>
    </w:tbl>
    <w:p w14:paraId="18DD84AD" w14:textId="77777777" w:rsidR="00393D31" w:rsidRPr="00203639" w:rsidRDefault="00393D31" w:rsidP="00393D31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/>
        <w:jc w:val="both"/>
        <w:rPr>
          <w:color w:val="0D0D0D" w:themeColor="text1" w:themeTint="F2"/>
          <w:spacing w:val="-2"/>
        </w:rPr>
      </w:pPr>
      <w:r w:rsidRPr="00203639">
        <w:rPr>
          <w:color w:val="0D0D0D" w:themeColor="text1" w:themeTint="F2"/>
        </w:rPr>
        <w:t>Настоящим</w:t>
      </w:r>
      <w:r w:rsidRPr="00203639">
        <w:rPr>
          <w:color w:val="0D0D0D" w:themeColor="text1" w:themeTint="F2"/>
        </w:rPr>
        <w:tab/>
        <w:t>подтверждаю</w:t>
      </w:r>
      <w:r w:rsidRPr="00203639">
        <w:rPr>
          <w:color w:val="0D0D0D" w:themeColor="text1" w:themeTint="F2"/>
        </w:rPr>
        <w:tab/>
        <w:t>приемку</w:t>
      </w:r>
      <w:r w:rsidRPr="00203639">
        <w:rPr>
          <w:color w:val="0D0D0D" w:themeColor="text1" w:themeTint="F2"/>
        </w:rPr>
        <w:tab/>
        <w:t>изделия</w:t>
      </w:r>
      <w:r w:rsidRPr="00203639">
        <w:rPr>
          <w:color w:val="0D0D0D" w:themeColor="text1" w:themeTint="F2"/>
        </w:rPr>
        <w:tab/>
        <w:t>по заказу ____________________ и договору № ____________________ от __.__.202</w:t>
      </w:r>
      <w:r>
        <w:rPr>
          <w:color w:val="0D0D0D" w:themeColor="text1" w:themeTint="F2"/>
        </w:rPr>
        <w:t>4</w:t>
      </w:r>
      <w:r w:rsidRPr="00203639">
        <w:rPr>
          <w:color w:val="0D0D0D" w:themeColor="text1" w:themeTint="F2"/>
        </w:rPr>
        <w:t xml:space="preserve"> г. в</w:t>
      </w:r>
      <w:r w:rsidRPr="00203639">
        <w:rPr>
          <w:color w:val="0D0D0D" w:themeColor="text1" w:themeTint="F2"/>
        </w:rPr>
        <w:tab/>
        <w:t>полном</w:t>
      </w:r>
      <w:r w:rsidRPr="00203639">
        <w:rPr>
          <w:color w:val="0D0D0D" w:themeColor="text1" w:themeTint="F2"/>
        </w:rPr>
        <w:tab/>
        <w:t>комплекте, пригодном</w:t>
      </w:r>
      <w:r w:rsidRPr="00203639">
        <w:rPr>
          <w:color w:val="0D0D0D" w:themeColor="text1" w:themeTint="F2"/>
        </w:rPr>
        <w:tab/>
      </w:r>
      <w:r w:rsidRPr="00203639">
        <w:rPr>
          <w:color w:val="0D0D0D" w:themeColor="text1" w:themeTint="F2"/>
          <w:spacing w:val="-2"/>
        </w:rPr>
        <w:t>к</w:t>
      </w:r>
      <w:r w:rsidRPr="00203639">
        <w:rPr>
          <w:color w:val="0D0D0D" w:themeColor="text1" w:themeTint="F2"/>
          <w:spacing w:val="-52"/>
        </w:rPr>
        <w:t xml:space="preserve"> </w:t>
      </w:r>
      <w:r w:rsidRPr="00203639">
        <w:rPr>
          <w:color w:val="0D0D0D" w:themeColor="text1" w:themeTint="F2"/>
        </w:rPr>
        <w:t>использованию.</w:t>
      </w:r>
      <w:r w:rsidRPr="00203639">
        <w:rPr>
          <w:color w:val="0D0D0D" w:themeColor="text1" w:themeTint="F2"/>
          <w:spacing w:val="-2"/>
        </w:rPr>
        <w:t xml:space="preserve"> </w:t>
      </w:r>
    </w:p>
    <w:p w14:paraId="0537978D" w14:textId="77777777" w:rsidR="00393D31" w:rsidRPr="00203639" w:rsidRDefault="00393D31" w:rsidP="00393D31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 w:firstLine="992"/>
        <w:jc w:val="center"/>
        <w:rPr>
          <w:color w:val="0D0D0D" w:themeColor="text1" w:themeTint="F2"/>
        </w:rPr>
      </w:pPr>
      <w:r w:rsidRPr="00203639">
        <w:rPr>
          <w:color w:val="0D0D0D" w:themeColor="text1" w:themeTint="F2"/>
        </w:rPr>
        <w:t>Гарантийный талон</w:t>
      </w:r>
      <w:r w:rsidRPr="00203639">
        <w:rPr>
          <w:color w:val="0D0D0D" w:themeColor="text1" w:themeTint="F2"/>
          <w:spacing w:val="-2"/>
        </w:rPr>
        <w:t xml:space="preserve"> </w:t>
      </w:r>
      <w:r w:rsidRPr="00203639">
        <w:rPr>
          <w:color w:val="0D0D0D" w:themeColor="text1" w:themeTint="F2"/>
        </w:rPr>
        <w:t>фирмы</w:t>
      </w:r>
      <w:r w:rsidRPr="00203639">
        <w:rPr>
          <w:color w:val="0D0D0D" w:themeColor="text1" w:themeTint="F2"/>
          <w:spacing w:val="-1"/>
        </w:rPr>
        <w:t xml:space="preserve"> </w:t>
      </w:r>
      <w:r w:rsidRPr="00203639">
        <w:rPr>
          <w:color w:val="0D0D0D" w:themeColor="text1" w:themeTint="F2"/>
        </w:rPr>
        <w:t>изготовителя</w:t>
      </w:r>
      <w:r w:rsidRPr="00203639">
        <w:rPr>
          <w:color w:val="0D0D0D" w:themeColor="text1" w:themeTint="F2"/>
          <w:spacing w:val="-1"/>
        </w:rPr>
        <w:t xml:space="preserve"> </w:t>
      </w:r>
      <w:r w:rsidRPr="00203639">
        <w:rPr>
          <w:color w:val="0D0D0D" w:themeColor="text1" w:themeTint="F2"/>
        </w:rPr>
        <w:t>получил.</w:t>
      </w:r>
    </w:p>
    <w:p w14:paraId="40BDA043" w14:textId="77777777" w:rsidR="00393D31" w:rsidRPr="00203639" w:rsidRDefault="00393D31" w:rsidP="00393D31">
      <w:pPr>
        <w:pStyle w:val="aff7"/>
        <w:spacing w:line="293" w:lineRule="exact"/>
        <w:ind w:left="142" w:firstLine="992"/>
        <w:jc w:val="center"/>
        <w:rPr>
          <w:color w:val="0D0D0D" w:themeColor="text1" w:themeTint="F2"/>
        </w:rPr>
      </w:pPr>
      <w:r w:rsidRPr="00203639">
        <w:rPr>
          <w:color w:val="0D0D0D" w:themeColor="text1" w:themeTint="F2"/>
        </w:rPr>
        <w:t>С</w:t>
      </w:r>
      <w:r w:rsidRPr="00203639">
        <w:rPr>
          <w:color w:val="0D0D0D" w:themeColor="text1" w:themeTint="F2"/>
          <w:spacing w:val="-5"/>
        </w:rPr>
        <w:t xml:space="preserve"> </w:t>
      </w:r>
      <w:r w:rsidRPr="00203639">
        <w:rPr>
          <w:color w:val="0D0D0D" w:themeColor="text1" w:themeTint="F2"/>
        </w:rPr>
        <w:t>условиями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гарантии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ознакомлен</w:t>
      </w:r>
      <w:r w:rsidRPr="00203639">
        <w:rPr>
          <w:color w:val="0D0D0D" w:themeColor="text1" w:themeTint="F2"/>
          <w:spacing w:val="-4"/>
        </w:rPr>
        <w:t xml:space="preserve"> </w:t>
      </w:r>
      <w:r w:rsidRPr="00203639">
        <w:rPr>
          <w:color w:val="0D0D0D" w:themeColor="text1" w:themeTint="F2"/>
        </w:rPr>
        <w:t>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согласен:</w:t>
      </w:r>
    </w:p>
    <w:p w14:paraId="45BA1257" w14:textId="77777777" w:rsidR="00393D31" w:rsidRPr="00203639" w:rsidRDefault="00393D31" w:rsidP="00393D31">
      <w:pPr>
        <w:pStyle w:val="aff7"/>
        <w:ind w:left="0"/>
        <w:rPr>
          <w:color w:val="0D0D0D" w:themeColor="text1" w:themeTint="F2"/>
          <w:sz w:val="20"/>
        </w:rPr>
      </w:pPr>
    </w:p>
    <w:p w14:paraId="0E5E71F2" w14:textId="77777777" w:rsidR="00393D31" w:rsidRPr="00203639" w:rsidRDefault="00393D31" w:rsidP="00393D31">
      <w:pPr>
        <w:pStyle w:val="aff7"/>
        <w:ind w:left="0"/>
        <w:rPr>
          <w:color w:val="0D0D0D" w:themeColor="text1" w:themeTint="F2"/>
          <w:sz w:val="28"/>
        </w:rPr>
      </w:pP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393D31" w:rsidRPr="00203639" w14:paraId="7E6700E8" w14:textId="77777777" w:rsidTr="00414F89">
        <w:trPr>
          <w:trHeight w:val="191"/>
        </w:trPr>
        <w:tc>
          <w:tcPr>
            <w:tcW w:w="3408" w:type="dxa"/>
            <w:tcBorders>
              <w:top w:val="single" w:sz="4" w:space="0" w:color="000000"/>
            </w:tcBorders>
          </w:tcPr>
          <w:p w14:paraId="5845F853" w14:textId="77777777" w:rsidR="00393D31" w:rsidRPr="00203639" w:rsidRDefault="00393D31" w:rsidP="00414F89">
            <w:pPr>
              <w:pStyle w:val="TableParagraph"/>
              <w:spacing w:line="171" w:lineRule="exact"/>
              <w:ind w:left="1149" w:right="1153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</w:rPr>
              <w:t>Дата</w:t>
            </w:r>
          </w:p>
        </w:tc>
        <w:tc>
          <w:tcPr>
            <w:tcW w:w="283" w:type="dxa"/>
          </w:tcPr>
          <w:p w14:paraId="0F5476D3" w14:textId="77777777" w:rsidR="00393D31" w:rsidRPr="00203639" w:rsidRDefault="00393D31" w:rsidP="00414F89">
            <w:pPr>
              <w:pStyle w:val="TableParagraph"/>
              <w:ind w:left="0"/>
              <w:jc w:val="left"/>
              <w:rPr>
                <w:color w:val="0D0D0D" w:themeColor="text1" w:themeTint="F2"/>
                <w:sz w:val="1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365F3AFE" w14:textId="77777777" w:rsidR="00393D31" w:rsidRPr="00203639" w:rsidRDefault="00393D31" w:rsidP="00414F89">
            <w:pPr>
              <w:pStyle w:val="TableParagraph"/>
              <w:spacing w:line="171" w:lineRule="exact"/>
              <w:ind w:left="2196" w:right="2198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</w:rPr>
              <w:t>(Подпись)</w:t>
            </w:r>
          </w:p>
        </w:tc>
      </w:tr>
    </w:tbl>
    <w:p w14:paraId="4827C2D3" w14:textId="438CC698" w:rsidR="00290B55" w:rsidRPr="00EA3148" w:rsidRDefault="00290B55" w:rsidP="002315A6">
      <w:pPr>
        <w:pStyle w:val="affb"/>
        <w:ind w:firstLine="709"/>
        <w:rPr>
          <w:rFonts w:cs="Calibri"/>
          <w:sz w:val="2"/>
          <w:szCs w:val="2"/>
        </w:rPr>
      </w:pPr>
    </w:p>
    <w:sectPr w:rsidR="00290B55" w:rsidRPr="00EA3148" w:rsidSect="00420902">
      <w:pgSz w:w="11906" w:h="16838" w:code="9"/>
      <w:pgMar w:top="568" w:right="720" w:bottom="4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07138" w14:textId="77777777" w:rsidR="005037A0" w:rsidRDefault="005037A0">
      <w:pPr>
        <w:spacing w:before="0" w:after="0" w:line="240" w:lineRule="auto"/>
      </w:pPr>
      <w:r>
        <w:separator/>
      </w:r>
    </w:p>
  </w:endnote>
  <w:endnote w:type="continuationSeparator" w:id="0">
    <w:p w14:paraId="39061481" w14:textId="77777777" w:rsidR="005037A0" w:rsidRDefault="005037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-Light-Identity-H">
    <w:altName w:val="Arial"/>
    <w:panose1 w:val="00000000000000000000"/>
    <w:charset w:val="00"/>
    <w:family w:val="roman"/>
    <w:notTrueType/>
    <w:pitch w:val="default"/>
  </w:font>
  <w:font w:name="Roboto-Medium-Identity-H">
    <w:altName w:val="Arial"/>
    <w:panose1 w:val="00000000000000000000"/>
    <w:charset w:val="00"/>
    <w:family w:val="roman"/>
    <w:notTrueType/>
    <w:pitch w:val="default"/>
  </w:font>
  <w:font w:name="Roboto-Regular-Identity-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432B6" w14:textId="77777777" w:rsidR="005037A0" w:rsidRDefault="005037A0">
      <w:pPr>
        <w:spacing w:before="0" w:after="0" w:line="240" w:lineRule="auto"/>
      </w:pPr>
      <w:r>
        <w:separator/>
      </w:r>
    </w:p>
  </w:footnote>
  <w:footnote w:type="continuationSeparator" w:id="0">
    <w:p w14:paraId="12DDA60C" w14:textId="77777777" w:rsidR="005037A0" w:rsidRDefault="005037A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5781F0C"/>
    <w:lvl w:ilvl="0">
      <w:start w:val="1"/>
      <w:numFmt w:val="bullet"/>
      <w:pStyle w:val="a0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CA66640"/>
    <w:multiLevelType w:val="hybridMultilevel"/>
    <w:tmpl w:val="E524494C"/>
    <w:lvl w:ilvl="0" w:tplc="1F5C6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AC5209"/>
    <w:multiLevelType w:val="hybridMultilevel"/>
    <w:tmpl w:val="C26C4AB4"/>
    <w:lvl w:ilvl="0" w:tplc="1F5C6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3008EE"/>
    <w:multiLevelType w:val="hybridMultilevel"/>
    <w:tmpl w:val="BC0CA3EE"/>
    <w:lvl w:ilvl="0" w:tplc="1E98167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07"/>
    <w:rsid w:val="00001BD5"/>
    <w:rsid w:val="00002936"/>
    <w:rsid w:val="00010998"/>
    <w:rsid w:val="000171B1"/>
    <w:rsid w:val="00020E6B"/>
    <w:rsid w:val="000226BA"/>
    <w:rsid w:val="000229A6"/>
    <w:rsid w:val="00023982"/>
    <w:rsid w:val="00024BD3"/>
    <w:rsid w:val="000308F0"/>
    <w:rsid w:val="0003663E"/>
    <w:rsid w:val="00037439"/>
    <w:rsid w:val="00040A53"/>
    <w:rsid w:val="00050607"/>
    <w:rsid w:val="00052C74"/>
    <w:rsid w:val="00060062"/>
    <w:rsid w:val="000655A2"/>
    <w:rsid w:val="000748AA"/>
    <w:rsid w:val="0007618C"/>
    <w:rsid w:val="0009569B"/>
    <w:rsid w:val="000C47E1"/>
    <w:rsid w:val="000C675E"/>
    <w:rsid w:val="000D2520"/>
    <w:rsid w:val="000D7F0E"/>
    <w:rsid w:val="000E3C2C"/>
    <w:rsid w:val="000E3C8A"/>
    <w:rsid w:val="000E610F"/>
    <w:rsid w:val="000E7777"/>
    <w:rsid w:val="000F667A"/>
    <w:rsid w:val="0010067D"/>
    <w:rsid w:val="00101A18"/>
    <w:rsid w:val="00102AB0"/>
    <w:rsid w:val="001076F3"/>
    <w:rsid w:val="00117616"/>
    <w:rsid w:val="0013430E"/>
    <w:rsid w:val="00157646"/>
    <w:rsid w:val="001638F6"/>
    <w:rsid w:val="00183C98"/>
    <w:rsid w:val="00187BD3"/>
    <w:rsid w:val="001A1198"/>
    <w:rsid w:val="001A2000"/>
    <w:rsid w:val="001A68D6"/>
    <w:rsid w:val="001B137B"/>
    <w:rsid w:val="001C743B"/>
    <w:rsid w:val="001D30CD"/>
    <w:rsid w:val="001E14C2"/>
    <w:rsid w:val="001E3B4C"/>
    <w:rsid w:val="001E613B"/>
    <w:rsid w:val="001E68B2"/>
    <w:rsid w:val="001F2233"/>
    <w:rsid w:val="001F2C81"/>
    <w:rsid w:val="001F4C7A"/>
    <w:rsid w:val="00203639"/>
    <w:rsid w:val="00206B7B"/>
    <w:rsid w:val="00214B1B"/>
    <w:rsid w:val="00226568"/>
    <w:rsid w:val="002315A6"/>
    <w:rsid w:val="00233764"/>
    <w:rsid w:val="002340B7"/>
    <w:rsid w:val="00250F30"/>
    <w:rsid w:val="00254BD2"/>
    <w:rsid w:val="00265352"/>
    <w:rsid w:val="0026678C"/>
    <w:rsid w:val="002671EF"/>
    <w:rsid w:val="0027637E"/>
    <w:rsid w:val="00287E23"/>
    <w:rsid w:val="00290B55"/>
    <w:rsid w:val="002914E0"/>
    <w:rsid w:val="002A6E1B"/>
    <w:rsid w:val="002B20F9"/>
    <w:rsid w:val="002B4608"/>
    <w:rsid w:val="002B645C"/>
    <w:rsid w:val="002C0D67"/>
    <w:rsid w:val="002C1E3D"/>
    <w:rsid w:val="002C3095"/>
    <w:rsid w:val="002C649B"/>
    <w:rsid w:val="002E79BA"/>
    <w:rsid w:val="002F45D3"/>
    <w:rsid w:val="00310418"/>
    <w:rsid w:val="003111AC"/>
    <w:rsid w:val="00314165"/>
    <w:rsid w:val="003209D6"/>
    <w:rsid w:val="003254CE"/>
    <w:rsid w:val="0033445C"/>
    <w:rsid w:val="00334A73"/>
    <w:rsid w:val="00335FA5"/>
    <w:rsid w:val="00340BAE"/>
    <w:rsid w:val="003422FF"/>
    <w:rsid w:val="00343696"/>
    <w:rsid w:val="00346A63"/>
    <w:rsid w:val="003615D3"/>
    <w:rsid w:val="00364951"/>
    <w:rsid w:val="003725AD"/>
    <w:rsid w:val="00391630"/>
    <w:rsid w:val="00393D31"/>
    <w:rsid w:val="00397392"/>
    <w:rsid w:val="003A7AB6"/>
    <w:rsid w:val="003B2F03"/>
    <w:rsid w:val="003B6F55"/>
    <w:rsid w:val="003C1E75"/>
    <w:rsid w:val="003C5943"/>
    <w:rsid w:val="003D0A40"/>
    <w:rsid w:val="003E020C"/>
    <w:rsid w:val="003F5633"/>
    <w:rsid w:val="003F5990"/>
    <w:rsid w:val="004039F9"/>
    <w:rsid w:val="004059C4"/>
    <w:rsid w:val="00407A34"/>
    <w:rsid w:val="00420902"/>
    <w:rsid w:val="004247C9"/>
    <w:rsid w:val="00424A7A"/>
    <w:rsid w:val="00436A3B"/>
    <w:rsid w:val="0044249D"/>
    <w:rsid w:val="00455E6B"/>
    <w:rsid w:val="0045617D"/>
    <w:rsid w:val="00460D07"/>
    <w:rsid w:val="004652FB"/>
    <w:rsid w:val="004660E9"/>
    <w:rsid w:val="004702C8"/>
    <w:rsid w:val="0048019B"/>
    <w:rsid w:val="004815C6"/>
    <w:rsid w:val="00481621"/>
    <w:rsid w:val="00484890"/>
    <w:rsid w:val="004952C4"/>
    <w:rsid w:val="004C475D"/>
    <w:rsid w:val="004E1281"/>
    <w:rsid w:val="004F2220"/>
    <w:rsid w:val="004F26D7"/>
    <w:rsid w:val="004F2DA5"/>
    <w:rsid w:val="004F7509"/>
    <w:rsid w:val="005019BD"/>
    <w:rsid w:val="005037A0"/>
    <w:rsid w:val="00505EAD"/>
    <w:rsid w:val="00512E65"/>
    <w:rsid w:val="0052131C"/>
    <w:rsid w:val="00524145"/>
    <w:rsid w:val="00524855"/>
    <w:rsid w:val="005256C8"/>
    <w:rsid w:val="005469C2"/>
    <w:rsid w:val="005529AD"/>
    <w:rsid w:val="00556D27"/>
    <w:rsid w:val="00557C49"/>
    <w:rsid w:val="005606F6"/>
    <w:rsid w:val="00571574"/>
    <w:rsid w:val="00580132"/>
    <w:rsid w:val="00584086"/>
    <w:rsid w:val="0058481A"/>
    <w:rsid w:val="005862C1"/>
    <w:rsid w:val="005A1C5A"/>
    <w:rsid w:val="005A1D80"/>
    <w:rsid w:val="005A67B1"/>
    <w:rsid w:val="005C17A0"/>
    <w:rsid w:val="005E04A1"/>
    <w:rsid w:val="005E4A64"/>
    <w:rsid w:val="005F1028"/>
    <w:rsid w:val="005F1C0C"/>
    <w:rsid w:val="005F4CA8"/>
    <w:rsid w:val="006179ED"/>
    <w:rsid w:val="0062220D"/>
    <w:rsid w:val="00625466"/>
    <w:rsid w:val="0063369D"/>
    <w:rsid w:val="006339EA"/>
    <w:rsid w:val="0065149D"/>
    <w:rsid w:val="00651CF6"/>
    <w:rsid w:val="00651DB3"/>
    <w:rsid w:val="00655EA1"/>
    <w:rsid w:val="00660AA2"/>
    <w:rsid w:val="00664509"/>
    <w:rsid w:val="00667538"/>
    <w:rsid w:val="00670D4E"/>
    <w:rsid w:val="0067690B"/>
    <w:rsid w:val="00681261"/>
    <w:rsid w:val="00682DF4"/>
    <w:rsid w:val="00685117"/>
    <w:rsid w:val="00690EFD"/>
    <w:rsid w:val="006A5A63"/>
    <w:rsid w:val="006A7289"/>
    <w:rsid w:val="006B02D2"/>
    <w:rsid w:val="006C794E"/>
    <w:rsid w:val="006C7B78"/>
    <w:rsid w:val="006C7BF2"/>
    <w:rsid w:val="006E6C52"/>
    <w:rsid w:val="006F0D7E"/>
    <w:rsid w:val="006F12CF"/>
    <w:rsid w:val="006F2748"/>
    <w:rsid w:val="007021DE"/>
    <w:rsid w:val="00702D3C"/>
    <w:rsid w:val="00731CAE"/>
    <w:rsid w:val="00731DCA"/>
    <w:rsid w:val="00732607"/>
    <w:rsid w:val="0074501E"/>
    <w:rsid w:val="00751714"/>
    <w:rsid w:val="00751C30"/>
    <w:rsid w:val="00764E9C"/>
    <w:rsid w:val="00772167"/>
    <w:rsid w:val="00774245"/>
    <w:rsid w:val="00790658"/>
    <w:rsid w:val="007B0D15"/>
    <w:rsid w:val="007C3B21"/>
    <w:rsid w:val="007C5B2C"/>
    <w:rsid w:val="007D1112"/>
    <w:rsid w:val="007D4872"/>
    <w:rsid w:val="007E28B6"/>
    <w:rsid w:val="007E5D0E"/>
    <w:rsid w:val="007E766C"/>
    <w:rsid w:val="00800E57"/>
    <w:rsid w:val="0081046C"/>
    <w:rsid w:val="008206C3"/>
    <w:rsid w:val="008349DF"/>
    <w:rsid w:val="0083648D"/>
    <w:rsid w:val="008418D3"/>
    <w:rsid w:val="00844483"/>
    <w:rsid w:val="00854487"/>
    <w:rsid w:val="0086073F"/>
    <w:rsid w:val="00862A7D"/>
    <w:rsid w:val="00872451"/>
    <w:rsid w:val="00872866"/>
    <w:rsid w:val="00872FFC"/>
    <w:rsid w:val="00874BF1"/>
    <w:rsid w:val="00875ECE"/>
    <w:rsid w:val="00876F3C"/>
    <w:rsid w:val="00880DDB"/>
    <w:rsid w:val="00890735"/>
    <w:rsid w:val="00894573"/>
    <w:rsid w:val="008B0919"/>
    <w:rsid w:val="008D2620"/>
    <w:rsid w:val="008D2D20"/>
    <w:rsid w:val="008D3558"/>
    <w:rsid w:val="008E2405"/>
    <w:rsid w:val="008E38E6"/>
    <w:rsid w:val="008F4950"/>
    <w:rsid w:val="008F4DA5"/>
    <w:rsid w:val="00907BF1"/>
    <w:rsid w:val="0091587A"/>
    <w:rsid w:val="00921353"/>
    <w:rsid w:val="00924C64"/>
    <w:rsid w:val="00925362"/>
    <w:rsid w:val="009271C2"/>
    <w:rsid w:val="009308BC"/>
    <w:rsid w:val="00934F1C"/>
    <w:rsid w:val="00977D7F"/>
    <w:rsid w:val="009837F0"/>
    <w:rsid w:val="00984AF8"/>
    <w:rsid w:val="0098658D"/>
    <w:rsid w:val="00990FB3"/>
    <w:rsid w:val="00991E04"/>
    <w:rsid w:val="00992233"/>
    <w:rsid w:val="009A1E44"/>
    <w:rsid w:val="009C06A2"/>
    <w:rsid w:val="009C191D"/>
    <w:rsid w:val="009D2231"/>
    <w:rsid w:val="009D5460"/>
    <w:rsid w:val="009E41AB"/>
    <w:rsid w:val="009F77A8"/>
    <w:rsid w:val="00A04E8B"/>
    <w:rsid w:val="00A05C6B"/>
    <w:rsid w:val="00A122DB"/>
    <w:rsid w:val="00A16604"/>
    <w:rsid w:val="00A22812"/>
    <w:rsid w:val="00A570D3"/>
    <w:rsid w:val="00A57584"/>
    <w:rsid w:val="00A64EEB"/>
    <w:rsid w:val="00A804F0"/>
    <w:rsid w:val="00A93EF5"/>
    <w:rsid w:val="00AA41B4"/>
    <w:rsid w:val="00AC17E4"/>
    <w:rsid w:val="00AC7766"/>
    <w:rsid w:val="00AD165F"/>
    <w:rsid w:val="00AE02CA"/>
    <w:rsid w:val="00AE35CE"/>
    <w:rsid w:val="00AE3F57"/>
    <w:rsid w:val="00AE789B"/>
    <w:rsid w:val="00AF4460"/>
    <w:rsid w:val="00AF642C"/>
    <w:rsid w:val="00B03369"/>
    <w:rsid w:val="00B10E76"/>
    <w:rsid w:val="00B121A0"/>
    <w:rsid w:val="00B15C1B"/>
    <w:rsid w:val="00B163D3"/>
    <w:rsid w:val="00B36F3C"/>
    <w:rsid w:val="00B47B7A"/>
    <w:rsid w:val="00B57426"/>
    <w:rsid w:val="00B62A9A"/>
    <w:rsid w:val="00B646B8"/>
    <w:rsid w:val="00B708B4"/>
    <w:rsid w:val="00B76E02"/>
    <w:rsid w:val="00B92088"/>
    <w:rsid w:val="00B97B18"/>
    <w:rsid w:val="00BA1F4C"/>
    <w:rsid w:val="00BB108D"/>
    <w:rsid w:val="00BB47A3"/>
    <w:rsid w:val="00BC239F"/>
    <w:rsid w:val="00BC76EC"/>
    <w:rsid w:val="00BD5135"/>
    <w:rsid w:val="00BD73DE"/>
    <w:rsid w:val="00BF0EB2"/>
    <w:rsid w:val="00BF1E3C"/>
    <w:rsid w:val="00BF3336"/>
    <w:rsid w:val="00BF33D4"/>
    <w:rsid w:val="00C068F0"/>
    <w:rsid w:val="00C10D09"/>
    <w:rsid w:val="00C13236"/>
    <w:rsid w:val="00C33035"/>
    <w:rsid w:val="00C37732"/>
    <w:rsid w:val="00C41C97"/>
    <w:rsid w:val="00C55D92"/>
    <w:rsid w:val="00C75AAD"/>
    <w:rsid w:val="00C8064A"/>
    <w:rsid w:val="00C80BD4"/>
    <w:rsid w:val="00C87E15"/>
    <w:rsid w:val="00C926D7"/>
    <w:rsid w:val="00C96399"/>
    <w:rsid w:val="00CA4856"/>
    <w:rsid w:val="00CB627C"/>
    <w:rsid w:val="00CC2C0A"/>
    <w:rsid w:val="00CD06C4"/>
    <w:rsid w:val="00CD5E14"/>
    <w:rsid w:val="00CF056D"/>
    <w:rsid w:val="00CF3A42"/>
    <w:rsid w:val="00D0237B"/>
    <w:rsid w:val="00D03268"/>
    <w:rsid w:val="00D323DC"/>
    <w:rsid w:val="00D420CD"/>
    <w:rsid w:val="00D4230F"/>
    <w:rsid w:val="00D5413C"/>
    <w:rsid w:val="00D62F26"/>
    <w:rsid w:val="00D806D8"/>
    <w:rsid w:val="00D83BBB"/>
    <w:rsid w:val="00D865FC"/>
    <w:rsid w:val="00D906AA"/>
    <w:rsid w:val="00D96124"/>
    <w:rsid w:val="00DB016E"/>
    <w:rsid w:val="00DB0D9C"/>
    <w:rsid w:val="00DB3829"/>
    <w:rsid w:val="00DC07A3"/>
    <w:rsid w:val="00DD14FD"/>
    <w:rsid w:val="00DF0EDB"/>
    <w:rsid w:val="00DF5E0E"/>
    <w:rsid w:val="00E03FD1"/>
    <w:rsid w:val="00E04DCC"/>
    <w:rsid w:val="00E07792"/>
    <w:rsid w:val="00E11B8A"/>
    <w:rsid w:val="00E11CF4"/>
    <w:rsid w:val="00E128D4"/>
    <w:rsid w:val="00E24992"/>
    <w:rsid w:val="00E33E1B"/>
    <w:rsid w:val="00E37EBD"/>
    <w:rsid w:val="00E43ABD"/>
    <w:rsid w:val="00E47672"/>
    <w:rsid w:val="00E47B52"/>
    <w:rsid w:val="00E47D53"/>
    <w:rsid w:val="00E513E8"/>
    <w:rsid w:val="00E563D2"/>
    <w:rsid w:val="00E711CB"/>
    <w:rsid w:val="00E75636"/>
    <w:rsid w:val="00E75B82"/>
    <w:rsid w:val="00E76109"/>
    <w:rsid w:val="00E859E9"/>
    <w:rsid w:val="00E97D94"/>
    <w:rsid w:val="00EA24CF"/>
    <w:rsid w:val="00EA3148"/>
    <w:rsid w:val="00EB2629"/>
    <w:rsid w:val="00EB55F3"/>
    <w:rsid w:val="00ED4836"/>
    <w:rsid w:val="00ED49D7"/>
    <w:rsid w:val="00EE0C38"/>
    <w:rsid w:val="00EE7481"/>
    <w:rsid w:val="00EF5E6B"/>
    <w:rsid w:val="00F01B7C"/>
    <w:rsid w:val="00F16D01"/>
    <w:rsid w:val="00F16E49"/>
    <w:rsid w:val="00F16EDE"/>
    <w:rsid w:val="00F17EDC"/>
    <w:rsid w:val="00F2193D"/>
    <w:rsid w:val="00F22A02"/>
    <w:rsid w:val="00F34C53"/>
    <w:rsid w:val="00F37ABF"/>
    <w:rsid w:val="00F44B5D"/>
    <w:rsid w:val="00F56615"/>
    <w:rsid w:val="00F62464"/>
    <w:rsid w:val="00F66EA8"/>
    <w:rsid w:val="00F675C2"/>
    <w:rsid w:val="00F677F9"/>
    <w:rsid w:val="00F851CF"/>
    <w:rsid w:val="00F905C9"/>
    <w:rsid w:val="00F91120"/>
    <w:rsid w:val="00FA22D2"/>
    <w:rsid w:val="00FB5726"/>
    <w:rsid w:val="00FB7651"/>
    <w:rsid w:val="00FC7F31"/>
    <w:rsid w:val="00FD1504"/>
    <w:rsid w:val="00FD1BD7"/>
    <w:rsid w:val="00FE1397"/>
    <w:rsid w:val="00F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BDF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ru-RU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C3B21"/>
    <w:rPr>
      <w:rFonts w:ascii="Calibri" w:hAnsi="Calibri"/>
      <w:color w:val="767171" w:themeColor="background2" w:themeShade="80"/>
    </w:rPr>
  </w:style>
  <w:style w:type="paragraph" w:styleId="1">
    <w:name w:val="heading 1"/>
    <w:basedOn w:val="a1"/>
    <w:next w:val="a1"/>
    <w:link w:val="10"/>
    <w:uiPriority w:val="4"/>
    <w:qFormat/>
    <w:rsid w:val="00101A18"/>
    <w:pPr>
      <w:keepNext/>
      <w:keepLines/>
      <w:spacing w:before="600" w:after="60"/>
      <w:outlineLvl w:val="0"/>
    </w:pPr>
    <w:rPr>
      <w:rFonts w:eastAsiaTheme="majorEastAsia" w:cs="Times New Roman (Headings CS)"/>
      <w:b/>
      <w:caps/>
      <w:color w:val="44546A" w:themeColor="text2"/>
      <w:sz w:val="30"/>
      <w:szCs w:val="30"/>
    </w:rPr>
  </w:style>
  <w:style w:type="paragraph" w:styleId="2">
    <w:name w:val="heading 2"/>
    <w:basedOn w:val="a1"/>
    <w:next w:val="a1"/>
    <w:link w:val="20"/>
    <w:uiPriority w:val="4"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006683" w:themeColor="accent1"/>
    </w:rPr>
  </w:style>
  <w:style w:type="paragraph" w:styleId="3">
    <w:name w:val="heading 3"/>
    <w:basedOn w:val="a1"/>
    <w:next w:val="a1"/>
    <w:link w:val="30"/>
    <w:uiPriority w:val="4"/>
    <w:semiHidden/>
    <w:unhideWhenUsed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006683" w:themeColor="accent1"/>
    </w:rPr>
  </w:style>
  <w:style w:type="paragraph" w:styleId="5">
    <w:name w:val="heading 5"/>
    <w:basedOn w:val="a1"/>
    <w:next w:val="a1"/>
    <w:link w:val="50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241" w:themeColor="accent1" w:themeShade="80"/>
    </w:rPr>
  </w:style>
  <w:style w:type="paragraph" w:styleId="6">
    <w:name w:val="heading 6"/>
    <w:basedOn w:val="a1"/>
    <w:next w:val="a1"/>
    <w:link w:val="60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8">
    <w:name w:val="heading 8"/>
    <w:basedOn w:val="a1"/>
    <w:next w:val="a1"/>
    <w:link w:val="80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Light Shading"/>
    <w:basedOn w:val="a3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6">
    <w:name w:val="Контактные данные"/>
    <w:basedOn w:val="a1"/>
    <w:uiPriority w:val="4"/>
    <w:qFormat/>
    <w:rsid w:val="007C3B21"/>
    <w:pPr>
      <w:spacing w:before="360" w:after="0"/>
      <w:ind w:left="1332"/>
      <w:contextualSpacing/>
    </w:pPr>
    <w:rPr>
      <w:rFonts w:cs="Times New Roman (Body CS)"/>
      <w:bCs/>
      <w:caps/>
      <w:color w:val="FFFFFF" w:themeColor="background1"/>
      <w:spacing w:val="-6"/>
      <w:sz w:val="30"/>
    </w:rPr>
  </w:style>
  <w:style w:type="character" w:customStyle="1" w:styleId="10">
    <w:name w:val="Заголовок 1 Знак"/>
    <w:basedOn w:val="a2"/>
    <w:link w:val="1"/>
    <w:uiPriority w:val="4"/>
    <w:rsid w:val="00101A18"/>
    <w:rPr>
      <w:rFonts w:ascii="Gill Sans MT" w:eastAsiaTheme="majorEastAsia" w:hAnsi="Gill Sans MT" w:cs="Times New Roman (Headings CS)"/>
      <w:b/>
      <w:caps/>
      <w:sz w:val="30"/>
      <w:szCs w:val="30"/>
    </w:rPr>
  </w:style>
  <w:style w:type="character" w:customStyle="1" w:styleId="20">
    <w:name w:val="Заголовок 2 Знак"/>
    <w:basedOn w:val="a2"/>
    <w:link w:val="2"/>
    <w:uiPriority w:val="4"/>
    <w:rsid w:val="00E47672"/>
    <w:rPr>
      <w:rFonts w:asciiTheme="majorHAnsi" w:eastAsiaTheme="majorEastAsia" w:hAnsiTheme="majorHAnsi" w:cstheme="majorBidi"/>
      <w:caps/>
      <w:color w:val="006683" w:themeColor="accent1"/>
    </w:rPr>
  </w:style>
  <w:style w:type="character" w:customStyle="1" w:styleId="30">
    <w:name w:val="Заголовок 3 Знак"/>
    <w:basedOn w:val="a2"/>
    <w:link w:val="3"/>
    <w:uiPriority w:val="4"/>
    <w:semiHidden/>
    <w:rsid w:val="00690EFD"/>
    <w:rPr>
      <w:rFonts w:asciiTheme="majorHAnsi" w:eastAsiaTheme="majorEastAsia" w:hAnsiTheme="majorHAnsi" w:cstheme="majorBidi"/>
      <w:color w:val="006683" w:themeColor="accent1"/>
      <w:sz w:val="22"/>
      <w:szCs w:val="22"/>
    </w:rPr>
  </w:style>
  <w:style w:type="character" w:customStyle="1" w:styleId="50">
    <w:name w:val="Заголовок 5 Знак"/>
    <w:basedOn w:val="a2"/>
    <w:link w:val="5"/>
    <w:uiPriority w:val="4"/>
    <w:semiHidden/>
    <w:rsid w:val="00690EFD"/>
    <w:rPr>
      <w:rFonts w:asciiTheme="majorHAnsi" w:eastAsiaTheme="majorEastAsia" w:hAnsiTheme="majorHAnsi" w:cstheme="majorBidi"/>
      <w:color w:val="003241" w:themeColor="accent1" w:themeShade="80"/>
    </w:rPr>
  </w:style>
  <w:style w:type="character" w:customStyle="1" w:styleId="60">
    <w:name w:val="Заголовок 6 Знак"/>
    <w:basedOn w:val="a2"/>
    <w:link w:val="6"/>
    <w:uiPriority w:val="4"/>
    <w:semiHidden/>
    <w:rsid w:val="00690EFD"/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a0">
    <w:name w:val="List Bullet"/>
    <w:basedOn w:val="a1"/>
    <w:uiPriority w:val="7"/>
    <w:rsid w:val="00101A18"/>
    <w:pPr>
      <w:numPr>
        <w:numId w:val="1"/>
      </w:numPr>
    </w:pPr>
  </w:style>
  <w:style w:type="paragraph" w:styleId="a">
    <w:name w:val="List Number"/>
    <w:basedOn w:val="a1"/>
    <w:uiPriority w:val="5"/>
    <w:unhideWhenUsed/>
    <w:pPr>
      <w:numPr>
        <w:numId w:val="2"/>
      </w:numPr>
      <w:contextualSpacing/>
    </w:pPr>
  </w:style>
  <w:style w:type="paragraph" w:styleId="a7">
    <w:name w:val="Title"/>
    <w:basedOn w:val="a1"/>
    <w:link w:val="a8"/>
    <w:uiPriority w:val="2"/>
    <w:unhideWhenUsed/>
    <w:rsid w:val="00E47672"/>
    <w:pPr>
      <w:adjustRightInd w:val="0"/>
      <w:spacing w:before="0"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</w:rPr>
  </w:style>
  <w:style w:type="character" w:customStyle="1" w:styleId="a8">
    <w:name w:val="Название Знак"/>
    <w:basedOn w:val="a2"/>
    <w:link w:val="a7"/>
    <w:uiPriority w:val="2"/>
    <w:rsid w:val="00E47672"/>
    <w:rPr>
      <w:rFonts w:asciiTheme="majorHAnsi" w:eastAsiaTheme="majorEastAsia" w:hAnsiTheme="majorHAnsi" w:cs="Times New Roman (Headings CS)"/>
      <w:b/>
      <w:caps/>
      <w:spacing w:val="30"/>
      <w:kern w:val="28"/>
      <w:sz w:val="110"/>
      <w:szCs w:val="60"/>
    </w:rPr>
  </w:style>
  <w:style w:type="paragraph" w:styleId="a9">
    <w:name w:val="Subtitle"/>
    <w:basedOn w:val="a1"/>
    <w:link w:val="aa"/>
    <w:uiPriority w:val="3"/>
    <w:unhideWhenUsed/>
    <w:qFormat/>
    <w:rsid w:val="00E47672"/>
    <w:pPr>
      <w:numPr>
        <w:ilvl w:val="1"/>
      </w:numPr>
      <w:spacing w:before="300" w:after="40"/>
      <w:ind w:left="630"/>
      <w:contextualSpacing/>
    </w:pPr>
    <w:rPr>
      <w:rFonts w:eastAsiaTheme="majorEastAsia" w:cstheme="majorBidi"/>
      <w:caps/>
      <w:color w:val="006683" w:themeColor="accent1"/>
      <w:sz w:val="36"/>
      <w:szCs w:val="26"/>
    </w:rPr>
  </w:style>
  <w:style w:type="character" w:customStyle="1" w:styleId="aa">
    <w:name w:val="Подзаголовок Знак"/>
    <w:basedOn w:val="a2"/>
    <w:link w:val="a9"/>
    <w:uiPriority w:val="3"/>
    <w:rsid w:val="00E47672"/>
    <w:rPr>
      <w:rFonts w:eastAsiaTheme="majorEastAsia" w:cstheme="majorBidi"/>
      <w:caps/>
      <w:color w:val="006683" w:themeColor="accent1"/>
      <w:sz w:val="36"/>
      <w:szCs w:val="26"/>
    </w:rPr>
  </w:style>
  <w:style w:type="paragraph" w:customStyle="1" w:styleId="ab">
    <w:name w:val="Фото"/>
    <w:basedOn w:val="a1"/>
    <w:uiPriority w:val="1"/>
    <w:semiHidden/>
    <w:rsid w:val="00D5413C"/>
    <w:pPr>
      <w:spacing w:before="2400" w:after="400"/>
      <w:jc w:val="center"/>
    </w:pPr>
  </w:style>
  <w:style w:type="paragraph" w:styleId="ac">
    <w:name w:val="caption"/>
    <w:basedOn w:val="a1"/>
    <w:next w:val="a1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90">
    <w:name w:val="Заголовок 9 Знак"/>
    <w:basedOn w:val="a2"/>
    <w:link w:val="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80">
    <w:name w:val="Заголовок 8 Знак"/>
    <w:basedOn w:val="a2"/>
    <w:link w:val="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ad">
    <w:name w:val="TOC Heading"/>
    <w:basedOn w:val="1"/>
    <w:next w:val="a1"/>
    <w:uiPriority w:val="39"/>
    <w:unhideWhenUsed/>
    <w:qFormat/>
    <w:pPr>
      <w:spacing w:before="0"/>
      <w:outlineLvl w:val="9"/>
    </w:pPr>
  </w:style>
  <w:style w:type="paragraph" w:styleId="ae">
    <w:name w:val="footer"/>
    <w:basedOn w:val="a1"/>
    <w:link w:val="af"/>
    <w:uiPriority w:val="99"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af">
    <w:name w:val="Нижний колонтитул Знак"/>
    <w:basedOn w:val="a2"/>
    <w:link w:val="ae"/>
    <w:uiPriority w:val="99"/>
    <w:rsid w:val="00E47672"/>
    <w:rPr>
      <w:color w:val="767171" w:themeColor="background2" w:themeShade="80"/>
      <w:szCs w:val="16"/>
    </w:rPr>
  </w:style>
  <w:style w:type="paragraph" w:styleId="31">
    <w:name w:val="toc 3"/>
    <w:basedOn w:val="a1"/>
    <w:next w:val="a1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11">
    <w:name w:val="toc 1"/>
    <w:basedOn w:val="a1"/>
    <w:next w:val="a1"/>
    <w:autoRedefine/>
    <w:uiPriority w:val="39"/>
    <w:unhideWhenUsed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pPr>
      <w:spacing w:after="100"/>
      <w:ind w:left="200"/>
    </w:pPr>
  </w:style>
  <w:style w:type="paragraph" w:styleId="af0">
    <w:name w:val="Balloon Text"/>
    <w:basedOn w:val="a1"/>
    <w:link w:val="af1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A122DB"/>
    <w:rPr>
      <w:rFonts w:ascii="Tahoma" w:hAnsi="Tahoma" w:cs="Tahoma"/>
      <w:szCs w:val="16"/>
    </w:rPr>
  </w:style>
  <w:style w:type="paragraph" w:styleId="af2">
    <w:name w:val="Bibliography"/>
    <w:basedOn w:val="a1"/>
    <w:next w:val="a1"/>
    <w:uiPriority w:val="39"/>
    <w:semiHidden/>
    <w:unhideWhenUsed/>
  </w:style>
  <w:style w:type="paragraph" w:styleId="32">
    <w:name w:val="Body Text 3"/>
    <w:basedOn w:val="a1"/>
    <w:link w:val="33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af3">
    <w:name w:val="Таблица отчета"/>
    <w:basedOn w:val="a3"/>
    <w:uiPriority w:val="99"/>
    <w:rsid w:val="00651DB3"/>
    <w:pPr>
      <w:spacing w:before="60" w:after="60" w:line="240" w:lineRule="auto"/>
      <w:jc w:val="center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4">
    <w:name w:val="Table Grid"/>
    <w:basedOn w:val="a3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1"/>
    <w:link w:val="af6"/>
    <w:uiPriority w:val="99"/>
    <w:semiHidden/>
    <w:rsid w:val="001A2000"/>
    <w:pPr>
      <w:spacing w:before="0"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semiHidden/>
    <w:rsid w:val="00E47672"/>
    <w:rPr>
      <w:color w:val="767171" w:themeColor="background2" w:themeShade="80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A122DB"/>
    <w:rPr>
      <w:szCs w:val="16"/>
    </w:rPr>
  </w:style>
  <w:style w:type="character" w:styleId="af7">
    <w:name w:val="annotation reference"/>
    <w:basedOn w:val="a2"/>
    <w:uiPriority w:val="99"/>
    <w:semiHidden/>
    <w:unhideWhenUsed/>
    <w:rsid w:val="00A122DB"/>
    <w:rPr>
      <w:sz w:val="22"/>
      <w:szCs w:val="16"/>
    </w:rPr>
  </w:style>
  <w:style w:type="paragraph" w:styleId="34">
    <w:name w:val="Body Text Indent 3"/>
    <w:basedOn w:val="a1"/>
    <w:link w:val="35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sid w:val="00A122DB"/>
    <w:rPr>
      <w:szCs w:val="16"/>
    </w:rPr>
  </w:style>
  <w:style w:type="paragraph" w:styleId="af8">
    <w:name w:val="annotation text"/>
    <w:basedOn w:val="a1"/>
    <w:link w:val="af9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A122DB"/>
    <w:rPr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122D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122DB"/>
    <w:rPr>
      <w:b/>
      <w:bCs/>
      <w:szCs w:val="20"/>
    </w:rPr>
  </w:style>
  <w:style w:type="paragraph" w:styleId="afc">
    <w:name w:val="Document Map"/>
    <w:basedOn w:val="a1"/>
    <w:link w:val="afd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d">
    <w:name w:val="Схема документа Знак"/>
    <w:basedOn w:val="a2"/>
    <w:link w:val="afc"/>
    <w:uiPriority w:val="99"/>
    <w:semiHidden/>
    <w:rsid w:val="00A122DB"/>
    <w:rPr>
      <w:rFonts w:ascii="Segoe UI" w:hAnsi="Segoe UI" w:cs="Segoe UI"/>
      <w:szCs w:val="16"/>
    </w:rPr>
  </w:style>
  <w:style w:type="paragraph" w:styleId="afe">
    <w:name w:val="endnote text"/>
    <w:basedOn w:val="a1"/>
    <w:link w:val="aff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">
    <w:name w:val="Текст концевой сноски Знак"/>
    <w:basedOn w:val="a2"/>
    <w:link w:val="afe"/>
    <w:uiPriority w:val="99"/>
    <w:semiHidden/>
    <w:rsid w:val="00A122DB"/>
    <w:rPr>
      <w:szCs w:val="20"/>
    </w:rPr>
  </w:style>
  <w:style w:type="paragraph" w:styleId="22">
    <w:name w:val="envelope return"/>
    <w:basedOn w:val="a1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f0">
    <w:name w:val="footnote text"/>
    <w:basedOn w:val="a1"/>
    <w:link w:val="aff1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1">
    <w:name w:val="Текст сноски Знак"/>
    <w:basedOn w:val="a2"/>
    <w:link w:val="aff0"/>
    <w:uiPriority w:val="99"/>
    <w:semiHidden/>
    <w:rsid w:val="00A122DB"/>
    <w:rPr>
      <w:szCs w:val="20"/>
    </w:rPr>
  </w:style>
  <w:style w:type="character" w:styleId="HTML">
    <w:name w:val="HTML Code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1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A122DB"/>
    <w:rPr>
      <w:rFonts w:ascii="Consolas" w:hAnsi="Consolas"/>
      <w:szCs w:val="20"/>
    </w:rPr>
  </w:style>
  <w:style w:type="character" w:styleId="HTML2">
    <w:name w:val="HTML Keyboard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aff2">
    <w:name w:val="macro"/>
    <w:link w:val="aff3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3">
    <w:name w:val="Текст макроса Знак"/>
    <w:basedOn w:val="a2"/>
    <w:link w:val="aff2"/>
    <w:uiPriority w:val="99"/>
    <w:semiHidden/>
    <w:rsid w:val="00A122DB"/>
    <w:rPr>
      <w:rFonts w:ascii="Consolas" w:hAnsi="Consolas"/>
      <w:szCs w:val="20"/>
    </w:rPr>
  </w:style>
  <w:style w:type="paragraph" w:styleId="aff4">
    <w:name w:val="Plain Text"/>
    <w:basedOn w:val="a1"/>
    <w:link w:val="aff5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5">
    <w:name w:val="Текст Знак"/>
    <w:basedOn w:val="a2"/>
    <w:link w:val="aff4"/>
    <w:uiPriority w:val="99"/>
    <w:semiHidden/>
    <w:rsid w:val="00A122DB"/>
    <w:rPr>
      <w:rFonts w:ascii="Consolas" w:hAnsi="Consolas"/>
      <w:szCs w:val="21"/>
    </w:rPr>
  </w:style>
  <w:style w:type="character" w:styleId="aff6">
    <w:name w:val="Placeholder Text"/>
    <w:basedOn w:val="a2"/>
    <w:uiPriority w:val="99"/>
    <w:semiHidden/>
    <w:rsid w:val="00A122DB"/>
    <w:rPr>
      <w:color w:val="595959" w:themeColor="text1" w:themeTint="A6"/>
    </w:rPr>
  </w:style>
  <w:style w:type="paragraph" w:customStyle="1" w:styleId="12">
    <w:name w:val="Стиль1"/>
    <w:basedOn w:val="a7"/>
    <w:semiHidden/>
    <w:qFormat/>
    <w:rsid w:val="00101A18"/>
    <w:pPr>
      <w:framePr w:hSpace="187" w:wrap="around" w:vAnchor="page" w:hAnchor="page" w:x="1337" w:y="1043"/>
    </w:pPr>
    <w:rPr>
      <w:bCs/>
      <w:szCs w:val="110"/>
    </w:rPr>
  </w:style>
  <w:style w:type="paragraph" w:customStyle="1" w:styleId="23">
    <w:name w:val="Стиль2"/>
    <w:basedOn w:val="a9"/>
    <w:semiHidden/>
    <w:qFormat/>
    <w:rsid w:val="00101A18"/>
    <w:pPr>
      <w:framePr w:hSpace="187" w:wrap="around" w:vAnchor="page" w:hAnchor="page" w:x="1337" w:y="1043"/>
      <w:spacing w:line="240" w:lineRule="auto"/>
    </w:pPr>
    <w:rPr>
      <w:rFonts w:ascii="Gill Sans MT" w:hAnsi="Gill Sans MT"/>
    </w:rPr>
  </w:style>
  <w:style w:type="paragraph" w:styleId="aff7">
    <w:name w:val="Body Text"/>
    <w:basedOn w:val="a1"/>
    <w:link w:val="aff8"/>
    <w:uiPriority w:val="1"/>
    <w:qFormat/>
    <w:rsid w:val="00050607"/>
    <w:pPr>
      <w:widowControl w:val="0"/>
      <w:autoSpaceDE w:val="0"/>
      <w:autoSpaceDN w:val="0"/>
      <w:spacing w:before="0" w:after="0" w:line="240" w:lineRule="auto"/>
      <w:ind w:left="1650"/>
    </w:pPr>
    <w:rPr>
      <w:rFonts w:eastAsia="Calibri" w:cs="Calibri"/>
      <w:color w:val="auto"/>
      <w:sz w:val="24"/>
      <w:szCs w:val="24"/>
      <w:lang w:eastAsia="en-US"/>
    </w:rPr>
  </w:style>
  <w:style w:type="character" w:customStyle="1" w:styleId="aff8">
    <w:name w:val="Основной текст Знак"/>
    <w:basedOn w:val="a2"/>
    <w:link w:val="aff7"/>
    <w:uiPriority w:val="1"/>
    <w:rsid w:val="00050607"/>
    <w:rPr>
      <w:rFonts w:ascii="Calibri" w:eastAsia="Calibri" w:hAnsi="Calibri" w:cs="Calibri"/>
      <w:color w:val="auto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90B55"/>
    <w:pPr>
      <w:widowControl w:val="0"/>
      <w:autoSpaceDE w:val="0"/>
      <w:autoSpaceDN w:val="0"/>
      <w:spacing w:before="0" w:after="0" w:line="240" w:lineRule="auto"/>
    </w:pPr>
    <w:rPr>
      <w:rFonts w:eastAsiaTheme="minorHAnsi"/>
      <w:color w:val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90B55"/>
    <w:pPr>
      <w:widowControl w:val="0"/>
      <w:autoSpaceDE w:val="0"/>
      <w:autoSpaceDN w:val="0"/>
      <w:spacing w:before="0" w:after="0" w:line="240" w:lineRule="auto"/>
      <w:ind w:left="113"/>
      <w:jc w:val="center"/>
    </w:pPr>
    <w:rPr>
      <w:rFonts w:eastAsia="Calibri" w:cs="Calibri"/>
      <w:color w:val="auto"/>
      <w:lang w:eastAsia="en-US"/>
    </w:rPr>
  </w:style>
  <w:style w:type="paragraph" w:styleId="aff9">
    <w:name w:val="List Paragraph"/>
    <w:basedOn w:val="a1"/>
    <w:uiPriority w:val="1"/>
    <w:qFormat/>
    <w:rsid w:val="003B6F55"/>
    <w:pPr>
      <w:ind w:left="720"/>
      <w:contextualSpacing/>
    </w:pPr>
  </w:style>
  <w:style w:type="table" w:styleId="-16">
    <w:name w:val="Grid Table 1 Light Accent 6"/>
    <w:basedOn w:val="a3"/>
    <w:uiPriority w:val="46"/>
    <w:rsid w:val="002671EF"/>
    <w:pPr>
      <w:spacing w:after="0" w:line="240" w:lineRule="auto"/>
    </w:pPr>
    <w:tblPr>
      <w:tblStyleRowBandSize w:val="1"/>
      <w:tblStyleColBandSize w:val="1"/>
      <w:tblBorders>
        <w:top w:val="single" w:sz="4" w:space="0" w:color="4ABAFF" w:themeColor="accent6" w:themeTint="66"/>
        <w:left w:val="single" w:sz="4" w:space="0" w:color="4ABAFF" w:themeColor="accent6" w:themeTint="66"/>
        <w:bottom w:val="single" w:sz="4" w:space="0" w:color="4ABAFF" w:themeColor="accent6" w:themeTint="66"/>
        <w:right w:val="single" w:sz="4" w:space="0" w:color="4ABAFF" w:themeColor="accent6" w:themeTint="66"/>
        <w:insideH w:val="single" w:sz="4" w:space="0" w:color="4ABAFF" w:themeColor="accent6" w:themeTint="66"/>
        <w:insideV w:val="single" w:sz="4" w:space="0" w:color="4ABA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a">
    <w:name w:val="Hyperlink"/>
    <w:basedOn w:val="a2"/>
    <w:uiPriority w:val="99"/>
    <w:unhideWhenUsed/>
    <w:rsid w:val="008B0919"/>
    <w:rPr>
      <w:color w:val="0563C1" w:themeColor="hyperlink"/>
      <w:u w:val="single"/>
    </w:rPr>
  </w:style>
  <w:style w:type="paragraph" w:styleId="affb">
    <w:name w:val="No Spacing"/>
    <w:uiPriority w:val="1"/>
    <w:qFormat/>
    <w:rsid w:val="00335FA5"/>
    <w:pPr>
      <w:spacing w:before="0" w:after="0" w:line="240" w:lineRule="auto"/>
    </w:pPr>
    <w:rPr>
      <w:rFonts w:eastAsiaTheme="minorHAnsi"/>
      <w:color w:val="auto"/>
      <w:lang w:eastAsia="en-US"/>
    </w:rPr>
  </w:style>
  <w:style w:type="character" w:customStyle="1" w:styleId="fontstyle01">
    <w:name w:val="fontstyle01"/>
    <w:basedOn w:val="a2"/>
    <w:rsid w:val="00B121A0"/>
    <w:rPr>
      <w:rFonts w:ascii="Roboto-Light-Identity-H" w:hAnsi="Roboto-Light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21">
    <w:name w:val="fontstyle21"/>
    <w:basedOn w:val="a2"/>
    <w:rsid w:val="00B121A0"/>
    <w:rPr>
      <w:rFonts w:ascii="Roboto-Medium-Identity-H" w:hAnsi="Roboto-Medium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31">
    <w:name w:val="fontstyle31"/>
    <w:basedOn w:val="a2"/>
    <w:rsid w:val="00B121A0"/>
    <w:rPr>
      <w:rFonts w:ascii="Roboto-Regular-Identity-H" w:hAnsi="Roboto-Regular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11">
    <w:name w:val="fontstyle11"/>
    <w:basedOn w:val="a2"/>
    <w:rsid w:val="0009569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norgroup.r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7;&#1093;&#1085;&#1086;&#1083;&#1086;&#1075;\AppData\Roaming\Microsoft\Templates\&#1056;&#1077;&#1092;&#1077;&#1088;&#1072;&#1090;%20&#1089;%20&#1090;&#1080;&#1090;&#1091;&#1083;&#1100;&#1085;&#1086;&#1081;%20&#1089;&#1090;&#1088;&#1072;&#1085;&#1080;&#1094;&#1077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EE2AC18CCD49BFAB514606023851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C9F62-9D9C-4F2F-8DC5-01C33C7E7E2F}"/>
      </w:docPartPr>
      <w:docPartBody>
        <w:p w:rsidR="00F947CD" w:rsidRDefault="00F947CD">
          <w:pPr>
            <w:pStyle w:val="A7EE2AC18CCD49BFAB5146060238510E"/>
          </w:pPr>
          <w:r w:rsidRPr="007C3B21">
            <w:rPr>
              <w:rStyle w:val="a5"/>
              <w:rFonts w:ascii="Calibri" w:hAnsi="Calibri" w:cs="Calibri"/>
              <w:lang w:bidi="ru-RU"/>
            </w:rPr>
            <w:t xml:space="preserve">СУДЕБНАЯ </w:t>
          </w:r>
          <w:r w:rsidRPr="007C3B21">
            <w:rPr>
              <w:rStyle w:val="a5"/>
              <w:rFonts w:ascii="Calibri" w:hAnsi="Calibri" w:cs="Calibri"/>
              <w:lang w:bidi="ru-RU"/>
            </w:rPr>
            <w:br/>
            <w:t>ВЛАСТЬ</w:t>
          </w:r>
        </w:p>
      </w:docPartBody>
    </w:docPart>
    <w:docPart>
      <w:docPartPr>
        <w:name w:val="EB17B4573806454A85819B1AC2121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649E2-6523-4533-966A-B2CFBC03EC1D}"/>
      </w:docPartPr>
      <w:docPartBody>
        <w:p w:rsidR="00F947CD" w:rsidRDefault="00F947CD">
          <w:pPr>
            <w:pStyle w:val="EB17B4573806454A85819B1AC21219E8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B785EB88E3614F269B1514FAE4665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6B475-9D32-4CBD-A194-82823FBB9212}"/>
      </w:docPartPr>
      <w:docPartBody>
        <w:p w:rsidR="00F947CD" w:rsidRDefault="00F947CD">
          <w:pPr>
            <w:pStyle w:val="B785EB88E3614F269B1514FAE46657D9"/>
          </w:pPr>
          <w:r w:rsidRPr="0074501E">
            <w:rPr>
              <w:lang w:bidi="ru-RU"/>
            </w:rPr>
            <w:t xml:space="preserve">Верховный суд </w:t>
          </w:r>
        </w:p>
      </w:docPartBody>
    </w:docPart>
    <w:docPart>
      <w:docPartPr>
        <w:name w:val="A9589B84F34E419C93F035DD36C76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5D7FAC-F8E1-4E1B-B84A-7F820055EABA}"/>
      </w:docPartPr>
      <w:docPartBody>
        <w:p w:rsidR="00F947CD" w:rsidRDefault="00F947CD" w:rsidP="00F947CD">
          <w:pPr>
            <w:pStyle w:val="A9589B84F34E419C93F035DD36C7649B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99F1D94879F243EA88D1D5B43313A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57F8C4-C2C5-4235-A543-09FA852A23AE}"/>
      </w:docPartPr>
      <w:docPartBody>
        <w:p w:rsidR="007B4791" w:rsidRDefault="001A0183" w:rsidP="001A0183">
          <w:pPr>
            <w:pStyle w:val="99F1D94879F243EA88D1D5B43313AD7D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202752FBD69340ACB017BA5E5A4AEB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35934B-ED96-41BB-8CF7-4E119BC4E002}"/>
      </w:docPartPr>
      <w:docPartBody>
        <w:p w:rsidR="00E0471E" w:rsidRDefault="003B0867" w:rsidP="003B0867">
          <w:pPr>
            <w:pStyle w:val="202752FBD69340ACB017BA5E5A4AEBA7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C356C6A8C20843EB8176554380A6E2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AC319-644B-4EBB-AF8C-2399ADCF71B6}"/>
      </w:docPartPr>
      <w:docPartBody>
        <w:p w:rsidR="00E0471E" w:rsidRDefault="003B0867" w:rsidP="003B0867">
          <w:pPr>
            <w:pStyle w:val="C356C6A8C20843EB8176554380A6E235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D44052E03A3B4EBFA6F419B49C8E08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9AB29-7C13-42E2-BAA4-7C4330A32C5D}"/>
      </w:docPartPr>
      <w:docPartBody>
        <w:p w:rsidR="00E0471E" w:rsidRDefault="003B0867" w:rsidP="003B0867">
          <w:pPr>
            <w:pStyle w:val="D44052E03A3B4EBFA6F419B49C8E0863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6AE5DCC8956E420B926C5BC5F1FB9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983A30-2E4A-4292-A6FC-E718D19F9D58}"/>
      </w:docPartPr>
      <w:docPartBody>
        <w:p w:rsidR="00E0471E" w:rsidRDefault="003B0867" w:rsidP="003B0867">
          <w:pPr>
            <w:pStyle w:val="6AE5DCC8956E420B926C5BC5F1FB9076"/>
          </w:pPr>
          <w:r w:rsidRPr="00E47672">
            <w:rPr>
              <w:lang w:bidi="ru-RU"/>
            </w:rPr>
            <w:t>Роль и структура суда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-Light-Identity-H">
    <w:altName w:val="Arial"/>
    <w:panose1 w:val="00000000000000000000"/>
    <w:charset w:val="00"/>
    <w:family w:val="roman"/>
    <w:notTrueType/>
    <w:pitch w:val="default"/>
  </w:font>
  <w:font w:name="Roboto-Medium-Identity-H">
    <w:altName w:val="Arial"/>
    <w:panose1 w:val="00000000000000000000"/>
    <w:charset w:val="00"/>
    <w:family w:val="roman"/>
    <w:notTrueType/>
    <w:pitch w:val="default"/>
  </w:font>
  <w:font w:name="Roboto-Regular-Identity-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5781F0C"/>
    <w:lvl w:ilvl="0">
      <w:start w:val="1"/>
      <w:numFmt w:val="bullet"/>
      <w:pStyle w:val="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CD"/>
    <w:rsid w:val="0000253C"/>
    <w:rsid w:val="00071A0F"/>
    <w:rsid w:val="000B05CE"/>
    <w:rsid w:val="000D4AB0"/>
    <w:rsid w:val="00134AE9"/>
    <w:rsid w:val="001A0183"/>
    <w:rsid w:val="001E3654"/>
    <w:rsid w:val="002027DB"/>
    <w:rsid w:val="00243A9B"/>
    <w:rsid w:val="002A1DDB"/>
    <w:rsid w:val="002A26F6"/>
    <w:rsid w:val="0030459A"/>
    <w:rsid w:val="0039681C"/>
    <w:rsid w:val="003B0867"/>
    <w:rsid w:val="003F3461"/>
    <w:rsid w:val="00430CD7"/>
    <w:rsid w:val="00435AA9"/>
    <w:rsid w:val="00465782"/>
    <w:rsid w:val="00491CD1"/>
    <w:rsid w:val="004C6B0D"/>
    <w:rsid w:val="00553BEB"/>
    <w:rsid w:val="00560E3D"/>
    <w:rsid w:val="00562886"/>
    <w:rsid w:val="005B592F"/>
    <w:rsid w:val="006071CB"/>
    <w:rsid w:val="006217EC"/>
    <w:rsid w:val="00624874"/>
    <w:rsid w:val="00626D52"/>
    <w:rsid w:val="00641E5A"/>
    <w:rsid w:val="006A612F"/>
    <w:rsid w:val="006A646F"/>
    <w:rsid w:val="00711388"/>
    <w:rsid w:val="007B0F58"/>
    <w:rsid w:val="007B4791"/>
    <w:rsid w:val="007D07E9"/>
    <w:rsid w:val="007D7F20"/>
    <w:rsid w:val="0081293E"/>
    <w:rsid w:val="00852516"/>
    <w:rsid w:val="00866A6A"/>
    <w:rsid w:val="0089084E"/>
    <w:rsid w:val="00955997"/>
    <w:rsid w:val="00976645"/>
    <w:rsid w:val="009A184B"/>
    <w:rsid w:val="009F53BC"/>
    <w:rsid w:val="00AE06C8"/>
    <w:rsid w:val="00B059B8"/>
    <w:rsid w:val="00B33C7B"/>
    <w:rsid w:val="00B8481F"/>
    <w:rsid w:val="00BB0B40"/>
    <w:rsid w:val="00BC145E"/>
    <w:rsid w:val="00BC3E29"/>
    <w:rsid w:val="00C00610"/>
    <w:rsid w:val="00C01A06"/>
    <w:rsid w:val="00C46C32"/>
    <w:rsid w:val="00D05F92"/>
    <w:rsid w:val="00D32EC2"/>
    <w:rsid w:val="00D42526"/>
    <w:rsid w:val="00D42B3B"/>
    <w:rsid w:val="00D50F22"/>
    <w:rsid w:val="00D8413D"/>
    <w:rsid w:val="00E0471E"/>
    <w:rsid w:val="00E6475B"/>
    <w:rsid w:val="00E73B20"/>
    <w:rsid w:val="00ED4CD4"/>
    <w:rsid w:val="00F4494D"/>
    <w:rsid w:val="00F63969"/>
    <w:rsid w:val="00F947CD"/>
    <w:rsid w:val="00FB2C82"/>
    <w:rsid w:val="00FB4EFC"/>
    <w:rsid w:val="00FC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2"/>
    <w:unhideWhenUsed/>
    <w:pPr>
      <w:adjustRightInd w:val="0"/>
      <w:spacing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  <w:lang w:eastAsia="ja-JP"/>
    </w:rPr>
  </w:style>
  <w:style w:type="character" w:customStyle="1" w:styleId="a5">
    <w:name w:val="Название Знак"/>
    <w:basedOn w:val="a1"/>
    <w:link w:val="a4"/>
    <w:uiPriority w:val="2"/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  <w:lang w:eastAsia="ja-JP"/>
    </w:rPr>
  </w:style>
  <w:style w:type="paragraph" w:customStyle="1" w:styleId="A7EE2AC18CCD49BFAB5146060238510E">
    <w:name w:val="A7EE2AC18CCD49BFAB5146060238510E"/>
  </w:style>
  <w:style w:type="paragraph" w:customStyle="1" w:styleId="EB17B4573806454A85819B1AC21219E8">
    <w:name w:val="EB17B4573806454A85819B1AC21219E8"/>
  </w:style>
  <w:style w:type="paragraph" w:customStyle="1" w:styleId="5C84CC459B034FE48AE75CE542A93F01">
    <w:name w:val="5C84CC459B034FE48AE75CE542A93F01"/>
  </w:style>
  <w:style w:type="paragraph" w:customStyle="1" w:styleId="50B310F0C5B44C32A4F7A09B6005171F">
    <w:name w:val="50B310F0C5B44C32A4F7A09B6005171F"/>
  </w:style>
  <w:style w:type="paragraph" w:customStyle="1" w:styleId="A3336A51A23C4772A064916FCF2135E2">
    <w:name w:val="A3336A51A23C4772A064916FCF2135E2"/>
  </w:style>
  <w:style w:type="paragraph" w:customStyle="1" w:styleId="B785EB88E3614F269B1514FAE46657D9">
    <w:name w:val="B785EB88E3614F269B1514FAE46657D9"/>
  </w:style>
  <w:style w:type="paragraph" w:customStyle="1" w:styleId="EDEBE23EE8944D0E8D8A28171F2CE016">
    <w:name w:val="EDEBE23EE8944D0E8D8A28171F2CE016"/>
  </w:style>
  <w:style w:type="paragraph" w:styleId="a">
    <w:name w:val="List Bullet"/>
    <w:basedOn w:val="a0"/>
    <w:uiPriority w:val="7"/>
    <w:pPr>
      <w:numPr>
        <w:numId w:val="1"/>
      </w:numPr>
      <w:spacing w:before="120" w:after="200" w:line="264" w:lineRule="auto"/>
    </w:pPr>
    <w:rPr>
      <w:rFonts w:ascii="Calibri" w:hAnsi="Calibri"/>
      <w:color w:val="767171" w:themeColor="background2" w:themeShade="80"/>
      <w:lang w:eastAsia="ja-JP"/>
    </w:rPr>
  </w:style>
  <w:style w:type="paragraph" w:customStyle="1" w:styleId="7E329C36EB5C471DB320B7CB978EE194">
    <w:name w:val="7E329C36EB5C471DB320B7CB978EE194"/>
  </w:style>
  <w:style w:type="paragraph" w:customStyle="1" w:styleId="6B6E27FEB6024273BA322AD79B931E0A">
    <w:name w:val="6B6E27FEB6024273BA322AD79B931E0A"/>
  </w:style>
  <w:style w:type="paragraph" w:customStyle="1" w:styleId="CA5097F935D0448E9BB4C320D6D96379">
    <w:name w:val="CA5097F935D0448E9BB4C320D6D96379"/>
  </w:style>
  <w:style w:type="paragraph" w:customStyle="1" w:styleId="A822A5EB0597442FA46AF934139028CA">
    <w:name w:val="A822A5EB0597442FA46AF934139028CA"/>
    <w:rsid w:val="00F947CD"/>
  </w:style>
  <w:style w:type="paragraph" w:customStyle="1" w:styleId="98E2303E78044E1EA2B707E185730BDF">
    <w:name w:val="98E2303E78044E1EA2B707E185730BDF"/>
    <w:rsid w:val="00F947CD"/>
  </w:style>
  <w:style w:type="paragraph" w:customStyle="1" w:styleId="42C65F4A178C4535BBAB4D1D409D90E7">
    <w:name w:val="42C65F4A178C4535BBAB4D1D409D90E7"/>
    <w:rsid w:val="00F947CD"/>
  </w:style>
  <w:style w:type="paragraph" w:customStyle="1" w:styleId="2CECA8A5206F4DFDB98061B24A2D6174">
    <w:name w:val="2CECA8A5206F4DFDB98061B24A2D6174"/>
    <w:rsid w:val="00F947CD"/>
  </w:style>
  <w:style w:type="paragraph" w:customStyle="1" w:styleId="C70AFF972943484A8D2993856EF6D1CA">
    <w:name w:val="C70AFF972943484A8D2993856EF6D1CA"/>
    <w:rsid w:val="00F947CD"/>
  </w:style>
  <w:style w:type="paragraph" w:customStyle="1" w:styleId="476DD877A40B492B981D97B2AED2E3AA">
    <w:name w:val="476DD877A40B492B981D97B2AED2E3AA"/>
    <w:rsid w:val="00F947CD"/>
  </w:style>
  <w:style w:type="paragraph" w:customStyle="1" w:styleId="FFF33BD332CE4821B649EB2181E0EF15">
    <w:name w:val="FFF33BD332CE4821B649EB2181E0EF15"/>
    <w:rsid w:val="00F947CD"/>
  </w:style>
  <w:style w:type="paragraph" w:customStyle="1" w:styleId="EE1C70EDDD9A4FD7A1BE9970B5B53FCC">
    <w:name w:val="EE1C70EDDD9A4FD7A1BE9970B5B53FCC"/>
    <w:rsid w:val="00F947CD"/>
  </w:style>
  <w:style w:type="paragraph" w:customStyle="1" w:styleId="8E443B622CCE4071B12009FF1FF58EE5">
    <w:name w:val="8E443B622CCE4071B12009FF1FF58EE5"/>
    <w:rsid w:val="00F947CD"/>
  </w:style>
  <w:style w:type="paragraph" w:customStyle="1" w:styleId="A9589B84F34E419C93F035DD36C7649B">
    <w:name w:val="A9589B84F34E419C93F035DD36C7649B"/>
    <w:rsid w:val="00F947CD"/>
  </w:style>
  <w:style w:type="paragraph" w:customStyle="1" w:styleId="76DA5BE6A96B4ACEB4D8FC8A26D886E1">
    <w:name w:val="76DA5BE6A96B4ACEB4D8FC8A26D886E1"/>
    <w:rsid w:val="00F947CD"/>
  </w:style>
  <w:style w:type="paragraph" w:customStyle="1" w:styleId="DADE6C7CE75449468DAA407BBE1DE85B">
    <w:name w:val="DADE6C7CE75449468DAA407BBE1DE85B"/>
    <w:rsid w:val="00F947CD"/>
  </w:style>
  <w:style w:type="paragraph" w:customStyle="1" w:styleId="0FBFF49E07544A159F8772852424FEFC">
    <w:name w:val="0FBFF49E07544A159F8772852424FEFC"/>
    <w:rsid w:val="00F947CD"/>
  </w:style>
  <w:style w:type="paragraph" w:customStyle="1" w:styleId="9E426FF19DC246349CB2B70DDD57197D">
    <w:name w:val="9E426FF19DC246349CB2B70DDD57197D"/>
    <w:rsid w:val="006217EC"/>
  </w:style>
  <w:style w:type="paragraph" w:customStyle="1" w:styleId="089E328B08464783A520667A6FADA2D4">
    <w:name w:val="089E328B08464783A520667A6FADA2D4"/>
    <w:rsid w:val="00430CD7"/>
  </w:style>
  <w:style w:type="paragraph" w:customStyle="1" w:styleId="7562200090B34288B09AB9E58D2921AD">
    <w:name w:val="7562200090B34288B09AB9E58D2921AD"/>
    <w:rsid w:val="00430CD7"/>
  </w:style>
  <w:style w:type="paragraph" w:customStyle="1" w:styleId="CE0164A1D2DA4E0DB7F130F4AAF16BD6">
    <w:name w:val="CE0164A1D2DA4E0DB7F130F4AAF16BD6"/>
    <w:rsid w:val="003F3461"/>
  </w:style>
  <w:style w:type="paragraph" w:customStyle="1" w:styleId="C41DAD2081174F7697A73458AD6D779C">
    <w:name w:val="C41DAD2081174F7697A73458AD6D779C"/>
    <w:rsid w:val="003F3461"/>
  </w:style>
  <w:style w:type="paragraph" w:customStyle="1" w:styleId="E95CCD3712DF40C489F6305C437B1010">
    <w:name w:val="E95CCD3712DF40C489F6305C437B1010"/>
    <w:rsid w:val="002A26F6"/>
  </w:style>
  <w:style w:type="paragraph" w:customStyle="1" w:styleId="CFCB5E65FFA343A69094718EA5A04BE5">
    <w:name w:val="CFCB5E65FFA343A69094718EA5A04BE5"/>
    <w:rsid w:val="002A26F6"/>
  </w:style>
  <w:style w:type="paragraph" w:customStyle="1" w:styleId="DBE200DC6516446BB31CD4F6022722C4">
    <w:name w:val="DBE200DC6516446BB31CD4F6022722C4"/>
    <w:rsid w:val="002A26F6"/>
  </w:style>
  <w:style w:type="paragraph" w:customStyle="1" w:styleId="DFD267EC82B84511BB4F17B33E5E364A">
    <w:name w:val="DFD267EC82B84511BB4F17B33E5E364A"/>
    <w:rsid w:val="002A26F6"/>
  </w:style>
  <w:style w:type="paragraph" w:customStyle="1" w:styleId="084152AB89564C7582371339F42A1833">
    <w:name w:val="084152AB89564C7582371339F42A1833"/>
    <w:rsid w:val="002A26F6"/>
  </w:style>
  <w:style w:type="paragraph" w:customStyle="1" w:styleId="70B7F68A020B4215AA3F6F782CEDB696">
    <w:name w:val="70B7F68A020B4215AA3F6F782CEDB696"/>
    <w:rsid w:val="0081293E"/>
  </w:style>
  <w:style w:type="paragraph" w:customStyle="1" w:styleId="1EBA96A505C243CDA63455C31D6A8305">
    <w:name w:val="1EBA96A505C243CDA63455C31D6A8305"/>
    <w:rsid w:val="006071CB"/>
  </w:style>
  <w:style w:type="paragraph" w:customStyle="1" w:styleId="AC5AB0E5E2D54957A8C256036286EDD1">
    <w:name w:val="AC5AB0E5E2D54957A8C256036286EDD1"/>
    <w:rsid w:val="006A612F"/>
  </w:style>
  <w:style w:type="paragraph" w:customStyle="1" w:styleId="23366F241C6C4EF4A60929F81FD5DE03">
    <w:name w:val="23366F241C6C4EF4A60929F81FD5DE03"/>
    <w:rsid w:val="000B05CE"/>
  </w:style>
  <w:style w:type="paragraph" w:customStyle="1" w:styleId="D0ED27F0FD5041E3B52F5212F57D62AC">
    <w:name w:val="D0ED27F0FD5041E3B52F5212F57D62AC"/>
    <w:rsid w:val="000B05CE"/>
  </w:style>
  <w:style w:type="paragraph" w:customStyle="1" w:styleId="6D06B1BAF6E1468D85E1F99C9535CD8C">
    <w:name w:val="6D06B1BAF6E1468D85E1F99C9535CD8C"/>
    <w:rsid w:val="000B05CE"/>
  </w:style>
  <w:style w:type="paragraph" w:customStyle="1" w:styleId="9679423715E74BEEBC0E3BA9A8808D90">
    <w:name w:val="9679423715E74BEEBC0E3BA9A8808D90"/>
    <w:rsid w:val="00491CD1"/>
  </w:style>
  <w:style w:type="paragraph" w:customStyle="1" w:styleId="45F60CA8960F46BF9409EDB250D8C956">
    <w:name w:val="45F60CA8960F46BF9409EDB250D8C956"/>
    <w:rsid w:val="00491CD1"/>
  </w:style>
  <w:style w:type="paragraph" w:customStyle="1" w:styleId="B816582E789047869BE80341022ECE0B">
    <w:name w:val="B816582E789047869BE80341022ECE0B"/>
    <w:rsid w:val="00491CD1"/>
  </w:style>
  <w:style w:type="paragraph" w:customStyle="1" w:styleId="298456DA9E9B4419B0C32483F737DEDE">
    <w:name w:val="298456DA9E9B4419B0C32483F737DEDE"/>
    <w:rsid w:val="00491CD1"/>
  </w:style>
  <w:style w:type="paragraph" w:customStyle="1" w:styleId="539E8469CC3C4D898448479850866416">
    <w:name w:val="539E8469CC3C4D898448479850866416"/>
    <w:rsid w:val="00491CD1"/>
  </w:style>
  <w:style w:type="paragraph" w:customStyle="1" w:styleId="1A5A14AD7BF24966AB5AD2384F0FA17F">
    <w:name w:val="1A5A14AD7BF24966AB5AD2384F0FA17F"/>
    <w:rsid w:val="00491CD1"/>
  </w:style>
  <w:style w:type="paragraph" w:customStyle="1" w:styleId="4817F1137F56404DBD87B4F9CB93CE4C">
    <w:name w:val="4817F1137F56404DBD87B4F9CB93CE4C"/>
    <w:rsid w:val="00ED4CD4"/>
  </w:style>
  <w:style w:type="paragraph" w:customStyle="1" w:styleId="7F0D3C3EFE8943C6A85CCAB2CF125D9D">
    <w:name w:val="7F0D3C3EFE8943C6A85CCAB2CF125D9D"/>
    <w:rsid w:val="00ED4CD4"/>
  </w:style>
  <w:style w:type="paragraph" w:customStyle="1" w:styleId="99F1D94879F243EA88D1D5B43313AD7D">
    <w:name w:val="99F1D94879F243EA88D1D5B43313AD7D"/>
    <w:rsid w:val="001A0183"/>
  </w:style>
  <w:style w:type="paragraph" w:customStyle="1" w:styleId="202752FBD69340ACB017BA5E5A4AEBA7">
    <w:name w:val="202752FBD69340ACB017BA5E5A4AEBA7"/>
    <w:rsid w:val="003B0867"/>
  </w:style>
  <w:style w:type="paragraph" w:customStyle="1" w:styleId="C356C6A8C20843EB8176554380A6E235">
    <w:name w:val="C356C6A8C20843EB8176554380A6E235"/>
    <w:rsid w:val="003B0867"/>
  </w:style>
  <w:style w:type="paragraph" w:customStyle="1" w:styleId="D44052E03A3B4EBFA6F419B49C8E0863">
    <w:name w:val="D44052E03A3B4EBFA6F419B49C8E0863"/>
    <w:rsid w:val="003B0867"/>
  </w:style>
  <w:style w:type="paragraph" w:customStyle="1" w:styleId="6AE5DCC8956E420B926C5BC5F1FB9076">
    <w:name w:val="6AE5DCC8956E420B926C5BC5F1FB9076"/>
    <w:rsid w:val="003B0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Student Repor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83"/>
      </a:accent1>
      <a:accent2>
        <a:srgbClr val="FF4425"/>
      </a:accent2>
      <a:accent3>
        <a:srgbClr val="F48700"/>
      </a:accent3>
      <a:accent4>
        <a:srgbClr val="F8B90A"/>
      </a:accent4>
      <a:accent5>
        <a:srgbClr val="E6A480"/>
      </a:accent5>
      <a:accent6>
        <a:srgbClr val="00253B"/>
      </a:accent6>
      <a:hlink>
        <a:srgbClr val="0563C1"/>
      </a:hlink>
      <a:folHlink>
        <a:srgbClr val="954F72"/>
      </a:folHlink>
    </a:clrScheme>
    <a:fontScheme name="Custom 93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68AED-7063-4155-91A2-8C47F2991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2DCC7-1BFB-4EB6-93AC-2EA6D15DA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B1F4B-D2C7-4080-9F0A-9A425E0F54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6CE22AF8-FBD3-46C0-987A-C7EE033DC3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Реферат с титульной страницей</Template>
  <TotalTime>0</TotalTime>
  <Pages>5</Pages>
  <Words>1351</Words>
  <Characters>7702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2023-10-24T12:42:00Z</dcterms:created>
  <dcterms:modified xsi:type="dcterms:W3CDTF">2024-10-31T10:02:00Z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