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2A8E61A4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216EFA84">
                <wp:simplePos x="0" y="0"/>
                <wp:positionH relativeFrom="column">
                  <wp:posOffset>-142875</wp:posOffset>
                </wp:positionH>
                <wp:positionV relativeFrom="paragraph">
                  <wp:posOffset>952500</wp:posOffset>
                </wp:positionV>
                <wp:extent cx="6953250" cy="33242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24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2B19A" id="Прямоугольник 1" o:spid="_x0000_s1026" style="position:absolute;margin-left:-11.25pt;margin-top:75pt;width:547.5pt;height:26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568" w:type="dxa"/>
        <w:tblLayout w:type="fixed"/>
        <w:tblLook w:val="0600" w:firstRow="0" w:lastRow="0" w:firstColumn="0" w:lastColumn="0" w:noHBand="1" w:noVBand="1"/>
      </w:tblPr>
      <w:tblGrid>
        <w:gridCol w:w="9568"/>
      </w:tblGrid>
      <w:tr w:rsidR="00E47672" w:rsidRPr="00203639" w14:paraId="4B11924B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33449956" w:rsidR="00E563D2" w:rsidRDefault="006F50A7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4C8D0126" wp14:editId="04A5BAD4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-339725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EC2459">
        <w:trPr>
          <w:trHeight w:val="630"/>
        </w:trPr>
        <w:tc>
          <w:tcPr>
            <w:tcW w:w="9568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4F1FEF54" w:rsidR="00E563D2" w:rsidRPr="00826516" w:rsidRDefault="00E563D2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  <w:lang w:val="en-US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</w:t>
                </w:r>
                <w:r w:rsidRPr="00826516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</w:t>
                </w: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светильник</w:t>
                </w:r>
              </w:p>
              <w:p w14:paraId="60B167BD" w14:textId="1EA660DA" w:rsidR="00B04983" w:rsidRPr="00826516" w:rsidRDefault="00E1232F" w:rsidP="006F50A7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  <w:lang w:val="en-US"/>
                  </w:rPr>
                </w:pPr>
                <w:r w:rsidRPr="00E1232F">
                  <w:rPr>
                    <w:rFonts w:cs="Calibri"/>
                    <w:b/>
                    <w:sz w:val="52"/>
                    <w:szCs w:val="52"/>
                    <w:lang w:val="en-US"/>
                  </w:rPr>
                  <w:t>NorLed</w:t>
                </w:r>
                <w:r w:rsidRPr="00826516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</w:t>
                </w:r>
                <w:r w:rsidRPr="00E1232F">
                  <w:rPr>
                    <w:rFonts w:cs="Calibri"/>
                    <w:b/>
                    <w:sz w:val="52"/>
                    <w:szCs w:val="52"/>
                    <w:lang w:val="en-US"/>
                  </w:rPr>
                  <w:t>One</w:t>
                </w:r>
                <w:r w:rsidRPr="00826516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</w:t>
                </w:r>
                <w:r w:rsidRPr="00E1232F">
                  <w:rPr>
                    <w:rFonts w:cs="Calibri"/>
                    <w:b/>
                    <w:sz w:val="52"/>
                    <w:szCs w:val="52"/>
                    <w:lang w:val="en-US"/>
                  </w:rPr>
                  <w:t>Contur</w:t>
                </w:r>
                <w:r w:rsidR="00826516">
                  <w:rPr>
                    <w:rFonts w:cs="Calibri"/>
                    <w:b/>
                    <w:sz w:val="52"/>
                    <w:szCs w:val="52"/>
                    <w:lang w:val="en-US"/>
                  </w:rPr>
                  <w:t xml:space="preserve"> street</w:t>
                </w:r>
              </w:p>
              <w:p w14:paraId="04FD585A" w14:textId="410CB9E0" w:rsidR="00495E98" w:rsidRPr="00826516" w:rsidRDefault="00495E98" w:rsidP="00460D07">
                <w:pPr>
                  <w:pStyle w:val="a9"/>
                  <w:rPr>
                    <w:rFonts w:cs="Calibri"/>
                    <w:color w:val="FF0000"/>
                    <w:sz w:val="40"/>
                    <w:szCs w:val="40"/>
                    <w:lang w:val="en-US"/>
                  </w:rPr>
                </w:pPr>
              </w:p>
              <w:p w14:paraId="3CE2BABD" w14:textId="43D1D316" w:rsidR="00E47672" w:rsidRPr="00203639" w:rsidRDefault="00FF5F40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EC2459">
        <w:trPr>
          <w:trHeight w:val="6247"/>
        </w:trPr>
        <w:tc>
          <w:tcPr>
            <w:tcW w:w="9568" w:type="dxa"/>
          </w:tcPr>
          <w:p w14:paraId="0E8E13AE" w14:textId="639BD0A7" w:rsidR="00E47672" w:rsidRPr="00203639" w:rsidRDefault="00826516" w:rsidP="00E47672">
            <w:pPr>
              <w:pStyle w:val="a6"/>
              <w:rPr>
                <w:rFonts w:cs="Calibri"/>
              </w:rPr>
            </w:pPr>
            <w:r w:rsidRPr="00826516">
              <w:rPr>
                <w:rFonts w:cs="Calibri"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417F769" wp14:editId="29F0092B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-435689</wp:posOffset>
                  </wp:positionV>
                  <wp:extent cx="1952241" cy="433387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241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EC2459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215E3282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C351FB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FF5F40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6A24F94D" w14:textId="54CCE235" w:rsidR="00C8064A" w:rsidRDefault="00AF4460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5A0CA6" w:rsidRPr="005A0CA6">
        <w:rPr>
          <w:rFonts w:eastAsia="Times New Roman" w:cs="Calibri"/>
          <w:color w:val="242021"/>
          <w:lang w:val="en-US" w:eastAsia="ru-RU"/>
        </w:rPr>
        <w:t>NorLed</w:t>
      </w:r>
      <w:r w:rsidR="005A0CA6" w:rsidRPr="005A0CA6">
        <w:rPr>
          <w:rFonts w:eastAsia="Times New Roman" w:cs="Calibri"/>
          <w:color w:val="242021"/>
          <w:lang w:eastAsia="ru-RU"/>
        </w:rPr>
        <w:t xml:space="preserve"> </w:t>
      </w:r>
      <w:r w:rsidR="00A17D38">
        <w:rPr>
          <w:rFonts w:eastAsia="Times New Roman" w:cs="Calibri"/>
          <w:color w:val="242021"/>
          <w:lang w:val="en-US" w:eastAsia="ru-RU"/>
        </w:rPr>
        <w:t>One</w:t>
      </w:r>
      <w:r w:rsidR="00A17D38" w:rsidRPr="00A17D38">
        <w:rPr>
          <w:rFonts w:eastAsia="Times New Roman" w:cs="Calibri"/>
          <w:color w:val="242021"/>
          <w:lang w:eastAsia="ru-RU"/>
        </w:rPr>
        <w:t xml:space="preserve"> </w:t>
      </w:r>
      <w:r w:rsidR="00A17D38">
        <w:rPr>
          <w:rFonts w:eastAsia="Times New Roman" w:cs="Calibri"/>
          <w:color w:val="242021"/>
          <w:lang w:val="en-US" w:eastAsia="ru-RU"/>
        </w:rPr>
        <w:t>Contur</w:t>
      </w:r>
      <w:r w:rsidR="00A17D38" w:rsidRPr="00A17D38">
        <w:rPr>
          <w:rFonts w:eastAsia="Times New Roman" w:cs="Calibri"/>
          <w:color w:val="242021"/>
          <w:lang w:eastAsia="ru-RU"/>
        </w:rPr>
        <w:t xml:space="preserve"> </w:t>
      </w:r>
      <w:r w:rsidR="005A0CA6" w:rsidRPr="005A0CA6">
        <w:rPr>
          <w:rFonts w:eastAsia="Times New Roman" w:cs="Calibri"/>
          <w:color w:val="242021"/>
          <w:lang w:val="en-US" w:eastAsia="ru-RU"/>
        </w:rPr>
        <w:t>Street</w:t>
      </w:r>
      <w:r w:rsidR="005A0CA6">
        <w:rPr>
          <w:rFonts w:eastAsia="Times New Roman" w:cs="Calibri"/>
          <w:color w:val="242021"/>
          <w:lang w:eastAsia="ru-RU"/>
        </w:rPr>
        <w:t xml:space="preserve"> </w:t>
      </w:r>
      <w:r w:rsidR="00A804F0" w:rsidRPr="009D5063">
        <w:rPr>
          <w:rFonts w:eastAsia="Times New Roman" w:cs="Calibri"/>
          <w:color w:val="242021"/>
          <w:lang w:eastAsia="ru-RU"/>
        </w:rPr>
        <w:t xml:space="preserve">предназначены для </w:t>
      </w:r>
      <w:r w:rsidR="00F0242A">
        <w:rPr>
          <w:rFonts w:eastAsia="Times New Roman" w:cs="Calibri"/>
          <w:color w:val="242021"/>
          <w:lang w:eastAsia="ru-RU"/>
        </w:rPr>
        <w:t>освещения дорог, мостов и других объектов городской и загородной транспортной инфраструктуры</w:t>
      </w:r>
      <w:r w:rsidR="00A804F0" w:rsidRPr="009D5063">
        <w:rPr>
          <w:rFonts w:eastAsia="Times New Roman" w:cs="Calibri"/>
          <w:color w:val="242021"/>
          <w:lang w:eastAsia="ru-RU"/>
        </w:rPr>
        <w:t>.</w:t>
      </w:r>
    </w:p>
    <w:p w14:paraId="6D023FC4" w14:textId="429368C4" w:rsidR="00F0242A" w:rsidRPr="00C8064A" w:rsidRDefault="00F0242A" w:rsidP="00C8064A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Опора светильника изготавливается из двух звеньев</w:t>
      </w:r>
      <w:r w:rsidR="0088056F">
        <w:rPr>
          <w:rFonts w:eastAsia="Times New Roman" w:cs="Calibri"/>
          <w:color w:val="242021"/>
          <w:lang w:eastAsia="ru-RU"/>
        </w:rPr>
        <w:t xml:space="preserve"> составным</w:t>
      </w:r>
      <w:r>
        <w:rPr>
          <w:rFonts w:eastAsia="Times New Roman" w:cs="Calibri"/>
          <w:color w:val="242021"/>
          <w:lang w:eastAsia="ru-RU"/>
        </w:rPr>
        <w:t xml:space="preserve"> с поперечным сварным стыком в центральной части стойки из стальных бесшовных труб.</w:t>
      </w:r>
    </w:p>
    <w:p w14:paraId="33B60DF1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 S-30, производитель ООО «Фортис».</w:t>
      </w:r>
    </w:p>
    <w:p w14:paraId="6A41A8E5" w14:textId="474DCAF5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1.2 Светильник изготавливается в соответствии с ТУ 27.40.39-</w:t>
      </w:r>
      <w:r w:rsidR="00463114">
        <w:rPr>
          <w:rFonts w:eastAsia="Times New Roman" w:cs="Calibri"/>
          <w:color w:val="242021"/>
          <w:lang w:eastAsia="ru-RU"/>
        </w:rPr>
        <w:t>063</w:t>
      </w:r>
      <w:r w:rsidRPr="00AF4460">
        <w:rPr>
          <w:rFonts w:eastAsia="Times New Roman" w:cs="Calibri"/>
          <w:color w:val="242021"/>
          <w:lang w:eastAsia="ru-RU"/>
        </w:rPr>
        <w:t>-12095750-202</w:t>
      </w:r>
      <w:r w:rsidR="00605833" w:rsidRPr="00605833">
        <w:rPr>
          <w:rFonts w:eastAsia="Times New Roman" w:cs="Calibri"/>
          <w:color w:val="242021"/>
          <w:lang w:eastAsia="ru-RU"/>
        </w:rPr>
        <w:t>4</w:t>
      </w:r>
      <w:r w:rsidRPr="00AF4460">
        <w:rPr>
          <w:rFonts w:eastAsia="Times New Roman" w:cs="Calibri"/>
          <w:color w:val="242021"/>
          <w:lang w:eastAsia="ru-RU"/>
        </w:rPr>
        <w:t>.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</w:t>
      </w:r>
      <w:bookmarkStart w:id="1" w:name="_GoBack"/>
      <w:bookmarkEnd w:id="1"/>
      <w:r w:rsidRPr="00AF4460">
        <w:rPr>
          <w:rFonts w:eastAsia="Times New Roman" w:cs="Calibri"/>
          <w:color w:val="242021"/>
          <w:lang w:eastAsia="ru-RU"/>
        </w:rPr>
        <w:t>С 020/2011).</w:t>
      </w: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П (прямого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0DCD3F57" w14:textId="77777777" w:rsidR="004039F9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Д</w:t>
            </w:r>
            <w:r w:rsidR="004039F9" w:rsidRPr="009E41AB">
              <w:rPr>
                <w:rFonts w:cs="Calibri"/>
                <w:color w:val="auto"/>
              </w:rPr>
              <w:t xml:space="preserve"> (косинусная)</w:t>
            </w:r>
            <w:r w:rsidRPr="009E41AB">
              <w:rPr>
                <w:rFonts w:cs="Calibri"/>
                <w:color w:val="auto"/>
              </w:rPr>
              <w:t xml:space="preserve"> / ШБ1</w:t>
            </w:r>
            <w:r w:rsidR="004039F9" w:rsidRPr="009E41AB">
              <w:rPr>
                <w:rFonts w:cs="Calibri"/>
                <w:color w:val="auto"/>
              </w:rPr>
              <w:t xml:space="preserve"> (широкая боковая)</w:t>
            </w:r>
            <w:r w:rsidRPr="009E41AB">
              <w:rPr>
                <w:rFonts w:cs="Calibri"/>
                <w:color w:val="auto"/>
              </w:rPr>
              <w:t xml:space="preserve"> / </w:t>
            </w:r>
          </w:p>
          <w:p w14:paraId="25B132C8" w14:textId="1603B4FD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ШО</w:t>
            </w:r>
            <w:r w:rsidR="004039F9" w:rsidRPr="009E41AB">
              <w:rPr>
                <w:rFonts w:cs="Calibri"/>
                <w:color w:val="auto"/>
              </w:rPr>
              <w:t xml:space="preserve"> (широкая осевая)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3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7F2F2775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DE34C3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056EBF9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Установка на бетонное основание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0678DB88" w:rsidR="00AF4460" w:rsidRDefault="00FC1C8F" w:rsidP="00424C27">
      <w:pPr>
        <w:pStyle w:val="affb"/>
        <w:ind w:firstLine="709"/>
        <w:jc w:val="center"/>
        <w:rPr>
          <w:rFonts w:ascii="Times New Roman" w:hAnsi="Times New Roman"/>
          <w:sz w:val="10"/>
          <w:szCs w:val="10"/>
        </w:rPr>
      </w:pP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7C6B3105" wp14:editId="307F5D17">
            <wp:extent cx="1379372" cy="1419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4022" cy="144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B6A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1B003AEE" wp14:editId="4A734BFB">
            <wp:extent cx="1381125" cy="1433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450" cy="14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A14" w:rsidRPr="00833A14">
        <w:rPr>
          <w:rFonts w:ascii="Times New Roman" w:hAnsi="Times New Roman"/>
          <w:noProof/>
          <w:sz w:val="10"/>
          <w:szCs w:val="10"/>
          <w:lang w:eastAsia="ru-RU"/>
        </w:rPr>
        <w:drawing>
          <wp:inline distT="0" distB="0" distL="0" distR="0" wp14:anchorId="658AAA66" wp14:editId="7B86F468">
            <wp:extent cx="1311760" cy="14382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757" cy="14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F637" w14:textId="5683BCBC" w:rsidR="009E6570" w:rsidRPr="004B66F2" w:rsidRDefault="005E7844" w:rsidP="00424C27">
      <w:pPr>
        <w:pStyle w:val="affb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EC5F53" wp14:editId="4E8E6A26">
            <wp:extent cx="2581275" cy="36458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РГП.24.58.00.000Светильник NorLed One Contur Street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593" cy="367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4"/>
        <w:tblpPr w:leftFromText="180" w:rightFromText="180" w:vertAnchor="text" w:horzAnchor="margin" w:tblpY="121"/>
        <w:tblW w:w="10627" w:type="dxa"/>
        <w:tblLayout w:type="fixed"/>
        <w:tblLook w:val="04A0" w:firstRow="1" w:lastRow="0" w:firstColumn="1" w:lastColumn="0" w:noHBand="0" w:noVBand="1"/>
      </w:tblPr>
      <w:tblGrid>
        <w:gridCol w:w="236"/>
        <w:gridCol w:w="2453"/>
        <w:gridCol w:w="992"/>
        <w:gridCol w:w="1559"/>
        <w:gridCol w:w="2126"/>
        <w:gridCol w:w="1134"/>
        <w:gridCol w:w="2127"/>
      </w:tblGrid>
      <w:tr w:rsidR="004B66F2" w:rsidRPr="00490D80" w14:paraId="17FF471D" w14:textId="2DD0F05B" w:rsidTr="003437AB"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074D063B" w14:textId="36EDC7C9" w:rsidR="004B66F2" w:rsidRPr="00A57584" w:rsidRDefault="004B66F2" w:rsidP="00F0242A">
            <w:pPr>
              <w:ind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lastRenderedPageBreak/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992" w:type="dxa"/>
            <w:vAlign w:val="center"/>
          </w:tcPr>
          <w:p w14:paraId="30F4A894" w14:textId="77777777" w:rsidR="004B66F2" w:rsidRPr="00A57584" w:rsidRDefault="004B66F2" w:rsidP="00F0242A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14:paraId="34F3F083" w14:textId="77777777" w:rsidR="004B66F2" w:rsidRPr="00A57584" w:rsidRDefault="004B66F2" w:rsidP="00F0242A">
            <w:pPr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2126" w:type="dxa"/>
            <w:vAlign w:val="center"/>
          </w:tcPr>
          <w:p w14:paraId="30F044B9" w14:textId="77777777" w:rsidR="004B66F2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2DA7A909" w:rsidR="004B66F2" w:rsidRPr="008D2C47" w:rsidRDefault="004B66F2" w:rsidP="00F0242A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ДхШхВ</w:t>
            </w:r>
          </w:p>
        </w:tc>
        <w:tc>
          <w:tcPr>
            <w:tcW w:w="1134" w:type="dxa"/>
            <w:vAlign w:val="center"/>
          </w:tcPr>
          <w:p w14:paraId="532D9D7B" w14:textId="77777777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  <w:tc>
          <w:tcPr>
            <w:tcW w:w="2127" w:type="dxa"/>
          </w:tcPr>
          <w:p w14:paraId="43A1ABB3" w14:textId="15E77CCB" w:rsidR="004B66F2" w:rsidRPr="00A57584" w:rsidRDefault="004B66F2" w:rsidP="00F0242A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Закладная</w:t>
            </w:r>
            <w:r w:rsidR="009A54EB">
              <w:rPr>
                <w:color w:val="auto"/>
                <w:sz w:val="20"/>
                <w:szCs w:val="20"/>
              </w:rPr>
              <w:t xml:space="preserve"> опора</w:t>
            </w:r>
          </w:p>
        </w:tc>
      </w:tr>
      <w:tr w:rsidR="005E7844" w:rsidRPr="005E7844" w14:paraId="25E9AD09" w14:textId="2C44C74C" w:rsidTr="009F0D9D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3EF1CA7F" w14:textId="3BCF5C9B" w:rsidR="005E7844" w:rsidRPr="005E7844" w:rsidRDefault="005E7844" w:rsidP="005E7844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NorLed One Contur Street 4/30-S30</w:t>
            </w:r>
          </w:p>
        </w:tc>
        <w:tc>
          <w:tcPr>
            <w:tcW w:w="992" w:type="dxa"/>
            <w:vAlign w:val="center"/>
          </w:tcPr>
          <w:p w14:paraId="5CF2404E" w14:textId="4B91DD20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6</w:t>
            </w:r>
            <w:r w:rsidRPr="005E784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14:paraId="5499C5D4" w14:textId="0092153E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</w:rPr>
              <w:t>7200-7800</w:t>
            </w:r>
          </w:p>
        </w:tc>
        <w:tc>
          <w:tcPr>
            <w:tcW w:w="2126" w:type="dxa"/>
          </w:tcPr>
          <w:p w14:paraId="0976858D" w14:textId="5FF9036C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550х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1036</w:t>
            </w:r>
            <w:r w:rsidRPr="005E7844">
              <w:rPr>
                <w:color w:val="auto"/>
                <w:sz w:val="18"/>
                <w:szCs w:val="18"/>
              </w:rPr>
              <w:t>х4000</w:t>
            </w:r>
          </w:p>
        </w:tc>
        <w:tc>
          <w:tcPr>
            <w:tcW w:w="1134" w:type="dxa"/>
          </w:tcPr>
          <w:p w14:paraId="22EE2AB8" w14:textId="6C652540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87,25</w:t>
            </w:r>
          </w:p>
        </w:tc>
        <w:tc>
          <w:tcPr>
            <w:tcW w:w="2127" w:type="dxa"/>
          </w:tcPr>
          <w:p w14:paraId="659E7D35" w14:textId="513E41FC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5E7844">
              <w:rPr>
                <w:color w:val="auto"/>
                <w:sz w:val="16"/>
                <w:szCs w:val="16"/>
              </w:rPr>
              <w:t>х1.0</w:t>
            </w:r>
          </w:p>
        </w:tc>
      </w:tr>
      <w:tr w:rsidR="005E7844" w:rsidRPr="005E7844" w14:paraId="454088EE" w14:textId="0C3648DA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65C9CDAE" w14:textId="1D2084F3" w:rsidR="005E7844" w:rsidRPr="005E7844" w:rsidRDefault="005E7844" w:rsidP="005E7844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bCs/>
                <w:color w:val="auto"/>
                <w:sz w:val="16"/>
                <w:szCs w:val="16"/>
                <w:lang w:val="en-US"/>
              </w:rPr>
              <w:t xml:space="preserve">NorLed One Contur </w:t>
            </w:r>
            <w:r w:rsidRPr="005E7844">
              <w:rPr>
                <w:color w:val="auto"/>
                <w:sz w:val="16"/>
                <w:szCs w:val="16"/>
                <w:lang w:val="en-US"/>
              </w:rPr>
              <w:t>Street</w:t>
            </w:r>
            <w:r w:rsidRPr="005E7844">
              <w:rPr>
                <w:bCs/>
                <w:color w:val="auto"/>
                <w:sz w:val="16"/>
                <w:szCs w:val="16"/>
                <w:lang w:val="en-US"/>
              </w:rPr>
              <w:t xml:space="preserve"> 5/30</w:t>
            </w:r>
            <w:r w:rsidRPr="005E7844">
              <w:rPr>
                <w:color w:val="auto"/>
                <w:sz w:val="16"/>
                <w:szCs w:val="16"/>
                <w:lang w:val="en-US"/>
              </w:rPr>
              <w:t>-S30</w:t>
            </w:r>
          </w:p>
        </w:tc>
        <w:tc>
          <w:tcPr>
            <w:tcW w:w="992" w:type="dxa"/>
            <w:vAlign w:val="center"/>
          </w:tcPr>
          <w:p w14:paraId="09E47890" w14:textId="35DCEB78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1CF1D274" w14:textId="7F458FEF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</w:rPr>
              <w:t>7200-7800</w:t>
            </w:r>
          </w:p>
        </w:tc>
        <w:tc>
          <w:tcPr>
            <w:tcW w:w="2126" w:type="dxa"/>
          </w:tcPr>
          <w:p w14:paraId="5EB5C3F0" w14:textId="6F051EA6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550х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1036</w:t>
            </w:r>
            <w:r w:rsidRPr="005E7844">
              <w:rPr>
                <w:color w:val="auto"/>
                <w:sz w:val="18"/>
                <w:szCs w:val="18"/>
              </w:rPr>
              <w:t>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5</w:t>
            </w:r>
            <w:r w:rsidRPr="005E7844"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7E2AA673" w14:textId="7F52F471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101,49</w:t>
            </w:r>
          </w:p>
        </w:tc>
        <w:tc>
          <w:tcPr>
            <w:tcW w:w="2127" w:type="dxa"/>
          </w:tcPr>
          <w:p w14:paraId="19958A92" w14:textId="5C7652A9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5E7844">
              <w:rPr>
                <w:color w:val="auto"/>
                <w:sz w:val="16"/>
                <w:szCs w:val="16"/>
              </w:rPr>
              <w:t>х1.5</w:t>
            </w:r>
          </w:p>
        </w:tc>
      </w:tr>
      <w:tr w:rsidR="005E7844" w:rsidRPr="005E7844" w14:paraId="434B6F09" w14:textId="18F1BF6F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2CCD475A" w14:textId="03991235" w:rsidR="005E7844" w:rsidRPr="005E7844" w:rsidRDefault="005E7844" w:rsidP="005E7844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NorLed One Contur Street 5/60-S30</w:t>
            </w:r>
          </w:p>
        </w:tc>
        <w:tc>
          <w:tcPr>
            <w:tcW w:w="992" w:type="dxa"/>
            <w:vAlign w:val="center"/>
          </w:tcPr>
          <w:p w14:paraId="5A370C8E" w14:textId="77422213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center"/>
          </w:tcPr>
          <w:p w14:paraId="0CE97AA8" w14:textId="2AAFCEAB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</w:rPr>
              <w:t>10800-11700</w:t>
            </w:r>
          </w:p>
        </w:tc>
        <w:tc>
          <w:tcPr>
            <w:tcW w:w="2126" w:type="dxa"/>
          </w:tcPr>
          <w:p w14:paraId="1FE73281" w14:textId="3275AD08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550х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1036</w:t>
            </w:r>
            <w:r w:rsidRPr="005E7844">
              <w:rPr>
                <w:color w:val="auto"/>
                <w:sz w:val="18"/>
                <w:szCs w:val="18"/>
              </w:rPr>
              <w:t>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5</w:t>
            </w:r>
            <w:r w:rsidRPr="005E7844"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03893F3B" w14:textId="2C789E58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104,35</w:t>
            </w:r>
          </w:p>
        </w:tc>
        <w:tc>
          <w:tcPr>
            <w:tcW w:w="2127" w:type="dxa"/>
          </w:tcPr>
          <w:p w14:paraId="0D49C83D" w14:textId="424E0FBC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5E7844">
              <w:rPr>
                <w:color w:val="auto"/>
                <w:sz w:val="16"/>
                <w:szCs w:val="16"/>
              </w:rPr>
              <w:t>х1.5</w:t>
            </w:r>
          </w:p>
        </w:tc>
      </w:tr>
      <w:tr w:rsidR="005E7844" w:rsidRPr="005E7844" w14:paraId="3FA9F2ED" w14:textId="62938780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2A122C" w14:textId="225C2A03" w:rsidR="005E7844" w:rsidRPr="005E7844" w:rsidRDefault="005E7844" w:rsidP="005E7844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NorLed One Contur Street 6/30- S30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081C31" w14:textId="3F2217AE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2E6774" w14:textId="35984B77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</w:rPr>
              <w:t>7200-7800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C25652" w14:textId="677BE6F1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550х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1036</w:t>
            </w:r>
            <w:r w:rsidRPr="005E7844">
              <w:rPr>
                <w:color w:val="auto"/>
                <w:sz w:val="18"/>
                <w:szCs w:val="18"/>
              </w:rPr>
              <w:t>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6</w:t>
            </w:r>
            <w:r w:rsidRPr="005E7844"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763A5D" w14:textId="2A5F6339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115,75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C2344F" w14:textId="47BE802E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5E7844">
              <w:rPr>
                <w:color w:val="auto"/>
                <w:sz w:val="16"/>
                <w:szCs w:val="16"/>
              </w:rPr>
              <w:t>х2.0</w:t>
            </w:r>
          </w:p>
        </w:tc>
      </w:tr>
      <w:tr w:rsidR="005E7844" w:rsidRPr="005E7844" w14:paraId="7ED99847" w14:textId="455D8960" w:rsidTr="003437AB">
        <w:trPr>
          <w:trHeight w:val="283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8A5C5A" w14:textId="44C475C1" w:rsidR="005E7844" w:rsidRPr="005E7844" w:rsidRDefault="005E7844" w:rsidP="005E7844">
            <w:pPr>
              <w:ind w:left="-109" w:right="-108" w:firstLine="5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NorLed One Contur Street 6/60- S30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05C562" w14:textId="19F353E4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20E88" w14:textId="2E93E9CD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</w:rPr>
              <w:t>10800-11700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83F7FB" w14:textId="17579FFE" w:rsidR="005E7844" w:rsidRPr="005E7844" w:rsidRDefault="005E7844" w:rsidP="005E7844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</w:rPr>
              <w:t>550х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1036</w:t>
            </w:r>
            <w:r w:rsidRPr="005E7844">
              <w:rPr>
                <w:color w:val="auto"/>
                <w:sz w:val="18"/>
                <w:szCs w:val="18"/>
              </w:rPr>
              <w:t>х</w:t>
            </w:r>
            <w:r w:rsidRPr="005E7844">
              <w:rPr>
                <w:color w:val="auto"/>
                <w:sz w:val="18"/>
                <w:szCs w:val="18"/>
                <w:lang w:val="en-US"/>
              </w:rPr>
              <w:t>6</w:t>
            </w:r>
            <w:r w:rsidRPr="005E7844">
              <w:rPr>
                <w:color w:val="auto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CD3790" w14:textId="286E3F99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8"/>
                <w:szCs w:val="18"/>
                <w:lang w:val="en-US"/>
              </w:rPr>
              <w:t>118,61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6BF713" w14:textId="7248393A" w:rsidR="005E7844" w:rsidRPr="005E7844" w:rsidRDefault="005E7844" w:rsidP="005E7844">
            <w:pPr>
              <w:ind w:left="-109" w:right="-108" w:firstLine="6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E7844">
              <w:rPr>
                <w:color w:val="auto"/>
                <w:sz w:val="16"/>
                <w:szCs w:val="16"/>
                <w:lang w:val="en-US"/>
              </w:rPr>
              <w:t>Закладная ЗДФ 0,55х0,2</w:t>
            </w:r>
            <w:r w:rsidRPr="005E7844">
              <w:rPr>
                <w:color w:val="auto"/>
                <w:sz w:val="16"/>
                <w:szCs w:val="16"/>
              </w:rPr>
              <w:t>х2.0</w:t>
            </w:r>
          </w:p>
        </w:tc>
      </w:tr>
      <w:tr w:rsidR="005E7844" w:rsidRPr="005E7844" w14:paraId="5A2078BE" w14:textId="7B44D2B4" w:rsidTr="003437AB"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86060" w14:textId="4AE3B483" w:rsidR="005E7844" w:rsidRPr="005E7844" w:rsidRDefault="005E7844" w:rsidP="005E7844">
            <w:pPr>
              <w:ind w:left="-109" w:right="-108" w:firstLine="109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5FB25" w14:textId="0A1B0D8E" w:rsidR="005E7844" w:rsidRPr="005E7844" w:rsidRDefault="005E7844" w:rsidP="005E7844">
            <w:pPr>
              <w:ind w:left="-109" w:right="-108" w:firstLine="109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0A417" w14:textId="4C08D688" w:rsidR="005E7844" w:rsidRPr="005E7844" w:rsidRDefault="005E7844" w:rsidP="005E7844">
            <w:pPr>
              <w:ind w:left="-109" w:right="-108" w:firstLine="109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2813" w14:textId="3B571729" w:rsidR="005E7844" w:rsidRPr="005E7844" w:rsidRDefault="005E7844" w:rsidP="005E7844">
            <w:pPr>
              <w:ind w:left="-109" w:right="-97" w:firstLine="109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4F93" w14:textId="2BDC3E84" w:rsidR="005E7844" w:rsidRPr="005E7844" w:rsidRDefault="005E7844" w:rsidP="005E7844">
            <w:pPr>
              <w:ind w:left="-109" w:right="-149" w:firstLine="109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44D30" w14:textId="77777777" w:rsidR="005E7844" w:rsidRPr="005E7844" w:rsidRDefault="005E7844" w:rsidP="005E7844">
            <w:pPr>
              <w:ind w:left="-109" w:right="-149" w:firstLine="109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5E7844" w:rsidRPr="00490D80" w14:paraId="38029F6E" w14:textId="091FE9DD" w:rsidTr="00FA6877">
        <w:trPr>
          <w:trHeight w:val="8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84A918" w14:textId="77777777" w:rsidR="005E7844" w:rsidRPr="005E7844" w:rsidRDefault="005E7844" w:rsidP="005E7844">
            <w:pPr>
              <w:rPr>
                <w:rFonts w:cs="Calibri"/>
                <w:color w:val="000001"/>
                <w:sz w:val="21"/>
                <w:szCs w:val="21"/>
                <w:lang w:val="en-US"/>
              </w:rPr>
            </w:pPr>
          </w:p>
        </w:tc>
        <w:tc>
          <w:tcPr>
            <w:tcW w:w="10391" w:type="dxa"/>
            <w:gridSpan w:val="6"/>
          </w:tcPr>
          <w:p w14:paraId="5724714E" w14:textId="77777777" w:rsidR="005E7844" w:rsidRPr="00ED587A" w:rsidRDefault="005E7844" w:rsidP="005E7844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C1BA26A" w14:textId="77777777" w:rsidR="005E7844" w:rsidRPr="00420902" w:rsidRDefault="005E7844" w:rsidP="005E7844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285B71AB" w14:textId="22A279B4" w:rsidR="005E7844" w:rsidRPr="00FA6877" w:rsidRDefault="005E7844" w:rsidP="005E7844">
            <w:pPr>
              <w:pStyle w:val="affb"/>
              <w:ind w:firstLine="34"/>
              <w:jc w:val="both"/>
              <w:rPr>
                <w:rFonts w:ascii="Times New Roman" w:hAnsi="Times New Roman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</w:tc>
      </w:tr>
    </w:tbl>
    <w:p w14:paraId="1AD2A860" w14:textId="77777777" w:rsidR="003F40C5" w:rsidRPr="009271C2" w:rsidRDefault="003F40C5" w:rsidP="003F40C5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22A4D82" w14:textId="77777777" w:rsidR="00A816F7" w:rsidRDefault="00A816F7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0"/>
          <w:szCs w:val="20"/>
        </w:rPr>
      </w:pPr>
    </w:p>
    <w:bookmarkStart w:id="2" w:name="_Toc155864886"/>
    <w:p w14:paraId="2D1D4422" w14:textId="77777777" w:rsidR="00420902" w:rsidRPr="00EA3148" w:rsidRDefault="00FF5F40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7F0D3C3EFE8943C6A85CCAB2CF125D9D"/>
          </w:placeholder>
          <w15:appearance w15:val="hidden"/>
        </w:sdtPr>
        <w:sdtEndPr/>
        <w:sdtContent>
          <w:r w:rsidR="00420902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42090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2"/>
      <w:r w:rsidR="00420902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75EF0710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Светильник –</w:t>
      </w:r>
      <w:r w:rsidR="00654192">
        <w:rPr>
          <w:rFonts w:ascii="Calibri" w:hAnsi="Calibri" w:cs="Calibri"/>
          <w:color w:val="242021"/>
        </w:rPr>
        <w:t xml:space="preserve"> </w:t>
      </w:r>
      <w:r w:rsidR="00233B44">
        <w:rPr>
          <w:rFonts w:ascii="Calibri" w:hAnsi="Calibri" w:cs="Calibri"/>
          <w:color w:val="242021"/>
        </w:rPr>
        <w:t xml:space="preserve">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6DEEF668" w14:textId="3C79CAD0" w:rsidR="00654192" w:rsidRDefault="0065419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Закладная опора – 1шт;</w:t>
      </w:r>
    </w:p>
    <w:p w14:paraId="4576F930" w14:textId="4A68774F" w:rsidR="002119DC" w:rsidRDefault="002119DC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Комплект метизов – 1шт;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4E7B5519" w14:textId="77777777" w:rsid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  <w:r w:rsidR="00A816F7">
        <w:rPr>
          <w:rFonts w:ascii="Calibri" w:hAnsi="Calibri" w:cs="Calibri"/>
          <w:color w:val="242021"/>
        </w:rPr>
        <w:t xml:space="preserve"> </w:t>
      </w:r>
    </w:p>
    <w:p w14:paraId="448BC590" w14:textId="6C7C7E44" w:rsidR="00420902" w:rsidRPr="00A816F7" w:rsidRDefault="00420902" w:rsidP="00A816F7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37B43DE9" w:rsid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5.1 Монтаж светильника осуществляется на 4 анкерные шпильки, установленные в бетонное основание</w:t>
      </w:r>
      <w:r w:rsidR="0088056F">
        <w:rPr>
          <w:rFonts w:eastAsia="Times New Roman" w:cs="Calibri"/>
          <w:color w:val="242021"/>
          <w:lang w:eastAsia="ru-RU"/>
        </w:rPr>
        <w:t xml:space="preserve"> </w:t>
      </w:r>
      <w:r w:rsidR="0088056F" w:rsidRPr="00EA3148">
        <w:rPr>
          <w:rFonts w:cs="Calibri"/>
          <w:color w:val="242021"/>
        </w:rPr>
        <w:t>(фундамент)</w:t>
      </w:r>
      <w:r w:rsidRPr="00420902">
        <w:rPr>
          <w:rFonts w:eastAsia="Times New Roman" w:cs="Calibri"/>
          <w:color w:val="242021"/>
          <w:lang w:eastAsia="ru-RU"/>
        </w:rPr>
        <w:t xml:space="preserve"> на химический анкер, или на 4 болта, устанавливаемые через </w:t>
      </w:r>
      <w:r w:rsidR="0088056F" w:rsidRPr="00EA3148">
        <w:rPr>
          <w:rFonts w:cs="Calibri"/>
          <w:color w:val="242021"/>
        </w:rPr>
        <w:t>закладн</w:t>
      </w:r>
      <w:r w:rsidR="0088056F">
        <w:rPr>
          <w:rFonts w:cs="Calibri"/>
          <w:color w:val="242021"/>
        </w:rPr>
        <w:t>ой</w:t>
      </w:r>
      <w:r w:rsidR="0088056F" w:rsidRPr="00EA3148">
        <w:rPr>
          <w:rFonts w:cs="Calibri"/>
          <w:color w:val="242021"/>
        </w:rPr>
        <w:t xml:space="preserve"> металлическ</w:t>
      </w:r>
      <w:r w:rsidR="0088056F">
        <w:rPr>
          <w:rFonts w:cs="Calibri"/>
          <w:color w:val="242021"/>
        </w:rPr>
        <w:t>ий</w:t>
      </w:r>
      <w:r w:rsidR="0088056F" w:rsidRPr="00EA3148">
        <w:rPr>
          <w:rFonts w:cs="Calibri"/>
          <w:color w:val="242021"/>
        </w:rPr>
        <w:t xml:space="preserve"> элемент</w:t>
      </w:r>
      <w:r w:rsidRPr="00420902">
        <w:rPr>
          <w:rFonts w:eastAsia="Times New Roman" w:cs="Calibri"/>
          <w:color w:val="242021"/>
          <w:lang w:eastAsia="ru-RU"/>
        </w:rPr>
        <w:t xml:space="preserve">. </w:t>
      </w:r>
    </w:p>
    <w:p w14:paraId="5C18FF7F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5.2 Закладные детали для обустройства фундамента приобретаются и поставляются отдельно.</w:t>
      </w:r>
    </w:p>
    <w:p w14:paraId="460E8EDE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5.3 Поэтапный монтаж светильника:</w:t>
      </w:r>
    </w:p>
    <w:p w14:paraId="378BAB6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043C20BC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установить светильник на предварительно подготовленную площадку; </w:t>
      </w:r>
    </w:p>
    <w:p w14:paraId="11C07F40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завести вводный провод через отверстие в нижней части светильника;</w:t>
      </w:r>
    </w:p>
    <w:p w14:paraId="20DE8182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установить гайки М20 на шпильки или на болты в зависимости от типа установки;</w:t>
      </w:r>
    </w:p>
    <w:p w14:paraId="131B281A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демонтировать крышку в нижней части светильника для подключения питающего провода.</w:t>
      </w:r>
    </w:p>
    <w:p w14:paraId="13DE390D" w14:textId="77777777" w:rsidR="00420902" w:rsidRPr="00420902" w:rsidRDefault="00420902" w:rsidP="00B62A9A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N, заземление согласно схеме.</w:t>
      </w:r>
    </w:p>
    <w:p w14:paraId="4F3F65C3" w14:textId="51EA0570" w:rsidR="00420902" w:rsidRPr="00DE7727" w:rsidRDefault="00420902" w:rsidP="00420902">
      <w:pPr>
        <w:pStyle w:val="affb"/>
        <w:rPr>
          <w:rFonts w:cs="Times New Roman"/>
          <w:sz w:val="10"/>
          <w:szCs w:val="10"/>
        </w:rPr>
      </w:pP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4910"/>
      </w:tblGrid>
      <w:tr w:rsidR="001A685F" w14:paraId="06BBB8FF" w14:textId="77777777" w:rsidTr="006D6753">
        <w:trPr>
          <w:trHeight w:val="2459"/>
          <w:jc w:val="center"/>
        </w:trPr>
        <w:tc>
          <w:tcPr>
            <w:tcW w:w="5013" w:type="dxa"/>
          </w:tcPr>
          <w:p w14:paraId="4E2FD2F7" w14:textId="01A8F46E" w:rsidR="00420902" w:rsidRPr="003553A5" w:rsidRDefault="001A685F" w:rsidP="006D6753">
            <w:pPr>
              <w:pStyle w:val="aff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85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68BAEDD" wp14:editId="4A194C47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353695</wp:posOffset>
                  </wp:positionV>
                  <wp:extent cx="1721333" cy="155257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333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3361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44DE2B8E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843915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1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4910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C9E19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7A5D" w14:textId="77777777" w:rsidR="00EA3361" w:rsidRDefault="00EA3361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A1F4A" w14:textId="77777777" w:rsidR="003553A5" w:rsidRDefault="003553A5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33093601" w14:textId="55551CF8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6D6753" w:rsidRPr="001B085A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</w:p>
          <w:p w14:paraId="6BCB1A31" w14:textId="77777777" w:rsid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69B8C3DB" w14:textId="77777777" w:rsidR="006D6753" w:rsidRDefault="006D6753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03EA4B6" w14:textId="4CD81B8A" w:rsidR="006D67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4-5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– провод ПВС 2х0,75</w:t>
            </w:r>
          </w:p>
          <w:p w14:paraId="2E41D97F" w14:textId="76290A15" w:rsidR="006D6753" w:rsidRPr="00921353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D77814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2F41AEE3" w14:textId="77777777" w:rsidR="006D6753" w:rsidRPr="0007618C" w:rsidRDefault="006D6753" w:rsidP="006D67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</w:t>
            </w:r>
            <w:r w:rsidRPr="00620636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Pr="000B7CBA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AD15F68" w14:textId="77777777" w:rsidR="006D6753" w:rsidRDefault="006D67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62A6189E" w14:textId="77777777" w:rsidR="00CC26AB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77777777" w:rsidR="00CC26AB" w:rsidRPr="00142724" w:rsidRDefault="00CC26AB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</w:tc>
      </w:tr>
    </w:tbl>
    <w:p w14:paraId="54CBDFB9" w14:textId="14CA918A" w:rsidR="009E41AB" w:rsidRP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AB58A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47A6A439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lastRenderedPageBreak/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5F78E13B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1E33402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3474491F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2A0AFA26" w14:textId="143665F0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7048A5B1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542B8B24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1454455B" w14:textId="5324814C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B97AE2F" w14:textId="50E45C89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</w:p>
    <w:bookmarkStart w:id="4" w:name="_Toc155864891"/>
    <w:bookmarkStart w:id="5" w:name="_Hlk147055359"/>
    <w:p w14:paraId="1B2BB171" w14:textId="7E53B367" w:rsidR="0058481A" w:rsidRPr="00EA3148" w:rsidRDefault="00FF5F40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Default="00764E9C" w:rsidP="00F5570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6E5CCA0C" w14:textId="77777777" w:rsidR="00ED587A" w:rsidRDefault="00ED587A" w:rsidP="00ED587A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8"/>
        </w:rPr>
      </w:pPr>
      <w:bookmarkStart w:id="6" w:name="_Toc169612758"/>
      <w:r>
        <w:rPr>
          <w:rFonts w:cs="Calibri"/>
          <w:sz w:val="28"/>
        </w:rPr>
        <w:lastRenderedPageBreak/>
        <w:t>Сведения о рекламациях</w:t>
      </w:r>
    </w:p>
    <w:p w14:paraId="78C013E2" w14:textId="77777777" w:rsidR="00ED587A" w:rsidRPr="00203639" w:rsidRDefault="00ED587A" w:rsidP="00ED587A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7BC7CA19" w14:textId="77777777" w:rsidR="00ED587A" w:rsidRPr="00203639" w:rsidRDefault="00ED587A" w:rsidP="00ED587A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3AA10ACE" w14:textId="77777777" w:rsidR="00ED587A" w:rsidRPr="00203639" w:rsidRDefault="00ED587A" w:rsidP="00ED587A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4F286610" w14:textId="77777777" w:rsidR="00ED587A" w:rsidRPr="00203639" w:rsidRDefault="00ED587A" w:rsidP="00ED587A">
      <w:pPr>
        <w:pStyle w:val="affb"/>
        <w:ind w:left="942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71DE0B1A" w14:textId="5BE05CDC" w:rsidR="00ED587A" w:rsidRPr="00ED587A" w:rsidRDefault="00ED587A" w:rsidP="00ED587A">
      <w:pPr>
        <w:pStyle w:val="1"/>
        <w:spacing w:before="0" w:line="240" w:lineRule="auto"/>
        <w:ind w:left="567"/>
        <w:rPr>
          <w:rFonts w:cs="Calibri"/>
          <w:sz w:val="24"/>
        </w:rPr>
      </w:pPr>
      <w:r w:rsidRPr="00913F80">
        <w:rPr>
          <w:rFonts w:cs="Calibri"/>
          <w:color w:val="auto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68B4F4C4" w14:textId="3075B86E" w:rsidR="00943E72" w:rsidRPr="00943E72" w:rsidRDefault="00943E72" w:rsidP="00ED587A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</w:rPr>
      </w:pPr>
      <w:r w:rsidRPr="00F5570C">
        <w:rPr>
          <w:rFonts w:cs="Calibri"/>
          <w:sz w:val="28"/>
        </w:rPr>
        <w:t>Товарный</w:t>
      </w:r>
      <w:r w:rsidRPr="00943E72">
        <w:rPr>
          <w:rFonts w:cs="Calibri"/>
          <w:sz w:val="24"/>
        </w:rPr>
        <w:t xml:space="preserve"> знак</w:t>
      </w:r>
      <w:bookmarkEnd w:id="6"/>
    </w:p>
    <w:p w14:paraId="247EF87C" w14:textId="77777777" w:rsidR="00F5570C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cs="Calibri"/>
          <w:bCs/>
          <w:color w:val="auto"/>
          <w:sz w:val="24"/>
          <w:szCs w:val="24"/>
          <w:lang w:val="en-US"/>
        </w:rPr>
        <w:t>LED</w:t>
      </w:r>
      <w:r w:rsidR="00AF11EE"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</w:t>
      </w:r>
      <w:r w:rsidRPr="00945466">
        <w:rPr>
          <w:rFonts w:cs="Calibri"/>
          <w:bCs/>
          <w:color w:val="auto"/>
          <w:sz w:val="24"/>
          <w:szCs w:val="24"/>
        </w:rPr>
        <w:t xml:space="preserve"> от </w:t>
      </w:r>
      <w:r w:rsidR="00672DF0">
        <w:rPr>
          <w:rFonts w:cs="Calibri"/>
          <w:bCs/>
          <w:color w:val="auto"/>
          <w:sz w:val="24"/>
          <w:szCs w:val="24"/>
        </w:rPr>
        <w:t>17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</w:t>
      </w:r>
      <w:r w:rsidR="00672DF0">
        <w:rPr>
          <w:rFonts w:cs="Calibri"/>
          <w:bCs/>
          <w:color w:val="auto"/>
          <w:sz w:val="24"/>
          <w:szCs w:val="24"/>
        </w:rPr>
        <w:t>декабря</w:t>
      </w:r>
      <w:r w:rsidR="00945466" w:rsidRPr="00945466">
        <w:rPr>
          <w:rFonts w:cs="Calibri"/>
          <w:bCs/>
          <w:color w:val="auto"/>
          <w:sz w:val="24"/>
          <w:szCs w:val="24"/>
        </w:rPr>
        <w:t xml:space="preserve"> 2020</w:t>
      </w:r>
      <w:r w:rsidRPr="00945466">
        <w:rPr>
          <w:rFonts w:cs="Calibri"/>
          <w:bCs/>
          <w:color w:val="auto"/>
          <w:sz w:val="24"/>
          <w:szCs w:val="24"/>
        </w:rPr>
        <w:t xml:space="preserve"> г. </w:t>
      </w:r>
    </w:p>
    <w:p w14:paraId="69D698E8" w14:textId="360F7B33" w:rsidR="00943E72" w:rsidRDefault="00943E72" w:rsidP="00F5570C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>«</w:t>
      </w:r>
      <w:r w:rsidR="00AF11EE" w:rsidRPr="00FE293D">
        <w:rPr>
          <w:rFonts w:cs="Calibri"/>
          <w:bCs/>
          <w:color w:val="auto"/>
          <w:sz w:val="24"/>
          <w:szCs w:val="24"/>
        </w:rPr>
        <w:t>Фортис</w:t>
      </w:r>
      <w:r w:rsidRPr="00FE293D">
        <w:rPr>
          <w:rFonts w:cs="Calibri"/>
          <w:bCs/>
          <w:color w:val="auto"/>
          <w:sz w:val="24"/>
          <w:szCs w:val="24"/>
        </w:rPr>
        <w:t xml:space="preserve">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="00AF11EE" w:rsidRPr="00945466">
        <w:rPr>
          <w:rFonts w:ascii="Times New Roman" w:hAnsi="Times New Roman" w:cs="Calibri"/>
          <w:bCs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34385E0A" w14:textId="26B132EC" w:rsidR="004770BF" w:rsidRPr="00FE7A2F" w:rsidRDefault="004770BF" w:rsidP="00ED587A">
      <w:pPr>
        <w:pStyle w:val="1"/>
        <w:numPr>
          <w:ilvl w:val="0"/>
          <w:numId w:val="8"/>
        </w:numPr>
        <w:spacing w:before="0" w:line="240" w:lineRule="auto"/>
        <w:rPr>
          <w:rFonts w:cs="Calibri"/>
          <w:sz w:val="24"/>
          <w:szCs w:val="24"/>
        </w:rPr>
      </w:pPr>
      <w:bookmarkStart w:id="7" w:name="_Toc169612759"/>
      <w:r w:rsidRPr="00FE7A2F">
        <w:rPr>
          <w:rFonts w:cs="Calibri"/>
          <w:sz w:val="24"/>
          <w:szCs w:val="24"/>
        </w:rPr>
        <w:t xml:space="preserve">Свидетельство о </w:t>
      </w:r>
      <w:r w:rsidRPr="00F5570C">
        <w:rPr>
          <w:rFonts w:cs="Calibri"/>
          <w:sz w:val="28"/>
          <w:szCs w:val="24"/>
        </w:rPr>
        <w:t>приемке</w:t>
      </w:r>
      <w:bookmarkEnd w:id="7"/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4770BF" w:rsidRPr="00203639" w14:paraId="4C5547C7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F657438397AA4CCD8AE9F64E884CF883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61D958C2A1364A24B7DD24A4AEBB8ABB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4DCED22D" w14:textId="4063400E" w:rsidR="004770BF" w:rsidRPr="00203639" w:rsidRDefault="004770BF" w:rsidP="00F5570C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Fonts w:cs="Calibri"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426" w:type="dxa"/>
          </w:tcPr>
          <w:p w14:paraId="1261DD3F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F7165A5" w14:textId="77777777" w:rsidR="004770BF" w:rsidRPr="00203639" w:rsidRDefault="004770BF" w:rsidP="00F5570C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BF" w:rsidRPr="00203639" w14:paraId="06C2749D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7EAF7927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2CC7C188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6585BB2" w14:textId="77777777" w:rsidR="004770BF" w:rsidRPr="00203639" w:rsidRDefault="004770BF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6D00604F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7B9628" w14:textId="77777777" w:rsidR="004770BF" w:rsidRPr="00203639" w:rsidRDefault="004770BF" w:rsidP="004770BF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1A3C6642" w14:textId="77777777" w:rsidR="004770BF" w:rsidRPr="00203639" w:rsidRDefault="004770BF" w:rsidP="004770BF">
      <w:pPr>
        <w:ind w:left="426"/>
        <w:rPr>
          <w:sz w:val="28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32E9657C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1A2BB0C5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1929314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C548E71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5FA22A3" w14:textId="77777777" w:rsidR="00943E72" w:rsidRDefault="004770BF" w:rsidP="00943E72">
      <w:pPr>
        <w:pStyle w:val="affb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ab/>
      </w:r>
      <w:r w:rsidRPr="00FE293D">
        <w:rPr>
          <w:rFonts w:ascii="Calibri" w:hAnsi="Calibri" w:cs="Calibri"/>
          <w:i/>
          <w:sz w:val="20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8" w:name="_Toc169612760"/>
    </w:p>
    <w:p w14:paraId="426EC845" w14:textId="032454DB" w:rsidR="004770BF" w:rsidRDefault="00FF5F40" w:rsidP="00ED587A">
      <w:pPr>
        <w:pStyle w:val="1"/>
        <w:numPr>
          <w:ilvl w:val="0"/>
          <w:numId w:val="8"/>
        </w:numPr>
        <w:spacing w:before="0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779880245"/>
          <w:placeholder>
            <w:docPart w:val="9E4DBE24C56B4558807A2724C2D8EBEC"/>
          </w:placeholder>
          <w15:appearance w15:val="hidden"/>
        </w:sdtPr>
        <w:sdtEndPr/>
        <w:sdtContent>
          <w:r w:rsidR="004770BF" w:rsidRPr="00FE7A2F">
            <w:rPr>
              <w:rFonts w:cs="Calibri"/>
              <w:sz w:val="24"/>
              <w:szCs w:val="24"/>
            </w:rPr>
            <w:t>Гарантийные талон</w:t>
          </w:r>
        </w:sdtContent>
      </w:sdt>
      <w:bookmarkEnd w:id="8"/>
      <w:r w:rsidR="004770BF" w:rsidRPr="00FE7A2F">
        <w:rPr>
          <w:rFonts w:cs="Calibri"/>
          <w:sz w:val="24"/>
          <w:szCs w:val="24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4770BF" w:rsidRPr="00203639" w14:paraId="5412D006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2F05C7E6" w14:textId="77777777" w:rsidR="004770BF" w:rsidRPr="00203639" w:rsidRDefault="004770BF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0BD28B50" w14:textId="77777777" w:rsidR="004770BF" w:rsidRPr="00203639" w:rsidRDefault="004770BF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27373DDA" w14:textId="77777777" w:rsidR="004770BF" w:rsidRPr="00203639" w:rsidRDefault="004770BF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0D4C9A1B" w14:textId="77777777" w:rsidR="004770BF" w:rsidRPr="00203639" w:rsidRDefault="004770BF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EC0C357" w14:textId="77777777" w:rsidR="004770BF" w:rsidRPr="00203639" w:rsidRDefault="004770BF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</w:p>
        </w:tc>
      </w:tr>
      <w:tr w:rsidR="004770BF" w:rsidRPr="00203639" w14:paraId="59F37427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0C353D6" w14:textId="77777777" w:rsidR="004770BF" w:rsidRPr="00203639" w:rsidRDefault="004770BF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Calibri"/>
                <w:sz w:val="20"/>
                <w:szCs w:val="16"/>
              </w:rPr>
              <w:id w:val="-1351866486"/>
              <w:placeholder>
                <w:docPart w:val="89B838B339BD4C6DA260AC0178A413F1"/>
              </w:placeholder>
              <w15:appearance w15:val="hidden"/>
            </w:sdtPr>
            <w:sdtEndPr>
              <w:rPr>
                <w:color w:val="auto"/>
              </w:rPr>
            </w:sdtEndPr>
            <w:sdtContent>
              <w:p w14:paraId="10743AE5" w14:textId="1BFEFABC" w:rsidR="004770BF" w:rsidRDefault="004770BF" w:rsidP="004770BF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caps w:val="0"/>
                  </w:rPr>
                </w:pPr>
              </w:p>
              <w:p w14:paraId="56042A4C" w14:textId="022E27AE" w:rsidR="004770BF" w:rsidRPr="00203639" w:rsidRDefault="00FF5F40" w:rsidP="00414F89">
                <w:pPr>
                  <w:pStyle w:val="a9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eastAsiaTheme="minorEastAsia" w:cs="Calibri"/>
                    <w:caps w:val="0"/>
                    <w:color w:val="auto"/>
                    <w:sz w:val="22"/>
                    <w:szCs w:val="22"/>
                  </w:rPr>
                </w:pPr>
              </w:p>
            </w:sdtContent>
          </w:sdt>
          <w:p w14:paraId="78D78DE8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07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6BF77E" w14:textId="77777777" w:rsidR="004770BF" w:rsidRPr="00203639" w:rsidRDefault="004770BF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25A24" w14:textId="10BA901C" w:rsidR="004770BF" w:rsidRPr="00203639" w:rsidRDefault="004770BF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7A48E7D9" w14:textId="77777777" w:rsidR="004770BF" w:rsidRPr="004770BF" w:rsidRDefault="004770BF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6BBBF3FA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2F30A7C" w14:textId="77777777" w:rsidR="004770BF" w:rsidRPr="00203639" w:rsidRDefault="004770BF" w:rsidP="004770BF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53AE10A0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50E62BB6" w14:textId="77777777" w:rsidR="004770BF" w:rsidRPr="00203639" w:rsidRDefault="004770BF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927B7D7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73C47AF5" w14:textId="77777777" w:rsidR="004770BF" w:rsidRPr="00203639" w:rsidRDefault="004770BF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4770BF" w:rsidRPr="00203639" w14:paraId="470A0FE7" w14:textId="77777777" w:rsidTr="00414F89">
        <w:trPr>
          <w:trHeight w:val="364"/>
        </w:trPr>
        <w:tc>
          <w:tcPr>
            <w:tcW w:w="3408" w:type="dxa"/>
          </w:tcPr>
          <w:p w14:paraId="57C09B45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13119B68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2583A97E" w14:textId="77777777" w:rsidR="004770BF" w:rsidRPr="00203639" w:rsidRDefault="004770BF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6DA8D386" w14:textId="77777777" w:rsidR="004770BF" w:rsidRPr="00203639" w:rsidRDefault="004770BF" w:rsidP="004770BF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08540A17" w14:textId="77777777" w:rsidR="004770BF" w:rsidRPr="00203639" w:rsidRDefault="004770BF" w:rsidP="00FE293D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1B13DA87" w14:textId="77777777" w:rsidR="004770BF" w:rsidRPr="00203639" w:rsidRDefault="004770BF" w:rsidP="00FE293D">
      <w:pPr>
        <w:pStyle w:val="aff7"/>
        <w:spacing w:line="293" w:lineRule="exact"/>
        <w:ind w:left="142" w:firstLine="992"/>
        <w:jc w:val="center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63B337C8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0"/>
        </w:rPr>
      </w:pPr>
    </w:p>
    <w:p w14:paraId="6D6FE7D5" w14:textId="77777777" w:rsidR="004770BF" w:rsidRPr="00203639" w:rsidRDefault="004770BF" w:rsidP="004770BF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4770BF" w:rsidRPr="00203639" w14:paraId="2729EA8F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791DB563" w14:textId="77777777" w:rsidR="004770BF" w:rsidRPr="00203639" w:rsidRDefault="004770BF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03C47D19" w14:textId="77777777" w:rsidR="004770BF" w:rsidRPr="00203639" w:rsidRDefault="004770BF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3FFCB60" w14:textId="77777777" w:rsidR="004770BF" w:rsidRPr="00203639" w:rsidRDefault="004770BF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4827C2D3" w14:textId="188EAABA" w:rsidR="00290B55" w:rsidRPr="00EA3148" w:rsidRDefault="00290B55" w:rsidP="004770BF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F475F" w14:textId="77777777" w:rsidR="00FF5F40" w:rsidRDefault="00FF5F40">
      <w:pPr>
        <w:spacing w:before="0" w:after="0" w:line="240" w:lineRule="auto"/>
      </w:pPr>
      <w:r>
        <w:separator/>
      </w:r>
    </w:p>
  </w:endnote>
  <w:endnote w:type="continuationSeparator" w:id="0">
    <w:p w14:paraId="412B3F0B" w14:textId="77777777" w:rsidR="00FF5F40" w:rsidRDefault="00FF5F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06A8" w14:textId="77777777" w:rsidR="00FF5F40" w:rsidRDefault="00FF5F40">
      <w:pPr>
        <w:spacing w:before="0" w:after="0" w:line="240" w:lineRule="auto"/>
      </w:pPr>
      <w:r>
        <w:separator/>
      </w:r>
    </w:p>
  </w:footnote>
  <w:footnote w:type="continuationSeparator" w:id="0">
    <w:p w14:paraId="3E115ACB" w14:textId="77777777" w:rsidR="00FF5F40" w:rsidRDefault="00FF5F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65599"/>
    <w:multiLevelType w:val="hybridMultilevel"/>
    <w:tmpl w:val="92AC6D68"/>
    <w:lvl w:ilvl="0" w:tplc="D25456CC">
      <w:start w:val="9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08EE"/>
    <w:multiLevelType w:val="hybridMultilevel"/>
    <w:tmpl w:val="BC0CA3EE"/>
    <w:lvl w:ilvl="0" w:tplc="1E981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F70515"/>
    <w:multiLevelType w:val="multilevel"/>
    <w:tmpl w:val="F46ED1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601418ED"/>
    <w:multiLevelType w:val="hybridMultilevel"/>
    <w:tmpl w:val="141CB8D2"/>
    <w:lvl w:ilvl="0" w:tplc="004EFBF2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74341"/>
    <w:rsid w:val="000748AA"/>
    <w:rsid w:val="0009569B"/>
    <w:rsid w:val="000C47E1"/>
    <w:rsid w:val="000C675E"/>
    <w:rsid w:val="000D2520"/>
    <w:rsid w:val="000D7F0E"/>
    <w:rsid w:val="000E3C8A"/>
    <w:rsid w:val="000E610F"/>
    <w:rsid w:val="000E7777"/>
    <w:rsid w:val="0010067D"/>
    <w:rsid w:val="00101A18"/>
    <w:rsid w:val="00102AB0"/>
    <w:rsid w:val="00105C36"/>
    <w:rsid w:val="001076F3"/>
    <w:rsid w:val="00117616"/>
    <w:rsid w:val="00157646"/>
    <w:rsid w:val="001638F6"/>
    <w:rsid w:val="001671B1"/>
    <w:rsid w:val="00183C98"/>
    <w:rsid w:val="001A1198"/>
    <w:rsid w:val="001A2000"/>
    <w:rsid w:val="001A685F"/>
    <w:rsid w:val="001A68D6"/>
    <w:rsid w:val="001B085A"/>
    <w:rsid w:val="001B137B"/>
    <w:rsid w:val="001C743B"/>
    <w:rsid w:val="001D30CD"/>
    <w:rsid w:val="001E3B4C"/>
    <w:rsid w:val="001E613B"/>
    <w:rsid w:val="001E68B2"/>
    <w:rsid w:val="001F2233"/>
    <w:rsid w:val="001F2C81"/>
    <w:rsid w:val="00203639"/>
    <w:rsid w:val="002059AC"/>
    <w:rsid w:val="00206B7B"/>
    <w:rsid w:val="002119DC"/>
    <w:rsid w:val="00214B1B"/>
    <w:rsid w:val="00226568"/>
    <w:rsid w:val="00233764"/>
    <w:rsid w:val="00233B44"/>
    <w:rsid w:val="002340B7"/>
    <w:rsid w:val="00250204"/>
    <w:rsid w:val="00254BD2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D347A"/>
    <w:rsid w:val="002F45D3"/>
    <w:rsid w:val="00305CC5"/>
    <w:rsid w:val="00310418"/>
    <w:rsid w:val="003111AC"/>
    <w:rsid w:val="0031149A"/>
    <w:rsid w:val="00314165"/>
    <w:rsid w:val="0031564E"/>
    <w:rsid w:val="003209D6"/>
    <w:rsid w:val="003254CE"/>
    <w:rsid w:val="0033445C"/>
    <w:rsid w:val="00334A73"/>
    <w:rsid w:val="00335FA5"/>
    <w:rsid w:val="00340BAE"/>
    <w:rsid w:val="003422FF"/>
    <w:rsid w:val="00343696"/>
    <w:rsid w:val="003437AB"/>
    <w:rsid w:val="00346A63"/>
    <w:rsid w:val="003553A5"/>
    <w:rsid w:val="003615D3"/>
    <w:rsid w:val="003725AD"/>
    <w:rsid w:val="00391630"/>
    <w:rsid w:val="00397392"/>
    <w:rsid w:val="003A0159"/>
    <w:rsid w:val="003A7AB6"/>
    <w:rsid w:val="003B6F55"/>
    <w:rsid w:val="003C1E75"/>
    <w:rsid w:val="003C5943"/>
    <w:rsid w:val="003F40C5"/>
    <w:rsid w:val="003F5633"/>
    <w:rsid w:val="003F5990"/>
    <w:rsid w:val="004039F9"/>
    <w:rsid w:val="004059C4"/>
    <w:rsid w:val="00407A34"/>
    <w:rsid w:val="00420902"/>
    <w:rsid w:val="004247C9"/>
    <w:rsid w:val="00424A7A"/>
    <w:rsid w:val="00424C27"/>
    <w:rsid w:val="00436A3B"/>
    <w:rsid w:val="0044249D"/>
    <w:rsid w:val="00455E6B"/>
    <w:rsid w:val="0045617D"/>
    <w:rsid w:val="00460D07"/>
    <w:rsid w:val="00463114"/>
    <w:rsid w:val="004652FB"/>
    <w:rsid w:val="004660E9"/>
    <w:rsid w:val="004770BF"/>
    <w:rsid w:val="0048019B"/>
    <w:rsid w:val="004815C6"/>
    <w:rsid w:val="00481621"/>
    <w:rsid w:val="00487512"/>
    <w:rsid w:val="004952C4"/>
    <w:rsid w:val="00495E98"/>
    <w:rsid w:val="004B3E09"/>
    <w:rsid w:val="004B66F2"/>
    <w:rsid w:val="004C475D"/>
    <w:rsid w:val="004E1281"/>
    <w:rsid w:val="004F2220"/>
    <w:rsid w:val="004F26D7"/>
    <w:rsid w:val="004F2DA5"/>
    <w:rsid w:val="004F7509"/>
    <w:rsid w:val="005019BD"/>
    <w:rsid w:val="00502C66"/>
    <w:rsid w:val="00505EAD"/>
    <w:rsid w:val="00512E65"/>
    <w:rsid w:val="0052131C"/>
    <w:rsid w:val="00524145"/>
    <w:rsid w:val="00524855"/>
    <w:rsid w:val="005256C8"/>
    <w:rsid w:val="00547CAA"/>
    <w:rsid w:val="005529AD"/>
    <w:rsid w:val="00556D27"/>
    <w:rsid w:val="00557C49"/>
    <w:rsid w:val="005606F6"/>
    <w:rsid w:val="00580132"/>
    <w:rsid w:val="00584086"/>
    <w:rsid w:val="0058481A"/>
    <w:rsid w:val="005862C1"/>
    <w:rsid w:val="005A0CA6"/>
    <w:rsid w:val="005A1C5A"/>
    <w:rsid w:val="005A1D80"/>
    <w:rsid w:val="005A67B1"/>
    <w:rsid w:val="005C17A0"/>
    <w:rsid w:val="005D54A5"/>
    <w:rsid w:val="005E04A1"/>
    <w:rsid w:val="005E2CD0"/>
    <w:rsid w:val="005E7844"/>
    <w:rsid w:val="005E786E"/>
    <w:rsid w:val="005F1C0C"/>
    <w:rsid w:val="005F4CA8"/>
    <w:rsid w:val="00605833"/>
    <w:rsid w:val="006179ED"/>
    <w:rsid w:val="0062220D"/>
    <w:rsid w:val="0063369D"/>
    <w:rsid w:val="006339EA"/>
    <w:rsid w:val="0065149D"/>
    <w:rsid w:val="00651CF6"/>
    <w:rsid w:val="00651DB3"/>
    <w:rsid w:val="00654192"/>
    <w:rsid w:val="00655EA1"/>
    <w:rsid w:val="00664509"/>
    <w:rsid w:val="00670D4E"/>
    <w:rsid w:val="00672DF0"/>
    <w:rsid w:val="0067690B"/>
    <w:rsid w:val="00676D34"/>
    <w:rsid w:val="00681261"/>
    <w:rsid w:val="00682DF4"/>
    <w:rsid w:val="00685117"/>
    <w:rsid w:val="00690EFD"/>
    <w:rsid w:val="006A550D"/>
    <w:rsid w:val="006A5A63"/>
    <w:rsid w:val="006A7289"/>
    <w:rsid w:val="006B02D2"/>
    <w:rsid w:val="006C794E"/>
    <w:rsid w:val="006C7B78"/>
    <w:rsid w:val="006C7BF2"/>
    <w:rsid w:val="006D6753"/>
    <w:rsid w:val="006F0D7E"/>
    <w:rsid w:val="006F12CF"/>
    <w:rsid w:val="006F2748"/>
    <w:rsid w:val="006F50A7"/>
    <w:rsid w:val="007021DE"/>
    <w:rsid w:val="00702D3C"/>
    <w:rsid w:val="00731CAE"/>
    <w:rsid w:val="00731DCA"/>
    <w:rsid w:val="00732607"/>
    <w:rsid w:val="0074501E"/>
    <w:rsid w:val="00751714"/>
    <w:rsid w:val="00751C30"/>
    <w:rsid w:val="00764E9C"/>
    <w:rsid w:val="00772167"/>
    <w:rsid w:val="00774245"/>
    <w:rsid w:val="00777F6F"/>
    <w:rsid w:val="00790658"/>
    <w:rsid w:val="007B0D15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2498C"/>
    <w:rsid w:val="00826516"/>
    <w:rsid w:val="00833A14"/>
    <w:rsid w:val="008349DF"/>
    <w:rsid w:val="0083648D"/>
    <w:rsid w:val="008418D3"/>
    <w:rsid w:val="00844483"/>
    <w:rsid w:val="00850E9C"/>
    <w:rsid w:val="00854487"/>
    <w:rsid w:val="0086073F"/>
    <w:rsid w:val="00862A7D"/>
    <w:rsid w:val="008722BE"/>
    <w:rsid w:val="00872866"/>
    <w:rsid w:val="00872FFC"/>
    <w:rsid w:val="00874BF1"/>
    <w:rsid w:val="00876F3C"/>
    <w:rsid w:val="0088056F"/>
    <w:rsid w:val="00880DDB"/>
    <w:rsid w:val="008845B1"/>
    <w:rsid w:val="00894573"/>
    <w:rsid w:val="008B0919"/>
    <w:rsid w:val="008D2620"/>
    <w:rsid w:val="008D2C47"/>
    <w:rsid w:val="008D3558"/>
    <w:rsid w:val="008E2405"/>
    <w:rsid w:val="008E3D75"/>
    <w:rsid w:val="008F4950"/>
    <w:rsid w:val="008F4EAB"/>
    <w:rsid w:val="00907BF1"/>
    <w:rsid w:val="0091587A"/>
    <w:rsid w:val="00924C64"/>
    <w:rsid w:val="009271C2"/>
    <w:rsid w:val="009308BC"/>
    <w:rsid w:val="00934F1C"/>
    <w:rsid w:val="00943E72"/>
    <w:rsid w:val="00945466"/>
    <w:rsid w:val="00976D42"/>
    <w:rsid w:val="00977D7F"/>
    <w:rsid w:val="009837F0"/>
    <w:rsid w:val="00984AF8"/>
    <w:rsid w:val="0098658D"/>
    <w:rsid w:val="00990FB3"/>
    <w:rsid w:val="00991E04"/>
    <w:rsid w:val="00992233"/>
    <w:rsid w:val="0099513C"/>
    <w:rsid w:val="009A1E44"/>
    <w:rsid w:val="009A54EB"/>
    <w:rsid w:val="009C06A2"/>
    <w:rsid w:val="009C191D"/>
    <w:rsid w:val="009D2231"/>
    <w:rsid w:val="009D5460"/>
    <w:rsid w:val="009E0878"/>
    <w:rsid w:val="009E41AB"/>
    <w:rsid w:val="009E6570"/>
    <w:rsid w:val="00A04E8B"/>
    <w:rsid w:val="00A122DB"/>
    <w:rsid w:val="00A16604"/>
    <w:rsid w:val="00A17D38"/>
    <w:rsid w:val="00A22812"/>
    <w:rsid w:val="00A32414"/>
    <w:rsid w:val="00A570D3"/>
    <w:rsid w:val="00A57584"/>
    <w:rsid w:val="00A64EEB"/>
    <w:rsid w:val="00A804F0"/>
    <w:rsid w:val="00A816F7"/>
    <w:rsid w:val="00A93EF5"/>
    <w:rsid w:val="00AA41B4"/>
    <w:rsid w:val="00AB58A9"/>
    <w:rsid w:val="00AC7766"/>
    <w:rsid w:val="00AD165F"/>
    <w:rsid w:val="00AE02CA"/>
    <w:rsid w:val="00AE35CE"/>
    <w:rsid w:val="00AE3F57"/>
    <w:rsid w:val="00AE789B"/>
    <w:rsid w:val="00AF11EE"/>
    <w:rsid w:val="00AF3D84"/>
    <w:rsid w:val="00AF4460"/>
    <w:rsid w:val="00B03369"/>
    <w:rsid w:val="00B04983"/>
    <w:rsid w:val="00B10E76"/>
    <w:rsid w:val="00B121A0"/>
    <w:rsid w:val="00B15C1B"/>
    <w:rsid w:val="00B163D3"/>
    <w:rsid w:val="00B36F3C"/>
    <w:rsid w:val="00B47B7A"/>
    <w:rsid w:val="00B524CA"/>
    <w:rsid w:val="00B57426"/>
    <w:rsid w:val="00B62A9A"/>
    <w:rsid w:val="00B646B8"/>
    <w:rsid w:val="00B708B4"/>
    <w:rsid w:val="00B76E02"/>
    <w:rsid w:val="00B91DA9"/>
    <w:rsid w:val="00B92088"/>
    <w:rsid w:val="00BA1F4C"/>
    <w:rsid w:val="00BA5FA2"/>
    <w:rsid w:val="00BB108D"/>
    <w:rsid w:val="00BC239F"/>
    <w:rsid w:val="00BC76EC"/>
    <w:rsid w:val="00BD06A2"/>
    <w:rsid w:val="00BD315B"/>
    <w:rsid w:val="00BD5135"/>
    <w:rsid w:val="00BE02B8"/>
    <w:rsid w:val="00BE1436"/>
    <w:rsid w:val="00BF0EB2"/>
    <w:rsid w:val="00C068F0"/>
    <w:rsid w:val="00C10D09"/>
    <w:rsid w:val="00C13236"/>
    <w:rsid w:val="00C1441F"/>
    <w:rsid w:val="00C33035"/>
    <w:rsid w:val="00C351FB"/>
    <w:rsid w:val="00C37732"/>
    <w:rsid w:val="00C41C97"/>
    <w:rsid w:val="00C63020"/>
    <w:rsid w:val="00C8064A"/>
    <w:rsid w:val="00C80BD4"/>
    <w:rsid w:val="00C82C1E"/>
    <w:rsid w:val="00C87E15"/>
    <w:rsid w:val="00C96399"/>
    <w:rsid w:val="00CA4856"/>
    <w:rsid w:val="00CB627C"/>
    <w:rsid w:val="00CC26AB"/>
    <w:rsid w:val="00CC2C0A"/>
    <w:rsid w:val="00CC47AA"/>
    <w:rsid w:val="00CD06C4"/>
    <w:rsid w:val="00CD5E14"/>
    <w:rsid w:val="00CF056D"/>
    <w:rsid w:val="00CF3A42"/>
    <w:rsid w:val="00D0237B"/>
    <w:rsid w:val="00D420CD"/>
    <w:rsid w:val="00D4230F"/>
    <w:rsid w:val="00D47E26"/>
    <w:rsid w:val="00D5413C"/>
    <w:rsid w:val="00D551F6"/>
    <w:rsid w:val="00D62F26"/>
    <w:rsid w:val="00D77814"/>
    <w:rsid w:val="00D806D8"/>
    <w:rsid w:val="00D816D3"/>
    <w:rsid w:val="00D83BBB"/>
    <w:rsid w:val="00D865FC"/>
    <w:rsid w:val="00D906AA"/>
    <w:rsid w:val="00D96124"/>
    <w:rsid w:val="00DA2FBE"/>
    <w:rsid w:val="00DA5478"/>
    <w:rsid w:val="00DB016E"/>
    <w:rsid w:val="00DB0D9C"/>
    <w:rsid w:val="00DB481F"/>
    <w:rsid w:val="00DB5F26"/>
    <w:rsid w:val="00DC07A3"/>
    <w:rsid w:val="00DD0124"/>
    <w:rsid w:val="00DD14FD"/>
    <w:rsid w:val="00DE34C3"/>
    <w:rsid w:val="00DF0EDB"/>
    <w:rsid w:val="00E03FD1"/>
    <w:rsid w:val="00E07792"/>
    <w:rsid w:val="00E11B8A"/>
    <w:rsid w:val="00E11CF4"/>
    <w:rsid w:val="00E1232F"/>
    <w:rsid w:val="00E24992"/>
    <w:rsid w:val="00E33E1B"/>
    <w:rsid w:val="00E37EBD"/>
    <w:rsid w:val="00E43ABD"/>
    <w:rsid w:val="00E43ECF"/>
    <w:rsid w:val="00E46C24"/>
    <w:rsid w:val="00E47672"/>
    <w:rsid w:val="00E47B52"/>
    <w:rsid w:val="00E47D53"/>
    <w:rsid w:val="00E513E8"/>
    <w:rsid w:val="00E563D2"/>
    <w:rsid w:val="00E711CB"/>
    <w:rsid w:val="00E75636"/>
    <w:rsid w:val="00E76109"/>
    <w:rsid w:val="00E859E9"/>
    <w:rsid w:val="00E97D94"/>
    <w:rsid w:val="00EA24CF"/>
    <w:rsid w:val="00EA3148"/>
    <w:rsid w:val="00EA3361"/>
    <w:rsid w:val="00EB2629"/>
    <w:rsid w:val="00EB55F3"/>
    <w:rsid w:val="00EC2459"/>
    <w:rsid w:val="00ED1634"/>
    <w:rsid w:val="00ED49D7"/>
    <w:rsid w:val="00ED587A"/>
    <w:rsid w:val="00EE0C38"/>
    <w:rsid w:val="00EE7481"/>
    <w:rsid w:val="00EF5E6B"/>
    <w:rsid w:val="00F00B0F"/>
    <w:rsid w:val="00F01B7C"/>
    <w:rsid w:val="00F0242A"/>
    <w:rsid w:val="00F07582"/>
    <w:rsid w:val="00F16EDE"/>
    <w:rsid w:val="00F17EDC"/>
    <w:rsid w:val="00F2193D"/>
    <w:rsid w:val="00F22A02"/>
    <w:rsid w:val="00F34C53"/>
    <w:rsid w:val="00F37ABF"/>
    <w:rsid w:val="00F44B5D"/>
    <w:rsid w:val="00F5570C"/>
    <w:rsid w:val="00F56615"/>
    <w:rsid w:val="00F66EA8"/>
    <w:rsid w:val="00F677F9"/>
    <w:rsid w:val="00F81681"/>
    <w:rsid w:val="00F8471A"/>
    <w:rsid w:val="00F851CF"/>
    <w:rsid w:val="00F905C9"/>
    <w:rsid w:val="00F9520D"/>
    <w:rsid w:val="00FA6877"/>
    <w:rsid w:val="00FB5726"/>
    <w:rsid w:val="00FB7651"/>
    <w:rsid w:val="00FC1C8F"/>
    <w:rsid w:val="00FD1504"/>
    <w:rsid w:val="00FD1BD7"/>
    <w:rsid w:val="00FE1397"/>
    <w:rsid w:val="00FE293D"/>
    <w:rsid w:val="00FE7A2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7F0D3C3EFE8943C6A85CCAB2CF125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276C3E-C505-4CC3-8D07-D36B9E733EA7}"/>
      </w:docPartPr>
      <w:docPartBody>
        <w:p w:rsidR="000D4AB0" w:rsidRDefault="00ED4CD4" w:rsidP="00ED4CD4">
          <w:pPr>
            <w:pStyle w:val="7F0D3C3EFE8943C6A85CCAB2CF125D9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F657438397AA4CCD8AE9F64E884CF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57A9A-9D03-4D06-AC10-C38E2BE80888}"/>
      </w:docPartPr>
      <w:docPartBody>
        <w:p w:rsidR="00261896" w:rsidRDefault="001562F1" w:rsidP="001562F1">
          <w:pPr>
            <w:pStyle w:val="F657438397AA4CCD8AE9F64E884CF883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61D958C2A1364A24B7DD24A4AEBB8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2354F5-60F6-4BCF-8B32-6C5B3FF907C2}"/>
      </w:docPartPr>
      <w:docPartBody>
        <w:p w:rsidR="00261896" w:rsidRDefault="001562F1" w:rsidP="001562F1">
          <w:pPr>
            <w:pStyle w:val="61D958C2A1364A24B7DD24A4AEBB8ABB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9E4DBE24C56B4558807A2724C2D8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FAA12-3491-471F-BCD3-2FEABC5BAF1C}"/>
      </w:docPartPr>
      <w:docPartBody>
        <w:p w:rsidR="00261896" w:rsidRDefault="001562F1" w:rsidP="001562F1">
          <w:pPr>
            <w:pStyle w:val="9E4DBE24C56B4558807A2724C2D8EBEC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89B838B339BD4C6DA260AC0178A41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AA332-9ACA-4D3C-B885-70EB0ED4431F}"/>
      </w:docPartPr>
      <w:docPartBody>
        <w:p w:rsidR="00261896" w:rsidRDefault="001562F1" w:rsidP="001562F1">
          <w:pPr>
            <w:pStyle w:val="89B838B339BD4C6DA260AC0178A413F1"/>
          </w:pPr>
          <w:r w:rsidRPr="00E47672">
            <w:rPr>
              <w:lang w:bidi="ru-RU"/>
            </w:rPr>
            <w:t>Роль и структура суда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562F1"/>
    <w:rsid w:val="001605C3"/>
    <w:rsid w:val="001739F2"/>
    <w:rsid w:val="001D2CD3"/>
    <w:rsid w:val="001E3654"/>
    <w:rsid w:val="002027DB"/>
    <w:rsid w:val="00243A9B"/>
    <w:rsid w:val="00261896"/>
    <w:rsid w:val="002A1DDB"/>
    <w:rsid w:val="002A26F6"/>
    <w:rsid w:val="0039681C"/>
    <w:rsid w:val="003F3461"/>
    <w:rsid w:val="00415393"/>
    <w:rsid w:val="00430CD7"/>
    <w:rsid w:val="00435AA9"/>
    <w:rsid w:val="00465782"/>
    <w:rsid w:val="00491CD1"/>
    <w:rsid w:val="004B5927"/>
    <w:rsid w:val="00560E3D"/>
    <w:rsid w:val="005B592F"/>
    <w:rsid w:val="006071CB"/>
    <w:rsid w:val="006217EC"/>
    <w:rsid w:val="00626D52"/>
    <w:rsid w:val="00641E5A"/>
    <w:rsid w:val="00671B15"/>
    <w:rsid w:val="006A612F"/>
    <w:rsid w:val="006A7033"/>
    <w:rsid w:val="00711388"/>
    <w:rsid w:val="00714446"/>
    <w:rsid w:val="007945F5"/>
    <w:rsid w:val="007B0F58"/>
    <w:rsid w:val="007D7F20"/>
    <w:rsid w:val="0081293E"/>
    <w:rsid w:val="00866A6A"/>
    <w:rsid w:val="00871E6A"/>
    <w:rsid w:val="008C2844"/>
    <w:rsid w:val="008D62FC"/>
    <w:rsid w:val="00955997"/>
    <w:rsid w:val="009A184B"/>
    <w:rsid w:val="00AF731D"/>
    <w:rsid w:val="00B059B8"/>
    <w:rsid w:val="00B33C7B"/>
    <w:rsid w:val="00B52506"/>
    <w:rsid w:val="00BA13C5"/>
    <w:rsid w:val="00BB0B40"/>
    <w:rsid w:val="00BC145E"/>
    <w:rsid w:val="00BC3E29"/>
    <w:rsid w:val="00BC7D59"/>
    <w:rsid w:val="00C00610"/>
    <w:rsid w:val="00C01A06"/>
    <w:rsid w:val="00C46C32"/>
    <w:rsid w:val="00C75A6F"/>
    <w:rsid w:val="00D05F92"/>
    <w:rsid w:val="00D32A82"/>
    <w:rsid w:val="00D42526"/>
    <w:rsid w:val="00D42B3B"/>
    <w:rsid w:val="00D50F22"/>
    <w:rsid w:val="00D8413D"/>
    <w:rsid w:val="00E73B20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F657438397AA4CCD8AE9F64E884CF883">
    <w:name w:val="F657438397AA4CCD8AE9F64E884CF883"/>
    <w:rsid w:val="001562F1"/>
  </w:style>
  <w:style w:type="paragraph" w:customStyle="1" w:styleId="61D958C2A1364A24B7DD24A4AEBB8ABB">
    <w:name w:val="61D958C2A1364A24B7DD24A4AEBB8ABB"/>
    <w:rsid w:val="001562F1"/>
  </w:style>
  <w:style w:type="paragraph" w:customStyle="1" w:styleId="9E4DBE24C56B4558807A2724C2D8EBEC">
    <w:name w:val="9E4DBE24C56B4558807A2724C2D8EBEC"/>
    <w:rsid w:val="001562F1"/>
  </w:style>
  <w:style w:type="paragraph" w:customStyle="1" w:styleId="89B838B339BD4C6DA260AC0178A413F1">
    <w:name w:val="89B838B339BD4C6DA260AC0178A413F1"/>
    <w:rsid w:val="00156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B949A-F066-4CA4-9A76-54AA4B9B4D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