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47E0F193" w:rsidR="00685117" w:rsidRPr="00203639" w:rsidRDefault="00EE7481" w:rsidP="00E47672">
      <w:pPr>
        <w:spacing w:before="0" w:after="240"/>
        <w:rPr>
          <w:rFonts w:cs="Calibri"/>
        </w:rPr>
      </w:pPr>
      <w:r w:rsidRPr="00203639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F5D307" wp14:editId="778F1137">
                <wp:simplePos x="0" y="0"/>
                <wp:positionH relativeFrom="column">
                  <wp:posOffset>-142875</wp:posOffset>
                </wp:positionH>
                <wp:positionV relativeFrom="paragraph">
                  <wp:posOffset>952500</wp:posOffset>
                </wp:positionV>
                <wp:extent cx="6953250" cy="33242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324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7E4F0" id="Прямоугольник 1" o:spid="_x0000_s1026" style="position:absolute;margin-left:-11.25pt;margin-top:75pt;width:547.5pt;height:26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" fillcolor="#d5dce4 [671]" stroked="f" strokeweight="2pt">
                <v:fill opacity="19789f"/>
              </v:rect>
            </w:pict>
          </mc:Fallback>
        </mc:AlternateContent>
      </w:r>
    </w:p>
    <w:tbl>
      <w:tblPr>
        <w:tblW w:w="9568" w:type="dxa"/>
        <w:tblLayout w:type="fixed"/>
        <w:tblLook w:val="0600" w:firstRow="0" w:lastRow="0" w:firstColumn="0" w:lastColumn="0" w:noHBand="1" w:noVBand="1"/>
      </w:tblPr>
      <w:tblGrid>
        <w:gridCol w:w="9568"/>
      </w:tblGrid>
      <w:tr w:rsidR="00E47672" w:rsidRPr="00203639" w14:paraId="4B11924B" w14:textId="77777777" w:rsidTr="00EC2459">
        <w:trPr>
          <w:trHeight w:val="630"/>
        </w:trPr>
        <w:tc>
          <w:tcPr>
            <w:tcW w:w="9568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33449956" w:rsidR="00E563D2" w:rsidRDefault="006F50A7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4C8D0126" wp14:editId="04A5BAD4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-339725</wp:posOffset>
                      </wp:positionV>
                      <wp:extent cx="2933065" cy="584200"/>
                      <wp:effectExtent l="0" t="0" r="635" b="6350"/>
                      <wp:wrapNone/>
                      <wp:docPr id="4" name="Рисунок 4" descr="C:\Users\CA52~1\AppData\Local\Temp\Rar$DRa984.32182\ЛОГО С ТОРГОВЫМ ЗНАКОМ\NORLED\LOGO NORLED_COL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C:\Users\CA52~1\AppData\Local\Temp\Rar$DRa984.32182\ЛОГО С ТОРГОВЫМ ЗНАКОМ\NORLED\LOGO NORLED_COLOR.jpg"/>
                              <pic:cNvPicPr/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856" b="16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330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EC2459">
        <w:trPr>
          <w:trHeight w:val="630"/>
        </w:trPr>
        <w:tc>
          <w:tcPr>
            <w:tcW w:w="9568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32CB0861" w:rsidR="00E563D2" w:rsidRPr="00E563D2" w:rsidRDefault="00E563D2" w:rsidP="006F50A7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Светодиодный светильник</w:t>
                </w:r>
              </w:p>
              <w:p w14:paraId="04FD585A" w14:textId="01092A1B" w:rsidR="00495E98" w:rsidRDefault="008C6B19" w:rsidP="008C6B19">
                <w:pPr>
                  <w:pStyle w:val="a9"/>
                  <w:jc w:val="center"/>
                  <w:rPr>
                    <w:rFonts w:cs="Calibri"/>
                    <w:color w:val="FF0000"/>
                    <w:sz w:val="40"/>
                    <w:szCs w:val="40"/>
                  </w:rPr>
                </w:pPr>
                <w:r w:rsidRPr="008C6B19">
                  <w:rPr>
                    <w:rFonts w:cs="Calibri"/>
                    <w:b/>
                    <w:sz w:val="52"/>
                    <w:szCs w:val="52"/>
                    <w:lang w:val="en-US"/>
                  </w:rPr>
                  <w:t>NorLed Oval</w:t>
                </w:r>
              </w:p>
              <w:p w14:paraId="3CE2BABD" w14:textId="032AEC05" w:rsidR="00E47672" w:rsidRPr="00203639" w:rsidRDefault="000178F0" w:rsidP="00460D07">
                <w:pPr>
                  <w:pStyle w:val="a9"/>
                  <w:rPr>
                    <w:rFonts w:cs="Calibri"/>
                  </w:rPr>
                </w:pPr>
              </w:p>
            </w:sdtContent>
          </w:sdt>
        </w:tc>
      </w:tr>
      <w:tr w:rsidR="00E47672" w:rsidRPr="00203639" w14:paraId="7B95C5BC" w14:textId="77777777" w:rsidTr="00EC2459">
        <w:trPr>
          <w:trHeight w:val="6247"/>
        </w:trPr>
        <w:tc>
          <w:tcPr>
            <w:tcW w:w="9568" w:type="dxa"/>
          </w:tcPr>
          <w:p w14:paraId="54415D1E" w14:textId="1BA0815A" w:rsidR="00913CAF" w:rsidRDefault="00913CAF" w:rsidP="00E47672">
            <w:pPr>
              <w:pStyle w:val="a6"/>
              <w:rPr>
                <w:rFonts w:cs="Calibri"/>
              </w:rPr>
            </w:pPr>
            <w:r w:rsidRPr="00913CAF">
              <w:rPr>
                <w:rFonts w:cs="Calibri"/>
              </w:rPr>
              <w:drawing>
                <wp:anchor distT="0" distB="0" distL="114300" distR="114300" simplePos="0" relativeHeight="251676672" behindDoc="0" locked="0" layoutInCell="1" allowOverlap="1" wp14:anchorId="54FCBDDC" wp14:editId="43190AA7">
                  <wp:simplePos x="0" y="0"/>
                  <wp:positionH relativeFrom="column">
                    <wp:posOffset>1655445</wp:posOffset>
                  </wp:positionH>
                  <wp:positionV relativeFrom="paragraph">
                    <wp:posOffset>-95250</wp:posOffset>
                  </wp:positionV>
                  <wp:extent cx="3381375" cy="4817227"/>
                  <wp:effectExtent l="0" t="0" r="0" b="254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4817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1CF221" w14:textId="77777777" w:rsidR="00E47672" w:rsidRDefault="00E47672" w:rsidP="00E47672">
            <w:pPr>
              <w:pStyle w:val="a6"/>
              <w:rPr>
                <w:rFonts w:cs="Calibri"/>
              </w:rPr>
            </w:pPr>
          </w:p>
          <w:p w14:paraId="076D1B08" w14:textId="77777777" w:rsidR="00913CAF" w:rsidRDefault="00913CAF" w:rsidP="00E47672">
            <w:pPr>
              <w:pStyle w:val="a6"/>
              <w:rPr>
                <w:rFonts w:cs="Calibri"/>
              </w:rPr>
            </w:pPr>
          </w:p>
          <w:p w14:paraId="0E8E13AE" w14:textId="2068EC5B" w:rsidR="00913CAF" w:rsidRPr="00203639" w:rsidRDefault="00913CAF" w:rsidP="00E47672">
            <w:pPr>
              <w:pStyle w:val="a6"/>
              <w:rPr>
                <w:rFonts w:cs="Calibri"/>
              </w:rPr>
            </w:pPr>
          </w:p>
        </w:tc>
      </w:tr>
    </w:tbl>
    <w:p w14:paraId="7254E812" w14:textId="77777777" w:rsidR="00913CAF" w:rsidRDefault="00913CAF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</w:p>
    <w:p w14:paraId="3E57EE27" w14:textId="77777777" w:rsidR="00913CAF" w:rsidRDefault="00913CAF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</w:p>
    <w:p w14:paraId="4E58327F" w14:textId="77777777" w:rsidR="00913CAF" w:rsidRDefault="00913CAF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</w:p>
    <w:p w14:paraId="5C85CCA7" w14:textId="233061D5" w:rsidR="00BC76EC" w:rsidRDefault="005529AD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215E3282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C351FB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0" w:name="_Toc155864884"/>
    <w:p w14:paraId="346B0419" w14:textId="776522EA" w:rsidR="001638F6" w:rsidRPr="00EA3148" w:rsidRDefault="000178F0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0"/>
    </w:p>
    <w:p w14:paraId="6A24F94D" w14:textId="5A520FF8" w:rsidR="00C8064A" w:rsidRDefault="00AF4460" w:rsidP="00C8064A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1.1 Светильники светодиодные серии </w:t>
      </w:r>
      <w:r w:rsidR="00E461A7" w:rsidRPr="00E461A7">
        <w:rPr>
          <w:rFonts w:eastAsia="Times New Roman" w:cs="Calibri"/>
          <w:color w:val="242021"/>
          <w:lang w:val="en-US" w:eastAsia="ru-RU"/>
        </w:rPr>
        <w:t>NorLed</w:t>
      </w:r>
      <w:r w:rsidR="00E461A7" w:rsidRPr="00E461A7">
        <w:rPr>
          <w:rFonts w:eastAsia="Times New Roman" w:cs="Calibri"/>
          <w:color w:val="242021"/>
          <w:lang w:eastAsia="ru-RU"/>
        </w:rPr>
        <w:t xml:space="preserve"> </w:t>
      </w:r>
      <w:r w:rsidR="00E461A7" w:rsidRPr="00E461A7">
        <w:rPr>
          <w:rFonts w:eastAsia="Times New Roman" w:cs="Calibri"/>
          <w:color w:val="242021"/>
          <w:lang w:val="en-US" w:eastAsia="ru-RU"/>
        </w:rPr>
        <w:t>Oval</w:t>
      </w:r>
      <w:r w:rsidR="00E461A7" w:rsidRPr="00E461A7">
        <w:rPr>
          <w:rFonts w:eastAsia="Times New Roman" w:cs="Calibri"/>
          <w:color w:val="242021"/>
          <w:lang w:eastAsia="ru-RU"/>
        </w:rPr>
        <w:t xml:space="preserve"> </w:t>
      </w:r>
      <w:r w:rsidR="00A804F0" w:rsidRPr="009D5063">
        <w:rPr>
          <w:rFonts w:eastAsia="Times New Roman" w:cs="Calibri"/>
          <w:color w:val="242021"/>
          <w:lang w:eastAsia="ru-RU"/>
        </w:rPr>
        <w:t xml:space="preserve">предназначены для </w:t>
      </w:r>
      <w:r w:rsidR="00F0242A">
        <w:rPr>
          <w:rFonts w:eastAsia="Times New Roman" w:cs="Calibri"/>
          <w:color w:val="242021"/>
          <w:lang w:eastAsia="ru-RU"/>
        </w:rPr>
        <w:t>освещения дорог, мостов</w:t>
      </w:r>
      <w:r w:rsidR="00E461A7">
        <w:rPr>
          <w:rFonts w:eastAsia="Times New Roman" w:cs="Calibri"/>
          <w:color w:val="242021"/>
          <w:lang w:eastAsia="ru-RU"/>
        </w:rPr>
        <w:t>, парков</w:t>
      </w:r>
      <w:r w:rsidR="00F0242A">
        <w:rPr>
          <w:rFonts w:eastAsia="Times New Roman" w:cs="Calibri"/>
          <w:color w:val="242021"/>
          <w:lang w:eastAsia="ru-RU"/>
        </w:rPr>
        <w:t xml:space="preserve"> и других объектов городской и загородной транспортной инфраструктуры</w:t>
      </w:r>
      <w:r w:rsidR="00A804F0" w:rsidRPr="009D5063">
        <w:rPr>
          <w:rFonts w:eastAsia="Times New Roman" w:cs="Calibri"/>
          <w:color w:val="242021"/>
          <w:lang w:eastAsia="ru-RU"/>
        </w:rPr>
        <w:t>.</w:t>
      </w:r>
    </w:p>
    <w:p w14:paraId="6D023FC4" w14:textId="05C7AEFA" w:rsidR="00F0242A" w:rsidRPr="00C8064A" w:rsidRDefault="00F0242A" w:rsidP="00C8064A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>Опора светильника изготавливается из стальных труб.</w:t>
      </w:r>
    </w:p>
    <w:p w14:paraId="33B60DF1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В светильниках использованы светодиодные модули S-30, производитель ООО «Фортис».</w:t>
      </w:r>
    </w:p>
    <w:p w14:paraId="6A41A8E5" w14:textId="59498779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1.2 Светильник изготавливается в соответствии с ТУ </w:t>
      </w:r>
      <w:r w:rsidR="004502FD" w:rsidRPr="004502FD">
        <w:rPr>
          <w:rFonts w:eastAsia="Times New Roman" w:cs="Calibri"/>
          <w:color w:val="242021"/>
          <w:lang w:eastAsia="ru-RU"/>
        </w:rPr>
        <w:t>27.40.39-063-12095750-2024</w:t>
      </w:r>
      <w:r w:rsidRPr="00AF4460">
        <w:rPr>
          <w:rFonts w:eastAsia="Times New Roman" w:cs="Calibri"/>
          <w:color w:val="242021"/>
          <w:lang w:eastAsia="ru-RU"/>
        </w:rPr>
        <w:t>.</w:t>
      </w:r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ТС 020/2011).</w:t>
      </w: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П (прямого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0DCD3F57" w14:textId="77777777" w:rsidR="004039F9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Д</w:t>
            </w:r>
            <w:r w:rsidR="004039F9" w:rsidRPr="009E41AB">
              <w:rPr>
                <w:rFonts w:cs="Calibri"/>
                <w:color w:val="auto"/>
              </w:rPr>
              <w:t xml:space="preserve"> (косинусная)</w:t>
            </w:r>
            <w:r w:rsidRPr="009E41AB">
              <w:rPr>
                <w:rFonts w:cs="Calibri"/>
                <w:color w:val="auto"/>
              </w:rPr>
              <w:t xml:space="preserve"> / ШБ1</w:t>
            </w:r>
            <w:r w:rsidR="004039F9" w:rsidRPr="009E41AB">
              <w:rPr>
                <w:rFonts w:cs="Calibri"/>
                <w:color w:val="auto"/>
              </w:rPr>
              <w:t xml:space="preserve"> (широкая боковая)</w:t>
            </w:r>
            <w:r w:rsidRPr="009E41AB">
              <w:rPr>
                <w:rFonts w:cs="Calibri"/>
                <w:color w:val="auto"/>
              </w:rPr>
              <w:t xml:space="preserve"> / </w:t>
            </w:r>
          </w:p>
          <w:p w14:paraId="25B132C8" w14:textId="1603B4FD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ШО</w:t>
            </w:r>
            <w:r w:rsidR="004039F9" w:rsidRPr="009E41AB">
              <w:rPr>
                <w:rFonts w:cs="Calibri"/>
                <w:color w:val="auto"/>
              </w:rPr>
              <w:t xml:space="preserve"> (широкая осевая)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3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7F2F2775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Степень защиты от воздействия окружающей среды </w:t>
            </w:r>
            <w:r w:rsidR="00DE34C3">
              <w:rPr>
                <w:rStyle w:val="fontstyle01"/>
                <w:rFonts w:ascii="Calibri" w:hAnsi="Calibri" w:cs="Calibri"/>
                <w:sz w:val="22"/>
                <w:szCs w:val="22"/>
              </w:rPr>
              <w:t>светодиодного модуля</w:t>
            </w:r>
          </w:p>
        </w:tc>
        <w:tc>
          <w:tcPr>
            <w:tcW w:w="4819" w:type="dxa"/>
          </w:tcPr>
          <w:p w14:paraId="2307063D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66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056EBF9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Углеродистая сталь 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Установка на бетонное основание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0678DB88" w:rsidR="00AF4460" w:rsidRDefault="00FC1C8F" w:rsidP="00424C27">
      <w:pPr>
        <w:pStyle w:val="affb"/>
        <w:ind w:firstLine="709"/>
        <w:jc w:val="center"/>
        <w:rPr>
          <w:rFonts w:ascii="Times New Roman" w:hAnsi="Times New Roman"/>
          <w:sz w:val="10"/>
          <w:szCs w:val="10"/>
        </w:rPr>
      </w:pPr>
      <w:r w:rsidRPr="00BF5B6A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7C6B3105" wp14:editId="307F5D17">
            <wp:extent cx="1379372" cy="1419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4022" cy="144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B6A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1B003AEE" wp14:editId="4A734BFB">
            <wp:extent cx="1381125" cy="14339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1450" cy="147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A14" w:rsidRPr="00833A14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658AAA66" wp14:editId="7B86F468">
            <wp:extent cx="1311760" cy="143827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6757" cy="144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F637" w14:textId="46D4EA65" w:rsidR="009E6570" w:rsidRPr="004B66F2" w:rsidRDefault="0095612E" w:rsidP="00424C27">
      <w:pPr>
        <w:pStyle w:val="affb"/>
        <w:ind w:firstLine="709"/>
        <w:jc w:val="center"/>
        <w:rPr>
          <w:rFonts w:ascii="Times New Roman" w:hAnsi="Times New Roman"/>
          <w:sz w:val="24"/>
          <w:szCs w:val="24"/>
        </w:rPr>
      </w:pPr>
      <w:r w:rsidRPr="0095612E">
        <w:rPr>
          <w:rFonts w:ascii="Times New Roman" w:hAnsi="Times New Roman"/>
          <w:sz w:val="24"/>
          <w:szCs w:val="24"/>
        </w:rPr>
        <w:drawing>
          <wp:inline distT="0" distB="0" distL="0" distR="0" wp14:anchorId="71310891" wp14:editId="394B3836">
            <wp:extent cx="1802904" cy="333375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42886" cy="340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4"/>
        <w:tblpPr w:leftFromText="180" w:rightFromText="180" w:vertAnchor="text" w:horzAnchor="margin" w:tblpY="121"/>
        <w:tblW w:w="10627" w:type="dxa"/>
        <w:tblLayout w:type="fixed"/>
        <w:tblLook w:val="04A0" w:firstRow="1" w:lastRow="0" w:firstColumn="1" w:lastColumn="0" w:noHBand="0" w:noVBand="1"/>
      </w:tblPr>
      <w:tblGrid>
        <w:gridCol w:w="236"/>
        <w:gridCol w:w="2453"/>
        <w:gridCol w:w="992"/>
        <w:gridCol w:w="1559"/>
        <w:gridCol w:w="2126"/>
        <w:gridCol w:w="1134"/>
        <w:gridCol w:w="2127"/>
      </w:tblGrid>
      <w:tr w:rsidR="004B66F2" w:rsidRPr="00490D80" w14:paraId="17FF471D" w14:textId="2DD0F05B" w:rsidTr="003437AB"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074D063B" w14:textId="36EDC7C9" w:rsidR="004B66F2" w:rsidRPr="00A57584" w:rsidRDefault="004B66F2" w:rsidP="00F0242A">
            <w:pPr>
              <w:ind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992" w:type="dxa"/>
            <w:vAlign w:val="center"/>
          </w:tcPr>
          <w:p w14:paraId="30F4A894" w14:textId="77777777" w:rsidR="004B66F2" w:rsidRPr="00A57584" w:rsidRDefault="004B66F2" w:rsidP="00F0242A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14:paraId="34F3F083" w14:textId="77777777" w:rsidR="004B66F2" w:rsidRPr="00A57584" w:rsidRDefault="004B66F2" w:rsidP="00F0242A">
            <w:pPr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2126" w:type="dxa"/>
            <w:vAlign w:val="center"/>
          </w:tcPr>
          <w:p w14:paraId="30F044B9" w14:textId="77777777" w:rsidR="004B66F2" w:rsidRDefault="004B66F2" w:rsidP="00F0242A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2DA7A909" w:rsidR="004B66F2" w:rsidRPr="008D2C47" w:rsidRDefault="004B66F2" w:rsidP="00F0242A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ДхШхВ</w:t>
            </w:r>
          </w:p>
        </w:tc>
        <w:tc>
          <w:tcPr>
            <w:tcW w:w="1134" w:type="dxa"/>
            <w:vAlign w:val="center"/>
          </w:tcPr>
          <w:p w14:paraId="532D9D7B" w14:textId="77777777" w:rsidR="004B66F2" w:rsidRPr="00A57584" w:rsidRDefault="004B66F2" w:rsidP="00F0242A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  <w:tc>
          <w:tcPr>
            <w:tcW w:w="2127" w:type="dxa"/>
          </w:tcPr>
          <w:p w14:paraId="43A1ABB3" w14:textId="15E77CCB" w:rsidR="004B66F2" w:rsidRPr="00A57584" w:rsidRDefault="004B66F2" w:rsidP="00F0242A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Закладная</w:t>
            </w:r>
            <w:r w:rsidR="009A54EB">
              <w:rPr>
                <w:color w:val="auto"/>
                <w:sz w:val="20"/>
                <w:szCs w:val="20"/>
              </w:rPr>
              <w:t xml:space="preserve"> опора</w:t>
            </w:r>
          </w:p>
        </w:tc>
      </w:tr>
      <w:tr w:rsidR="00850E9C" w:rsidRPr="0050089D" w14:paraId="25E9AD09" w14:textId="2C44C74C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</w:tcBorders>
          </w:tcPr>
          <w:p w14:paraId="3EF1CA7F" w14:textId="37C6AAFF" w:rsidR="00850E9C" w:rsidRPr="00850E9C" w:rsidRDefault="00850E9C" w:rsidP="00294F23">
            <w:pPr>
              <w:ind w:left="-109" w:right="-108" w:firstLine="5"/>
              <w:rPr>
                <w:color w:val="auto"/>
                <w:sz w:val="20"/>
                <w:szCs w:val="20"/>
                <w:lang w:val="en-US"/>
              </w:rPr>
            </w:pPr>
            <w:r w:rsidRPr="00850E9C">
              <w:rPr>
                <w:color w:val="auto"/>
                <w:sz w:val="16"/>
                <w:szCs w:val="16"/>
                <w:lang w:val="en-US"/>
              </w:rPr>
              <w:t xml:space="preserve">NorLed </w:t>
            </w:r>
            <w:r w:rsidR="00294F23">
              <w:rPr>
                <w:color w:val="auto"/>
                <w:sz w:val="16"/>
                <w:szCs w:val="16"/>
              </w:rPr>
              <w:t>О</w:t>
            </w:r>
            <w:r w:rsidR="00294F23">
              <w:rPr>
                <w:color w:val="auto"/>
                <w:sz w:val="16"/>
                <w:szCs w:val="16"/>
                <w:lang w:val="en-US"/>
              </w:rPr>
              <w:t xml:space="preserve">val </w:t>
            </w:r>
            <w:r w:rsidRPr="00850E9C">
              <w:rPr>
                <w:color w:val="auto"/>
                <w:sz w:val="16"/>
                <w:szCs w:val="16"/>
                <w:lang w:val="en-US"/>
              </w:rPr>
              <w:t>3/30</w:t>
            </w:r>
          </w:p>
        </w:tc>
        <w:tc>
          <w:tcPr>
            <w:tcW w:w="992" w:type="dxa"/>
            <w:vAlign w:val="center"/>
          </w:tcPr>
          <w:p w14:paraId="5CF2404E" w14:textId="7046189E" w:rsidR="00850E9C" w:rsidRPr="00850E9C" w:rsidRDefault="00850E9C" w:rsidP="00850E9C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50E9C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14:paraId="5499C5D4" w14:textId="6DA350ED" w:rsidR="00850E9C" w:rsidRPr="00850E9C" w:rsidRDefault="00850E9C" w:rsidP="00850E9C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50E9C">
              <w:rPr>
                <w:color w:val="auto"/>
                <w:sz w:val="16"/>
                <w:szCs w:val="16"/>
              </w:rPr>
              <w:t>3600-3900</w:t>
            </w:r>
          </w:p>
        </w:tc>
        <w:tc>
          <w:tcPr>
            <w:tcW w:w="2126" w:type="dxa"/>
            <w:vAlign w:val="center"/>
          </w:tcPr>
          <w:p w14:paraId="0976858D" w14:textId="2DE8AA6C" w:rsidR="00850E9C" w:rsidRPr="000C76EC" w:rsidRDefault="000C76EC" w:rsidP="000C76EC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562x228x3000</w:t>
            </w:r>
          </w:p>
        </w:tc>
        <w:tc>
          <w:tcPr>
            <w:tcW w:w="1134" w:type="dxa"/>
          </w:tcPr>
          <w:p w14:paraId="22EE2AB8" w14:textId="67E7C5A1" w:rsidR="00850E9C" w:rsidRPr="007C57AE" w:rsidRDefault="007C57AE" w:rsidP="00850E9C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37.7</w:t>
            </w:r>
          </w:p>
        </w:tc>
        <w:tc>
          <w:tcPr>
            <w:tcW w:w="2127" w:type="dxa"/>
          </w:tcPr>
          <w:p w14:paraId="659E7D35" w14:textId="0791CBE2" w:rsidR="00850E9C" w:rsidRPr="00850E9C" w:rsidRDefault="00850E9C" w:rsidP="00294F23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850E9C">
              <w:rPr>
                <w:color w:val="auto"/>
                <w:sz w:val="16"/>
                <w:szCs w:val="16"/>
                <w:lang w:val="en-US"/>
              </w:rPr>
              <w:t xml:space="preserve">Закладная ЗДФ </w:t>
            </w:r>
            <w:r w:rsidR="00294F23">
              <w:rPr>
                <w:color w:val="auto"/>
                <w:sz w:val="16"/>
                <w:szCs w:val="16"/>
                <w:lang w:val="en-US"/>
              </w:rPr>
              <w:t>Oval</w:t>
            </w:r>
          </w:p>
        </w:tc>
      </w:tr>
      <w:tr w:rsidR="00850E9C" w:rsidRPr="00490D80" w14:paraId="5A2078BE" w14:textId="7B44D2B4" w:rsidTr="003437AB"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86060" w14:textId="4AE3B483" w:rsidR="00850E9C" w:rsidRPr="00C8064A" w:rsidRDefault="00850E9C" w:rsidP="00850E9C">
            <w:pPr>
              <w:ind w:left="-109" w:right="-108" w:firstLine="109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5FB25" w14:textId="0A1B0D8E" w:rsidR="00850E9C" w:rsidRPr="00A57584" w:rsidRDefault="00850E9C" w:rsidP="00850E9C">
            <w:pPr>
              <w:ind w:left="-109" w:right="-108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80A417" w14:textId="4C08D688" w:rsidR="00850E9C" w:rsidRPr="00A57584" w:rsidRDefault="00850E9C" w:rsidP="00850E9C">
            <w:pPr>
              <w:ind w:left="-109" w:right="-108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92813" w14:textId="3B571729" w:rsidR="00850E9C" w:rsidRPr="00A57584" w:rsidRDefault="00850E9C" w:rsidP="00850E9C">
            <w:pPr>
              <w:ind w:left="-109" w:right="-97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4F93" w14:textId="2BDC3E84" w:rsidR="00850E9C" w:rsidRPr="00A57584" w:rsidRDefault="00850E9C" w:rsidP="00850E9C">
            <w:pPr>
              <w:ind w:left="-109" w:right="-149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44D30" w14:textId="77777777" w:rsidR="00850E9C" w:rsidRPr="00A57584" w:rsidRDefault="00850E9C" w:rsidP="00850E9C">
            <w:pPr>
              <w:ind w:left="-109" w:right="-149" w:firstLine="109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0E9C" w:rsidRPr="00490D80" w14:paraId="38029F6E" w14:textId="091FE9DD" w:rsidTr="00FA6877">
        <w:trPr>
          <w:trHeight w:val="8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84A918" w14:textId="77777777" w:rsidR="00850E9C" w:rsidRPr="003111AC" w:rsidRDefault="00850E9C" w:rsidP="00850E9C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0391" w:type="dxa"/>
            <w:gridSpan w:val="6"/>
          </w:tcPr>
          <w:p w14:paraId="5724714E" w14:textId="77777777" w:rsidR="00850E9C" w:rsidRDefault="00850E9C" w:rsidP="00850E9C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C1BA26A" w14:textId="77777777" w:rsidR="00850E9C" w:rsidRPr="00420902" w:rsidRDefault="00850E9C" w:rsidP="00850E9C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285B71AB" w14:textId="22A279B4" w:rsidR="00850E9C" w:rsidRPr="00FA6877" w:rsidRDefault="00850E9C" w:rsidP="00FA6877">
            <w:pPr>
              <w:pStyle w:val="affb"/>
              <w:ind w:firstLine="34"/>
              <w:jc w:val="both"/>
              <w:rPr>
                <w:rFonts w:ascii="Times New Roman" w:hAnsi="Times New Roman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</w:tc>
      </w:tr>
    </w:tbl>
    <w:p w14:paraId="1AD2A860" w14:textId="77777777" w:rsidR="003F40C5" w:rsidRPr="009271C2" w:rsidRDefault="003F40C5" w:rsidP="003F40C5">
      <w:pPr>
        <w:pStyle w:val="affb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622A4D82" w14:textId="77777777" w:rsidR="00A816F7" w:rsidRDefault="00A816F7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0"/>
          <w:szCs w:val="20"/>
        </w:rPr>
      </w:pPr>
    </w:p>
    <w:bookmarkStart w:id="1" w:name="_Toc155864886"/>
    <w:p w14:paraId="2D1D4422" w14:textId="77777777" w:rsidR="00420902" w:rsidRPr="00EA3148" w:rsidRDefault="000178F0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7F0D3C3EFE8943C6A85CCAB2CF125D9D"/>
          </w:placeholder>
          <w15:appearance w15:val="hidden"/>
        </w:sdtPr>
        <w:sdtEndPr/>
        <w:sdtContent>
          <w:r w:rsidR="00420902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42090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1"/>
      <w:r w:rsidR="00420902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727F00CE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Светильник </w:t>
      </w:r>
      <w:r w:rsidR="006F2866" w:rsidRPr="00850E9C">
        <w:rPr>
          <w:sz w:val="16"/>
          <w:szCs w:val="16"/>
          <w:lang w:val="en-US"/>
        </w:rPr>
        <w:t xml:space="preserve">NorLed </w:t>
      </w:r>
      <w:r w:rsidR="006F2866">
        <w:rPr>
          <w:sz w:val="16"/>
          <w:szCs w:val="16"/>
        </w:rPr>
        <w:t>О</w:t>
      </w:r>
      <w:r w:rsidR="006F2866">
        <w:rPr>
          <w:sz w:val="16"/>
          <w:szCs w:val="16"/>
          <w:lang w:val="en-US"/>
        </w:rPr>
        <w:t xml:space="preserve">val </w:t>
      </w:r>
      <w:r w:rsidR="006F2866">
        <w:rPr>
          <w:sz w:val="16"/>
          <w:szCs w:val="16"/>
          <w:lang w:val="en-US"/>
        </w:rPr>
        <w:t xml:space="preserve"> </w:t>
      </w:r>
      <w:r w:rsidRPr="006339EA">
        <w:rPr>
          <w:rFonts w:ascii="Calibri" w:hAnsi="Calibri" w:cs="Calibri"/>
          <w:color w:val="242021"/>
        </w:rPr>
        <w:t>–</w:t>
      </w:r>
      <w:r w:rsidR="00654192">
        <w:rPr>
          <w:rFonts w:ascii="Calibri" w:hAnsi="Calibri" w:cs="Calibri"/>
          <w:color w:val="242021"/>
        </w:rPr>
        <w:t xml:space="preserve"> </w:t>
      </w:r>
      <w:r w:rsidR="00233B44">
        <w:rPr>
          <w:rFonts w:ascii="Calibri" w:hAnsi="Calibri" w:cs="Calibri"/>
          <w:color w:val="242021"/>
        </w:rPr>
        <w:t xml:space="preserve"> </w:t>
      </w:r>
      <w:r w:rsidRPr="006339EA">
        <w:rPr>
          <w:rFonts w:ascii="Calibri" w:hAnsi="Calibri" w:cs="Calibri"/>
          <w:color w:val="242021"/>
        </w:rPr>
        <w:t xml:space="preserve">1 шт.; </w:t>
      </w:r>
    </w:p>
    <w:p w14:paraId="6DEEF668" w14:textId="3C79CAD0" w:rsidR="00654192" w:rsidRDefault="0065419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Закладная опора – 1шт;</w:t>
      </w:r>
    </w:p>
    <w:p w14:paraId="4576F930" w14:textId="4A68774F" w:rsidR="002119DC" w:rsidRDefault="002119DC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Комплект метизов – 1шт;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4E7B5519" w14:textId="77777777" w:rsidR="00A816F7" w:rsidRDefault="00420902" w:rsidP="00A816F7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  <w:r w:rsidR="00A816F7">
        <w:rPr>
          <w:rFonts w:ascii="Calibri" w:hAnsi="Calibri" w:cs="Calibri"/>
          <w:color w:val="242021"/>
        </w:rPr>
        <w:t xml:space="preserve"> </w:t>
      </w:r>
    </w:p>
    <w:p w14:paraId="448BC590" w14:textId="6C7C7E44" w:rsidR="00420902" w:rsidRPr="00A816F7" w:rsidRDefault="00420902" w:rsidP="00A816F7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37B43DE9" w:rsid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5.1 Монтаж светильника осуществляется на 4 анкерные шпильки, установленные в бетонное основание</w:t>
      </w:r>
      <w:r w:rsidR="0088056F">
        <w:rPr>
          <w:rFonts w:eastAsia="Times New Roman" w:cs="Calibri"/>
          <w:color w:val="242021"/>
          <w:lang w:eastAsia="ru-RU"/>
        </w:rPr>
        <w:t xml:space="preserve"> </w:t>
      </w:r>
      <w:r w:rsidR="0088056F" w:rsidRPr="00EA3148">
        <w:rPr>
          <w:rFonts w:cs="Calibri"/>
          <w:color w:val="242021"/>
        </w:rPr>
        <w:t>(фундамент)</w:t>
      </w:r>
      <w:r w:rsidRPr="00420902">
        <w:rPr>
          <w:rFonts w:eastAsia="Times New Roman" w:cs="Calibri"/>
          <w:color w:val="242021"/>
          <w:lang w:eastAsia="ru-RU"/>
        </w:rPr>
        <w:t xml:space="preserve"> на химический анкер, или на 4 болта, устанавливаемые через </w:t>
      </w:r>
      <w:r w:rsidR="0088056F" w:rsidRPr="00EA3148">
        <w:rPr>
          <w:rFonts w:cs="Calibri"/>
          <w:color w:val="242021"/>
        </w:rPr>
        <w:t>закладн</w:t>
      </w:r>
      <w:r w:rsidR="0088056F">
        <w:rPr>
          <w:rFonts w:cs="Calibri"/>
          <w:color w:val="242021"/>
        </w:rPr>
        <w:t>ой</w:t>
      </w:r>
      <w:r w:rsidR="0088056F" w:rsidRPr="00EA3148">
        <w:rPr>
          <w:rFonts w:cs="Calibri"/>
          <w:color w:val="242021"/>
        </w:rPr>
        <w:t xml:space="preserve"> металлическ</w:t>
      </w:r>
      <w:r w:rsidR="0088056F">
        <w:rPr>
          <w:rFonts w:cs="Calibri"/>
          <w:color w:val="242021"/>
        </w:rPr>
        <w:t>ий</w:t>
      </w:r>
      <w:r w:rsidR="0088056F" w:rsidRPr="00EA3148">
        <w:rPr>
          <w:rFonts w:cs="Calibri"/>
          <w:color w:val="242021"/>
        </w:rPr>
        <w:t xml:space="preserve"> элемент</w:t>
      </w:r>
      <w:r w:rsidRPr="00420902">
        <w:rPr>
          <w:rFonts w:eastAsia="Times New Roman" w:cs="Calibri"/>
          <w:color w:val="242021"/>
          <w:lang w:eastAsia="ru-RU"/>
        </w:rPr>
        <w:t xml:space="preserve">. </w:t>
      </w:r>
    </w:p>
    <w:p w14:paraId="5C18FF7F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5.2 Закладные детали для обустройства фундамента приобретаются и поставляются отдельно.</w:t>
      </w:r>
    </w:p>
    <w:p w14:paraId="460E8EDE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5.3 Поэтапный монтаж светильника:</w:t>
      </w:r>
    </w:p>
    <w:p w14:paraId="378BAB6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043C20B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установить светильник на предварительно подготовленную площадку; </w:t>
      </w:r>
    </w:p>
    <w:p w14:paraId="11C07F40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завести вводный провод через отверстие в нижней части светильника;</w:t>
      </w:r>
    </w:p>
    <w:p w14:paraId="20DE8182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установить гайки М20 на шпильки или на болты в зависимости от типа установки;</w:t>
      </w:r>
    </w:p>
    <w:p w14:paraId="131B281A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демонтировать крышку в нижней части светильника для подключения питающего провода.</w:t>
      </w:r>
    </w:p>
    <w:p w14:paraId="13DE390D" w14:textId="06FC299F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N, заземление согласно схеме.</w:t>
      </w:r>
    </w:p>
    <w:p w14:paraId="4F3F65C3" w14:textId="68F34906" w:rsidR="00420902" w:rsidRPr="00DE7727" w:rsidRDefault="00420902" w:rsidP="00420902">
      <w:pPr>
        <w:pStyle w:val="affb"/>
        <w:rPr>
          <w:rFonts w:cs="Times New Roman"/>
          <w:sz w:val="10"/>
          <w:szCs w:val="10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4910"/>
      </w:tblGrid>
      <w:tr w:rsidR="00420902" w14:paraId="06BBB8FF" w14:textId="77777777" w:rsidTr="006D6753">
        <w:trPr>
          <w:trHeight w:val="2459"/>
          <w:jc w:val="center"/>
        </w:trPr>
        <w:tc>
          <w:tcPr>
            <w:tcW w:w="5013" w:type="dxa"/>
          </w:tcPr>
          <w:p w14:paraId="4E2FD2F7" w14:textId="12D56DBD" w:rsidR="00420902" w:rsidRPr="003553A5" w:rsidRDefault="003E09CC" w:rsidP="006D6753">
            <w:pPr>
              <w:pStyle w:val="aff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9CC"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7B489650" wp14:editId="22766D33">
                  <wp:simplePos x="0" y="0"/>
                  <wp:positionH relativeFrom="column">
                    <wp:posOffset>-383539</wp:posOffset>
                  </wp:positionH>
                  <wp:positionV relativeFrom="paragraph">
                    <wp:posOffset>143510</wp:posOffset>
                  </wp:positionV>
                  <wp:extent cx="1847850" cy="181129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435" cy="18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3361"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399A04D6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843915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t xml:space="preserve"> </w:t>
            </w:r>
            <w:r w:rsidR="003111A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bookmarkStart w:id="2" w:name="_GoBack"/>
            <w:bookmarkEnd w:id="2"/>
          </w:p>
        </w:tc>
        <w:tc>
          <w:tcPr>
            <w:tcW w:w="4910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C9E19" w14:textId="77777777" w:rsidR="003553A5" w:rsidRDefault="003553A5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17A5D" w14:textId="77777777" w:rsidR="00EA3361" w:rsidRDefault="00EA3361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A1F4A" w14:textId="77777777" w:rsidR="003553A5" w:rsidRDefault="003553A5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33093601" w14:textId="55551CF8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6D6753" w:rsidRPr="001B085A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</w:p>
          <w:p w14:paraId="6BCB1A31" w14:textId="77777777" w:rsid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69B8C3DB" w14:textId="77777777" w:rsidR="006D6753" w:rsidRDefault="006D6753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03EA4B6" w14:textId="4CD81B8A" w:rsidR="006D6753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0B7CBA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4-5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– провод ПВС 2х0,75</w:t>
            </w:r>
          </w:p>
          <w:p w14:paraId="2E41D97F" w14:textId="76290A15" w:rsidR="006D6753" w:rsidRPr="00921353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</w:t>
            </w:r>
            <w:r w:rsidR="00D77814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ю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сный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2F41AEE3" w14:textId="77777777" w:rsidR="006D6753" w:rsidRPr="0007618C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</w:t>
            </w:r>
            <w:r w:rsidRPr="00620636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3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- XT4 – колодка клеммная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Pr="000B7CBA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5AD15F68" w14:textId="77777777" w:rsidR="006D6753" w:rsidRDefault="006D67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62A6189E" w14:textId="77777777" w:rsidR="00CC26AB" w:rsidRDefault="00CC26AB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0369A3C0" w14:textId="77777777" w:rsidR="00CC26AB" w:rsidRPr="00142724" w:rsidRDefault="00CC26AB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</w:tc>
      </w:tr>
    </w:tbl>
    <w:p w14:paraId="54CBDFB9" w14:textId="58AEF9E1" w:rsidR="009E41AB" w:rsidRP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AB58A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3EB8682F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621B3F6E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1E33402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3474491F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2A0AFA26" w14:textId="143665F0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7048A5B1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542B8B24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1454455B" w14:textId="5324814C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3" w:name="_Toc155864889"/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3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B97AE2F" w14:textId="50E45C89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</w:p>
    <w:bookmarkStart w:id="4" w:name="_Toc155864891"/>
    <w:bookmarkStart w:id="5" w:name="_Hlk147055359"/>
    <w:p w14:paraId="1B2BB171" w14:textId="7E53B367" w:rsidR="0058481A" w:rsidRPr="00EA3148" w:rsidRDefault="000178F0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4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5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Default="00764E9C" w:rsidP="00F5570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1FDEF234" w14:textId="77777777" w:rsidR="009773A0" w:rsidRDefault="009773A0" w:rsidP="009773A0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8"/>
        </w:rPr>
      </w:pPr>
      <w:bookmarkStart w:id="6" w:name="_Toc169612758"/>
      <w:r>
        <w:rPr>
          <w:rFonts w:cs="Calibri"/>
          <w:sz w:val="28"/>
        </w:rPr>
        <w:t>Сведения о рекламациях</w:t>
      </w:r>
    </w:p>
    <w:p w14:paraId="46FE7C13" w14:textId="77777777" w:rsidR="009773A0" w:rsidRPr="00203639" w:rsidRDefault="009773A0" w:rsidP="009773A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Рекламации предъявляются в течение гарантийного срока при условии соблюдения потребителем требований </w:t>
      </w:r>
      <w:r>
        <w:rPr>
          <w:rFonts w:ascii="Calibri" w:hAnsi="Calibri" w:cs="Calibri"/>
          <w:sz w:val="24"/>
          <w:szCs w:val="24"/>
        </w:rPr>
        <w:t>эксплуатации</w:t>
      </w:r>
      <w:r w:rsidRPr="00203639">
        <w:rPr>
          <w:rFonts w:ascii="Calibri" w:hAnsi="Calibri" w:cs="Calibri"/>
          <w:sz w:val="24"/>
          <w:szCs w:val="24"/>
        </w:rPr>
        <w:t xml:space="preserve"> с составлением рекламационного акта, содержащего:</w:t>
      </w:r>
    </w:p>
    <w:p w14:paraId="2BEAADCF" w14:textId="77777777" w:rsidR="009773A0" w:rsidRPr="00203639" w:rsidRDefault="009773A0" w:rsidP="009773A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- дату получения </w:t>
      </w:r>
      <w:r>
        <w:rPr>
          <w:rFonts w:ascii="Calibri" w:hAnsi="Calibri" w:cs="Calibri"/>
          <w:sz w:val="24"/>
          <w:szCs w:val="24"/>
        </w:rPr>
        <w:t>смарт-пилона</w:t>
      </w:r>
      <w:r w:rsidRPr="00203639">
        <w:rPr>
          <w:rFonts w:ascii="Calibri" w:hAnsi="Calibri" w:cs="Calibri"/>
          <w:sz w:val="24"/>
          <w:szCs w:val="24"/>
        </w:rPr>
        <w:t xml:space="preserve"> от завода-изготовителя;</w:t>
      </w:r>
    </w:p>
    <w:p w14:paraId="651AADEC" w14:textId="77777777" w:rsidR="009773A0" w:rsidRPr="00203639" w:rsidRDefault="009773A0" w:rsidP="009773A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характер повреждения и условия, при которых оно произошло;</w:t>
      </w:r>
    </w:p>
    <w:p w14:paraId="4B8F1AC3" w14:textId="77777777" w:rsidR="009773A0" w:rsidRPr="00203639" w:rsidRDefault="009773A0" w:rsidP="009773A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заключение комиссии с участием представителя заинтересованной стороны.</w:t>
      </w:r>
    </w:p>
    <w:p w14:paraId="51E6D750" w14:textId="4C02977C" w:rsidR="009773A0" w:rsidRDefault="009773A0" w:rsidP="009773A0">
      <w:pPr>
        <w:pStyle w:val="1"/>
        <w:spacing w:before="0" w:line="240" w:lineRule="auto"/>
        <w:ind w:left="924"/>
        <w:rPr>
          <w:rFonts w:cs="Calibri"/>
          <w:color w:val="auto"/>
          <w:sz w:val="24"/>
          <w:szCs w:val="24"/>
        </w:rPr>
      </w:pPr>
      <w:r w:rsidRPr="00913F80">
        <w:rPr>
          <w:rFonts w:cs="Calibri"/>
          <w:color w:val="auto"/>
          <w:sz w:val="24"/>
          <w:szCs w:val="24"/>
        </w:rPr>
        <w:lastRenderedPageBreak/>
        <w:t>Акт рекламаций должен быть выдан комиссией, состоящей из представителей завода-изготовителя и представителей заказчика.</w:t>
      </w:r>
    </w:p>
    <w:p w14:paraId="74A69F68" w14:textId="77777777" w:rsidR="009773A0" w:rsidRPr="009773A0" w:rsidRDefault="009773A0" w:rsidP="009773A0"/>
    <w:p w14:paraId="68B4F4C4" w14:textId="3075B86E" w:rsidR="00943E72" w:rsidRPr="00943E72" w:rsidRDefault="00943E72" w:rsidP="009773A0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4"/>
        </w:rPr>
      </w:pPr>
      <w:r w:rsidRPr="00F5570C">
        <w:rPr>
          <w:rFonts w:cs="Calibri"/>
          <w:sz w:val="28"/>
        </w:rPr>
        <w:t>Товарный</w:t>
      </w:r>
      <w:r w:rsidRPr="00943E72">
        <w:rPr>
          <w:rFonts w:cs="Calibri"/>
          <w:sz w:val="24"/>
        </w:rPr>
        <w:t xml:space="preserve"> знак</w:t>
      </w:r>
      <w:bookmarkEnd w:id="6"/>
    </w:p>
    <w:p w14:paraId="247EF87C" w14:textId="77777777" w:rsidR="00F5570C" w:rsidRDefault="00943E72" w:rsidP="00F5570C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="00AF11EE" w:rsidRPr="00945466">
        <w:rPr>
          <w:rFonts w:cs="Calibri"/>
          <w:bCs/>
          <w:color w:val="auto"/>
          <w:sz w:val="24"/>
          <w:szCs w:val="24"/>
          <w:lang w:val="en-US"/>
        </w:rPr>
        <w:t>LED</w:t>
      </w:r>
      <w:r w:rsidR="00AF11EE" w:rsidRPr="00945466">
        <w:rPr>
          <w:rFonts w:cs="Calibri"/>
          <w:bCs/>
          <w:color w:val="auto"/>
          <w:sz w:val="24"/>
          <w:szCs w:val="24"/>
        </w:rPr>
        <w:t xml:space="preserve"> зарегистрирован №789052</w:t>
      </w:r>
      <w:r w:rsidRPr="00945466">
        <w:rPr>
          <w:rFonts w:cs="Calibri"/>
          <w:bCs/>
          <w:color w:val="auto"/>
          <w:sz w:val="24"/>
          <w:szCs w:val="24"/>
        </w:rPr>
        <w:t xml:space="preserve"> от </w:t>
      </w:r>
      <w:r w:rsidR="00672DF0">
        <w:rPr>
          <w:rFonts w:cs="Calibri"/>
          <w:bCs/>
          <w:color w:val="auto"/>
          <w:sz w:val="24"/>
          <w:szCs w:val="24"/>
        </w:rPr>
        <w:t>17</w:t>
      </w:r>
      <w:r w:rsidR="00945466" w:rsidRPr="00945466">
        <w:rPr>
          <w:rFonts w:cs="Calibri"/>
          <w:bCs/>
          <w:color w:val="auto"/>
          <w:sz w:val="24"/>
          <w:szCs w:val="24"/>
        </w:rPr>
        <w:t xml:space="preserve"> </w:t>
      </w:r>
      <w:r w:rsidR="00672DF0">
        <w:rPr>
          <w:rFonts w:cs="Calibri"/>
          <w:bCs/>
          <w:color w:val="auto"/>
          <w:sz w:val="24"/>
          <w:szCs w:val="24"/>
        </w:rPr>
        <w:t>декабря</w:t>
      </w:r>
      <w:r w:rsidR="00945466" w:rsidRPr="00945466">
        <w:rPr>
          <w:rFonts w:cs="Calibri"/>
          <w:bCs/>
          <w:color w:val="auto"/>
          <w:sz w:val="24"/>
          <w:szCs w:val="24"/>
        </w:rPr>
        <w:t xml:space="preserve"> 2020</w:t>
      </w:r>
      <w:r w:rsidRPr="00945466">
        <w:rPr>
          <w:rFonts w:cs="Calibri"/>
          <w:bCs/>
          <w:color w:val="auto"/>
          <w:sz w:val="24"/>
          <w:szCs w:val="24"/>
        </w:rPr>
        <w:t xml:space="preserve"> г. </w:t>
      </w:r>
    </w:p>
    <w:p w14:paraId="69D698E8" w14:textId="360F7B33" w:rsidR="00943E72" w:rsidRDefault="00943E72" w:rsidP="00F5570C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Продукция, производимая компанией ООО </w:t>
      </w:r>
      <w:r w:rsidRPr="00FE293D">
        <w:rPr>
          <w:rFonts w:cs="Calibri"/>
          <w:bCs/>
          <w:color w:val="auto"/>
          <w:sz w:val="24"/>
          <w:szCs w:val="24"/>
        </w:rPr>
        <w:t>«</w:t>
      </w:r>
      <w:r w:rsidR="00AF11EE" w:rsidRPr="00FE293D">
        <w:rPr>
          <w:rFonts w:cs="Calibri"/>
          <w:bCs/>
          <w:color w:val="auto"/>
          <w:sz w:val="24"/>
          <w:szCs w:val="24"/>
        </w:rPr>
        <w:t>Фортис</w:t>
      </w:r>
      <w:r w:rsidRPr="00FE293D">
        <w:rPr>
          <w:rFonts w:cs="Calibri"/>
          <w:bCs/>
          <w:color w:val="auto"/>
          <w:sz w:val="24"/>
          <w:szCs w:val="24"/>
        </w:rPr>
        <w:t xml:space="preserve">», </w:t>
      </w:r>
      <w:r w:rsidRPr="00945466">
        <w:rPr>
          <w:rFonts w:cs="Calibri"/>
          <w:bCs/>
          <w:color w:val="auto"/>
          <w:sz w:val="24"/>
          <w:szCs w:val="24"/>
        </w:rPr>
        <w:t xml:space="preserve">выпускается под торговым знаком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="00AF11EE" w:rsidRPr="00945466">
        <w:rPr>
          <w:rFonts w:ascii="Times New Roman" w:hAnsi="Times New Roman" w:cs="Calibri"/>
          <w:bCs/>
          <w:sz w:val="24"/>
          <w:szCs w:val="24"/>
        </w:rPr>
        <w:t>LED</w:t>
      </w:r>
      <w:r w:rsidRPr="00945466">
        <w:rPr>
          <w:rFonts w:cs="Calibri"/>
          <w:bCs/>
          <w:color w:val="auto"/>
          <w:sz w:val="24"/>
          <w:szCs w:val="24"/>
        </w:rPr>
        <w:t>.</w:t>
      </w:r>
    </w:p>
    <w:p w14:paraId="34385E0A" w14:textId="26B132EC" w:rsidR="004770BF" w:rsidRPr="00FE7A2F" w:rsidRDefault="004770BF" w:rsidP="009773A0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4"/>
          <w:szCs w:val="24"/>
        </w:rPr>
      </w:pPr>
      <w:bookmarkStart w:id="7" w:name="_Toc169612759"/>
      <w:r w:rsidRPr="00FE7A2F">
        <w:rPr>
          <w:rFonts w:cs="Calibri"/>
          <w:sz w:val="24"/>
          <w:szCs w:val="24"/>
        </w:rPr>
        <w:t xml:space="preserve">Свидетельство о </w:t>
      </w:r>
      <w:r w:rsidRPr="00F5570C">
        <w:rPr>
          <w:rFonts w:cs="Calibri"/>
          <w:sz w:val="28"/>
          <w:szCs w:val="24"/>
        </w:rPr>
        <w:t>приемке</w:t>
      </w:r>
      <w:bookmarkEnd w:id="7"/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4770BF" w:rsidRPr="00203639" w14:paraId="4C5547C7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sdt>
            <w:sdtPr>
              <w:rPr>
                <w:rFonts w:cs="Calibri"/>
              </w:rPr>
              <w:id w:val="-728755558"/>
              <w:placeholder>
                <w:docPart w:val="F657438397AA4CCD8AE9F64E884CF883"/>
              </w:placeholder>
              <w15:appearance w15:val="hidden"/>
            </w:sdtPr>
            <w:sdtEndPr/>
            <w:sdtContent>
              <w:sdt>
                <w:sdtPr>
                  <w:rPr>
                    <w:rFonts w:cs="Calibri"/>
                    <w:sz w:val="20"/>
                    <w:szCs w:val="16"/>
                  </w:rPr>
                  <w:id w:val="-960724989"/>
                  <w:placeholder>
                    <w:docPart w:val="61D958C2A1364A24B7DD24A4AEBB8ABB"/>
                  </w:placeholder>
                  <w15:appearance w15:val="hidden"/>
                </w:sdtPr>
                <w:sdtEndPr>
                  <w:rPr>
                    <w:color w:val="auto"/>
                  </w:rPr>
                </w:sdtEndPr>
                <w:sdtContent>
                  <w:p w14:paraId="4DCED22D" w14:textId="4063400E" w:rsidR="004770BF" w:rsidRPr="00203639" w:rsidRDefault="004770BF" w:rsidP="00F5570C">
                    <w:pPr>
                      <w:pStyle w:val="a9"/>
                      <w:ind w:left="0"/>
                      <w:rPr>
                        <w:rFonts w:eastAsiaTheme="minorEastAsia" w:cs="Calibri"/>
                        <w:caps w:val="0"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Fonts w:cs="Calibri"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426" w:type="dxa"/>
          </w:tcPr>
          <w:p w14:paraId="1261DD3F" w14:textId="77777777" w:rsidR="004770BF" w:rsidRPr="00203639" w:rsidRDefault="004770BF" w:rsidP="00F5570C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4F7165A5" w14:textId="77777777" w:rsidR="004770BF" w:rsidRPr="00203639" w:rsidRDefault="004770BF" w:rsidP="00F5570C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BF" w:rsidRPr="00203639" w14:paraId="06C2749D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7EAF7927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2CC7C188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06585BB2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6D00604F" w14:textId="77777777" w:rsidR="004770BF" w:rsidRPr="00203639" w:rsidRDefault="004770BF" w:rsidP="004770BF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427B9628" w14:textId="77777777" w:rsidR="004770BF" w:rsidRPr="00203639" w:rsidRDefault="004770BF" w:rsidP="004770BF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1A3C6642" w14:textId="77777777" w:rsidR="004770BF" w:rsidRPr="00203639" w:rsidRDefault="004770BF" w:rsidP="004770BF">
      <w:pPr>
        <w:ind w:left="426"/>
        <w:rPr>
          <w:sz w:val="28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32E9657C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1A2BB0C5" w14:textId="77777777" w:rsidR="004770BF" w:rsidRPr="00203639" w:rsidRDefault="004770BF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19293149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5C548E71" w14:textId="77777777" w:rsidR="004770BF" w:rsidRPr="00203639" w:rsidRDefault="004770BF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75FA22A3" w14:textId="77777777" w:rsidR="00943E72" w:rsidRDefault="004770BF" w:rsidP="00943E72">
      <w:pPr>
        <w:pStyle w:val="affb"/>
        <w:rPr>
          <w:rFonts w:ascii="Calibri" w:hAnsi="Calibri" w:cs="Calibri"/>
          <w:i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ab/>
      </w:r>
      <w:r w:rsidRPr="00FE293D">
        <w:rPr>
          <w:rFonts w:ascii="Calibri" w:hAnsi="Calibri" w:cs="Calibri"/>
          <w:i/>
          <w:sz w:val="20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8" w:name="_Toc169612760"/>
    </w:p>
    <w:p w14:paraId="426EC845" w14:textId="032454DB" w:rsidR="004770BF" w:rsidRDefault="000178F0" w:rsidP="009773A0">
      <w:pPr>
        <w:pStyle w:val="1"/>
        <w:numPr>
          <w:ilvl w:val="0"/>
          <w:numId w:val="8"/>
        </w:numPr>
        <w:spacing w:before="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779880245"/>
          <w:placeholder>
            <w:docPart w:val="9E4DBE24C56B4558807A2724C2D8EBEC"/>
          </w:placeholder>
          <w15:appearance w15:val="hidden"/>
        </w:sdtPr>
        <w:sdtEndPr/>
        <w:sdtContent>
          <w:r w:rsidR="004770BF" w:rsidRPr="00FE7A2F">
            <w:rPr>
              <w:rFonts w:cs="Calibri"/>
              <w:sz w:val="24"/>
              <w:szCs w:val="24"/>
            </w:rPr>
            <w:t>Гарантийные талон</w:t>
          </w:r>
        </w:sdtContent>
      </w:sdt>
      <w:bookmarkEnd w:id="8"/>
      <w:r w:rsidR="004770BF" w:rsidRPr="00FE7A2F">
        <w:rPr>
          <w:rFonts w:cs="Calibri"/>
          <w:sz w:val="24"/>
          <w:szCs w:val="24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4770BF" w:rsidRPr="00203639" w14:paraId="5412D006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2F05C7E6" w14:textId="77777777" w:rsidR="004770BF" w:rsidRPr="00203639" w:rsidRDefault="004770BF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0BD28B50" w14:textId="77777777" w:rsidR="004770BF" w:rsidRPr="00203639" w:rsidRDefault="004770BF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27373DDA" w14:textId="77777777" w:rsidR="004770BF" w:rsidRPr="00203639" w:rsidRDefault="004770BF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0D4C9A1B" w14:textId="77777777" w:rsidR="004770BF" w:rsidRPr="00203639" w:rsidRDefault="004770BF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4EC0C357" w14:textId="77777777" w:rsidR="004770BF" w:rsidRPr="00203639" w:rsidRDefault="004770BF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</w:p>
        </w:tc>
      </w:tr>
      <w:tr w:rsidR="004770BF" w:rsidRPr="00203639" w14:paraId="59F37427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0C353D6" w14:textId="77777777" w:rsidR="004770BF" w:rsidRPr="00203639" w:rsidRDefault="004770BF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Calibri"/>
                <w:sz w:val="20"/>
                <w:szCs w:val="16"/>
              </w:rPr>
              <w:id w:val="-1351866486"/>
              <w:placeholder>
                <w:docPart w:val="89B838B339BD4C6DA260AC0178A413F1"/>
              </w:placeholder>
              <w15:appearance w15:val="hidden"/>
            </w:sdtPr>
            <w:sdtEndPr>
              <w:rPr>
                <w:color w:val="auto"/>
              </w:rPr>
            </w:sdtEndPr>
            <w:sdtContent>
              <w:p w14:paraId="10743AE5" w14:textId="1BFEFABC" w:rsidR="004770BF" w:rsidRDefault="004770BF" w:rsidP="004770BF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caps w:val="0"/>
                  </w:rPr>
                </w:pPr>
              </w:p>
              <w:p w14:paraId="56042A4C" w14:textId="022E27AE" w:rsidR="004770BF" w:rsidRPr="00203639" w:rsidRDefault="000178F0" w:rsidP="00414F89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eastAsiaTheme="minorEastAsia" w:cs="Calibri"/>
                    <w:caps w:val="0"/>
                    <w:color w:val="auto"/>
                    <w:sz w:val="22"/>
                    <w:szCs w:val="22"/>
                  </w:rPr>
                </w:pPr>
              </w:p>
            </w:sdtContent>
          </w:sdt>
          <w:p w14:paraId="78D78DE8" w14:textId="77777777" w:rsidR="004770BF" w:rsidRPr="00203639" w:rsidRDefault="004770BF" w:rsidP="00414F89">
            <w:pPr>
              <w:pStyle w:val="TableParagraph"/>
              <w:spacing w:before="6" w:line="273" w:lineRule="exact"/>
              <w:ind w:left="107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06BF77E" w14:textId="77777777" w:rsidR="004770BF" w:rsidRPr="00203639" w:rsidRDefault="004770BF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025A24" w14:textId="10BA901C" w:rsidR="004770BF" w:rsidRPr="00203639" w:rsidRDefault="004770BF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7A48E7D9" w14:textId="77777777" w:rsidR="004770BF" w:rsidRPr="004770BF" w:rsidRDefault="004770BF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6BBBF3FA" w14:textId="77777777" w:rsidR="004770BF" w:rsidRPr="00203639" w:rsidRDefault="004770BF" w:rsidP="004770BF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52F30A7C" w14:textId="77777777" w:rsidR="004770BF" w:rsidRPr="00203639" w:rsidRDefault="004770BF" w:rsidP="004770BF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53AE10A0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50E62BB6" w14:textId="77777777" w:rsidR="004770BF" w:rsidRPr="00203639" w:rsidRDefault="004770BF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2927B7D7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73C47AF5" w14:textId="77777777" w:rsidR="004770BF" w:rsidRPr="00203639" w:rsidRDefault="004770BF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4770BF" w:rsidRPr="00203639" w14:paraId="470A0FE7" w14:textId="77777777" w:rsidTr="00414F89">
        <w:trPr>
          <w:trHeight w:val="364"/>
        </w:trPr>
        <w:tc>
          <w:tcPr>
            <w:tcW w:w="3408" w:type="dxa"/>
          </w:tcPr>
          <w:p w14:paraId="57C09B45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13119B68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2583A97E" w14:textId="77777777" w:rsidR="004770BF" w:rsidRPr="00203639" w:rsidRDefault="004770BF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6DA8D386" w14:textId="77777777" w:rsidR="004770BF" w:rsidRPr="00203639" w:rsidRDefault="004770BF" w:rsidP="004770BF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08540A17" w14:textId="77777777" w:rsidR="004770BF" w:rsidRPr="00203639" w:rsidRDefault="004770BF" w:rsidP="00FE293D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1B13DA87" w14:textId="77777777" w:rsidR="004770BF" w:rsidRPr="00203639" w:rsidRDefault="004770BF" w:rsidP="00FE293D">
      <w:pPr>
        <w:pStyle w:val="aff7"/>
        <w:spacing w:line="293" w:lineRule="exact"/>
        <w:ind w:left="142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63B337C8" w14:textId="77777777" w:rsidR="004770BF" w:rsidRPr="00203639" w:rsidRDefault="004770BF" w:rsidP="004770BF">
      <w:pPr>
        <w:pStyle w:val="aff7"/>
        <w:ind w:left="0"/>
        <w:rPr>
          <w:color w:val="0D0D0D" w:themeColor="text1" w:themeTint="F2"/>
          <w:sz w:val="20"/>
        </w:rPr>
      </w:pPr>
    </w:p>
    <w:p w14:paraId="6D6FE7D5" w14:textId="77777777" w:rsidR="004770BF" w:rsidRPr="00203639" w:rsidRDefault="004770BF" w:rsidP="004770BF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2729EA8F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791DB563" w14:textId="77777777" w:rsidR="004770BF" w:rsidRPr="00203639" w:rsidRDefault="004770BF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03C47D19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23FFCB60" w14:textId="77777777" w:rsidR="004770BF" w:rsidRPr="00203639" w:rsidRDefault="004770BF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4827C2D3" w14:textId="188EAABA" w:rsidR="00290B55" w:rsidRPr="00EA3148" w:rsidRDefault="00290B55" w:rsidP="004770BF">
      <w:pPr>
        <w:pStyle w:val="affb"/>
        <w:ind w:firstLine="709"/>
        <w:rPr>
          <w:rFonts w:cs="Calibri"/>
          <w:sz w:val="2"/>
          <w:szCs w:val="2"/>
        </w:rPr>
      </w:pPr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2A324" w14:textId="77777777" w:rsidR="000178F0" w:rsidRDefault="000178F0">
      <w:pPr>
        <w:spacing w:before="0" w:after="0" w:line="240" w:lineRule="auto"/>
      </w:pPr>
      <w:r>
        <w:separator/>
      </w:r>
    </w:p>
  </w:endnote>
  <w:endnote w:type="continuationSeparator" w:id="0">
    <w:p w14:paraId="52C7B57F" w14:textId="77777777" w:rsidR="000178F0" w:rsidRDefault="000178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C702E" w14:textId="77777777" w:rsidR="000178F0" w:rsidRDefault="000178F0">
      <w:pPr>
        <w:spacing w:before="0" w:after="0" w:line="240" w:lineRule="auto"/>
      </w:pPr>
      <w:r>
        <w:separator/>
      </w:r>
    </w:p>
  </w:footnote>
  <w:footnote w:type="continuationSeparator" w:id="0">
    <w:p w14:paraId="61F4318B" w14:textId="77777777" w:rsidR="000178F0" w:rsidRDefault="000178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65599"/>
    <w:multiLevelType w:val="hybridMultilevel"/>
    <w:tmpl w:val="B05A2064"/>
    <w:lvl w:ilvl="0" w:tplc="D25456CC">
      <w:start w:val="9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3008EE"/>
    <w:multiLevelType w:val="hybridMultilevel"/>
    <w:tmpl w:val="BC0CA3EE"/>
    <w:lvl w:ilvl="0" w:tplc="1E98167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F70515"/>
    <w:multiLevelType w:val="multilevel"/>
    <w:tmpl w:val="F46ED1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 w15:restartNumberingAfterBreak="0">
    <w:nsid w:val="601418ED"/>
    <w:multiLevelType w:val="hybridMultilevel"/>
    <w:tmpl w:val="141CB8D2"/>
    <w:lvl w:ilvl="0" w:tplc="004EFBF2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71B1"/>
    <w:rsid w:val="000178F0"/>
    <w:rsid w:val="00020E6B"/>
    <w:rsid w:val="000226BA"/>
    <w:rsid w:val="000229A6"/>
    <w:rsid w:val="00024BD3"/>
    <w:rsid w:val="000308F0"/>
    <w:rsid w:val="0003663E"/>
    <w:rsid w:val="00037439"/>
    <w:rsid w:val="00040A53"/>
    <w:rsid w:val="00050607"/>
    <w:rsid w:val="00052C74"/>
    <w:rsid w:val="00060062"/>
    <w:rsid w:val="00074341"/>
    <w:rsid w:val="000748AA"/>
    <w:rsid w:val="0009569B"/>
    <w:rsid w:val="000C47E1"/>
    <w:rsid w:val="000C675E"/>
    <w:rsid w:val="000C76EC"/>
    <w:rsid w:val="000D2520"/>
    <w:rsid w:val="000D7F0E"/>
    <w:rsid w:val="000E3C8A"/>
    <w:rsid w:val="000E610F"/>
    <w:rsid w:val="000E7777"/>
    <w:rsid w:val="0010067D"/>
    <w:rsid w:val="00101A18"/>
    <w:rsid w:val="00102AB0"/>
    <w:rsid w:val="00105C36"/>
    <w:rsid w:val="001076F3"/>
    <w:rsid w:val="00117616"/>
    <w:rsid w:val="00157646"/>
    <w:rsid w:val="001638F6"/>
    <w:rsid w:val="001671B1"/>
    <w:rsid w:val="001769D5"/>
    <w:rsid w:val="00183C98"/>
    <w:rsid w:val="001A1198"/>
    <w:rsid w:val="001A2000"/>
    <w:rsid w:val="001A68D6"/>
    <w:rsid w:val="001B085A"/>
    <w:rsid w:val="001B137B"/>
    <w:rsid w:val="001C743B"/>
    <w:rsid w:val="001D30CD"/>
    <w:rsid w:val="001E3B4C"/>
    <w:rsid w:val="001E613B"/>
    <w:rsid w:val="001E68B2"/>
    <w:rsid w:val="001F2233"/>
    <w:rsid w:val="001F2C81"/>
    <w:rsid w:val="00203639"/>
    <w:rsid w:val="002059AC"/>
    <w:rsid w:val="00206B7B"/>
    <w:rsid w:val="002119DC"/>
    <w:rsid w:val="00214B1B"/>
    <w:rsid w:val="00226568"/>
    <w:rsid w:val="00233764"/>
    <w:rsid w:val="00233B44"/>
    <w:rsid w:val="002340B7"/>
    <w:rsid w:val="00240625"/>
    <w:rsid w:val="00250204"/>
    <w:rsid w:val="00254BD2"/>
    <w:rsid w:val="00265352"/>
    <w:rsid w:val="0026678C"/>
    <w:rsid w:val="002671EF"/>
    <w:rsid w:val="0027637E"/>
    <w:rsid w:val="00287E23"/>
    <w:rsid w:val="00290B55"/>
    <w:rsid w:val="002914E0"/>
    <w:rsid w:val="00294F23"/>
    <w:rsid w:val="002A6E1B"/>
    <w:rsid w:val="002B20F9"/>
    <w:rsid w:val="002B4608"/>
    <w:rsid w:val="002B645C"/>
    <w:rsid w:val="002C0D67"/>
    <w:rsid w:val="002C1E3D"/>
    <w:rsid w:val="002C3095"/>
    <w:rsid w:val="002C649B"/>
    <w:rsid w:val="002D347A"/>
    <w:rsid w:val="002F45D3"/>
    <w:rsid w:val="00305CC5"/>
    <w:rsid w:val="00310418"/>
    <w:rsid w:val="003111AC"/>
    <w:rsid w:val="0031149A"/>
    <w:rsid w:val="00314165"/>
    <w:rsid w:val="0031564E"/>
    <w:rsid w:val="003209D6"/>
    <w:rsid w:val="003254CE"/>
    <w:rsid w:val="0033445C"/>
    <w:rsid w:val="00334A73"/>
    <w:rsid w:val="00335FA5"/>
    <w:rsid w:val="00340BAE"/>
    <w:rsid w:val="003422FF"/>
    <w:rsid w:val="00343696"/>
    <w:rsid w:val="003437AB"/>
    <w:rsid w:val="00346A63"/>
    <w:rsid w:val="003553A5"/>
    <w:rsid w:val="003615D3"/>
    <w:rsid w:val="003725AD"/>
    <w:rsid w:val="00391630"/>
    <w:rsid w:val="00397392"/>
    <w:rsid w:val="003A7AB6"/>
    <w:rsid w:val="003B6F55"/>
    <w:rsid w:val="003C1E75"/>
    <w:rsid w:val="003C5943"/>
    <w:rsid w:val="003E09CC"/>
    <w:rsid w:val="003F40C5"/>
    <w:rsid w:val="003F5633"/>
    <w:rsid w:val="003F5990"/>
    <w:rsid w:val="004039F9"/>
    <w:rsid w:val="004059C4"/>
    <w:rsid w:val="00407A34"/>
    <w:rsid w:val="00420902"/>
    <w:rsid w:val="004247C9"/>
    <w:rsid w:val="00424A7A"/>
    <w:rsid w:val="00424C27"/>
    <w:rsid w:val="00436A3B"/>
    <w:rsid w:val="0044249D"/>
    <w:rsid w:val="004502FD"/>
    <w:rsid w:val="00455E6B"/>
    <w:rsid w:val="0045617D"/>
    <w:rsid w:val="00460D07"/>
    <w:rsid w:val="00463114"/>
    <w:rsid w:val="004652FB"/>
    <w:rsid w:val="004660E9"/>
    <w:rsid w:val="004770BF"/>
    <w:rsid w:val="0048019B"/>
    <w:rsid w:val="004815C6"/>
    <w:rsid w:val="00481621"/>
    <w:rsid w:val="00487512"/>
    <w:rsid w:val="004952C4"/>
    <w:rsid w:val="00495E98"/>
    <w:rsid w:val="004B3E09"/>
    <w:rsid w:val="004B66F2"/>
    <w:rsid w:val="004C475D"/>
    <w:rsid w:val="004E1281"/>
    <w:rsid w:val="004F2220"/>
    <w:rsid w:val="004F26D7"/>
    <w:rsid w:val="004F2DA5"/>
    <w:rsid w:val="004F7509"/>
    <w:rsid w:val="005019BD"/>
    <w:rsid w:val="00502C66"/>
    <w:rsid w:val="00505EAD"/>
    <w:rsid w:val="00512E65"/>
    <w:rsid w:val="0052131C"/>
    <w:rsid w:val="00524145"/>
    <w:rsid w:val="00524855"/>
    <w:rsid w:val="005256C8"/>
    <w:rsid w:val="00547CAA"/>
    <w:rsid w:val="005529AD"/>
    <w:rsid w:val="00556D27"/>
    <w:rsid w:val="00557C49"/>
    <w:rsid w:val="005606F6"/>
    <w:rsid w:val="00580132"/>
    <w:rsid w:val="00584086"/>
    <w:rsid w:val="0058481A"/>
    <w:rsid w:val="005862C1"/>
    <w:rsid w:val="005A0CA6"/>
    <w:rsid w:val="005A1C5A"/>
    <w:rsid w:val="005A1D80"/>
    <w:rsid w:val="005A67B1"/>
    <w:rsid w:val="005C17A0"/>
    <w:rsid w:val="005D54A5"/>
    <w:rsid w:val="005E04A1"/>
    <w:rsid w:val="005E2CD0"/>
    <w:rsid w:val="005E786E"/>
    <w:rsid w:val="005F1C0C"/>
    <w:rsid w:val="005F4CA8"/>
    <w:rsid w:val="006179ED"/>
    <w:rsid w:val="0062220D"/>
    <w:rsid w:val="006276F9"/>
    <w:rsid w:val="0063369D"/>
    <w:rsid w:val="006339EA"/>
    <w:rsid w:val="0065149D"/>
    <w:rsid w:val="00651CF6"/>
    <w:rsid w:val="00651DB3"/>
    <w:rsid w:val="00654192"/>
    <w:rsid w:val="00655EA1"/>
    <w:rsid w:val="00664509"/>
    <w:rsid w:val="00670D4E"/>
    <w:rsid w:val="00672DF0"/>
    <w:rsid w:val="0067690B"/>
    <w:rsid w:val="00676D34"/>
    <w:rsid w:val="00681261"/>
    <w:rsid w:val="00682DF4"/>
    <w:rsid w:val="00685117"/>
    <w:rsid w:val="00690EFD"/>
    <w:rsid w:val="006A550D"/>
    <w:rsid w:val="006A5A63"/>
    <w:rsid w:val="006A7289"/>
    <w:rsid w:val="006B02D2"/>
    <w:rsid w:val="006C794E"/>
    <w:rsid w:val="006C7B78"/>
    <w:rsid w:val="006C7BF2"/>
    <w:rsid w:val="006D6753"/>
    <w:rsid w:val="006F0D7E"/>
    <w:rsid w:val="006F12CF"/>
    <w:rsid w:val="006F2748"/>
    <w:rsid w:val="006F2866"/>
    <w:rsid w:val="006F50A7"/>
    <w:rsid w:val="007021DE"/>
    <w:rsid w:val="00702D3C"/>
    <w:rsid w:val="00731CAE"/>
    <w:rsid w:val="00731DCA"/>
    <w:rsid w:val="00732607"/>
    <w:rsid w:val="0074501E"/>
    <w:rsid w:val="00751714"/>
    <w:rsid w:val="00751C30"/>
    <w:rsid w:val="00764E9C"/>
    <w:rsid w:val="00772167"/>
    <w:rsid w:val="00774245"/>
    <w:rsid w:val="00777F6F"/>
    <w:rsid w:val="00790658"/>
    <w:rsid w:val="007B0D15"/>
    <w:rsid w:val="007C3B21"/>
    <w:rsid w:val="007C57AE"/>
    <w:rsid w:val="007C5B2C"/>
    <w:rsid w:val="007D1112"/>
    <w:rsid w:val="007D4872"/>
    <w:rsid w:val="007E28B6"/>
    <w:rsid w:val="007E5D0E"/>
    <w:rsid w:val="007E766C"/>
    <w:rsid w:val="00800E57"/>
    <w:rsid w:val="0081046C"/>
    <w:rsid w:val="0082498C"/>
    <w:rsid w:val="00833A14"/>
    <w:rsid w:val="008349DF"/>
    <w:rsid w:val="0083648D"/>
    <w:rsid w:val="008418D3"/>
    <w:rsid w:val="00844483"/>
    <w:rsid w:val="00850E9C"/>
    <w:rsid w:val="00854487"/>
    <w:rsid w:val="0086073F"/>
    <w:rsid w:val="00862A7D"/>
    <w:rsid w:val="00872866"/>
    <w:rsid w:val="00872FFC"/>
    <w:rsid w:val="00874BF1"/>
    <w:rsid w:val="00876F3C"/>
    <w:rsid w:val="0088056F"/>
    <w:rsid w:val="00880DDB"/>
    <w:rsid w:val="008845B1"/>
    <w:rsid w:val="00894573"/>
    <w:rsid w:val="008B0919"/>
    <w:rsid w:val="008C6B19"/>
    <w:rsid w:val="008D2620"/>
    <w:rsid w:val="008D2C47"/>
    <w:rsid w:val="008D3558"/>
    <w:rsid w:val="008E2405"/>
    <w:rsid w:val="008E3D75"/>
    <w:rsid w:val="008F4950"/>
    <w:rsid w:val="008F4EAB"/>
    <w:rsid w:val="00907BF1"/>
    <w:rsid w:val="00913CAF"/>
    <w:rsid w:val="0091587A"/>
    <w:rsid w:val="00924C64"/>
    <w:rsid w:val="009271C2"/>
    <w:rsid w:val="009308BC"/>
    <w:rsid w:val="00934F1C"/>
    <w:rsid w:val="00943E72"/>
    <w:rsid w:val="00945466"/>
    <w:rsid w:val="0095612E"/>
    <w:rsid w:val="00976D42"/>
    <w:rsid w:val="009773A0"/>
    <w:rsid w:val="00977D7F"/>
    <w:rsid w:val="009837F0"/>
    <w:rsid w:val="00984AF8"/>
    <w:rsid w:val="0098658D"/>
    <w:rsid w:val="00990FB3"/>
    <w:rsid w:val="00991E04"/>
    <w:rsid w:val="00992233"/>
    <w:rsid w:val="0099513C"/>
    <w:rsid w:val="009A1E44"/>
    <w:rsid w:val="009A54EB"/>
    <w:rsid w:val="009C06A2"/>
    <w:rsid w:val="009C191D"/>
    <w:rsid w:val="009D2231"/>
    <w:rsid w:val="009D5460"/>
    <w:rsid w:val="009E0878"/>
    <w:rsid w:val="009E41AB"/>
    <w:rsid w:val="009E6570"/>
    <w:rsid w:val="00A04E8B"/>
    <w:rsid w:val="00A122DB"/>
    <w:rsid w:val="00A16604"/>
    <w:rsid w:val="00A22812"/>
    <w:rsid w:val="00A32414"/>
    <w:rsid w:val="00A570D3"/>
    <w:rsid w:val="00A57584"/>
    <w:rsid w:val="00A57C82"/>
    <w:rsid w:val="00A64EEB"/>
    <w:rsid w:val="00A804F0"/>
    <w:rsid w:val="00A816F7"/>
    <w:rsid w:val="00A93EF5"/>
    <w:rsid w:val="00AA41B4"/>
    <w:rsid w:val="00AB58A9"/>
    <w:rsid w:val="00AC7766"/>
    <w:rsid w:val="00AD165F"/>
    <w:rsid w:val="00AE0191"/>
    <w:rsid w:val="00AE02CA"/>
    <w:rsid w:val="00AE35CE"/>
    <w:rsid w:val="00AE3F57"/>
    <w:rsid w:val="00AE789B"/>
    <w:rsid w:val="00AF11EE"/>
    <w:rsid w:val="00AF3D84"/>
    <w:rsid w:val="00AF4460"/>
    <w:rsid w:val="00B03369"/>
    <w:rsid w:val="00B04983"/>
    <w:rsid w:val="00B10E76"/>
    <w:rsid w:val="00B121A0"/>
    <w:rsid w:val="00B15C1B"/>
    <w:rsid w:val="00B163D3"/>
    <w:rsid w:val="00B36F3C"/>
    <w:rsid w:val="00B47B7A"/>
    <w:rsid w:val="00B524CA"/>
    <w:rsid w:val="00B57426"/>
    <w:rsid w:val="00B62A9A"/>
    <w:rsid w:val="00B646B8"/>
    <w:rsid w:val="00B708B4"/>
    <w:rsid w:val="00B76E02"/>
    <w:rsid w:val="00B91DA9"/>
    <w:rsid w:val="00B92088"/>
    <w:rsid w:val="00BA1F4C"/>
    <w:rsid w:val="00BA5FA2"/>
    <w:rsid w:val="00BB108D"/>
    <w:rsid w:val="00BC239F"/>
    <w:rsid w:val="00BC76EC"/>
    <w:rsid w:val="00BD06A2"/>
    <w:rsid w:val="00BD315B"/>
    <w:rsid w:val="00BD5135"/>
    <w:rsid w:val="00BE02B8"/>
    <w:rsid w:val="00BE1436"/>
    <w:rsid w:val="00BF0EB2"/>
    <w:rsid w:val="00C068F0"/>
    <w:rsid w:val="00C10D09"/>
    <w:rsid w:val="00C13236"/>
    <w:rsid w:val="00C1441F"/>
    <w:rsid w:val="00C33035"/>
    <w:rsid w:val="00C351FB"/>
    <w:rsid w:val="00C37732"/>
    <w:rsid w:val="00C41C97"/>
    <w:rsid w:val="00C63020"/>
    <w:rsid w:val="00C8064A"/>
    <w:rsid w:val="00C80BD4"/>
    <w:rsid w:val="00C82C1E"/>
    <w:rsid w:val="00C87E15"/>
    <w:rsid w:val="00C96399"/>
    <w:rsid w:val="00CA4856"/>
    <w:rsid w:val="00CB627C"/>
    <w:rsid w:val="00CC26AB"/>
    <w:rsid w:val="00CC2C0A"/>
    <w:rsid w:val="00CC47AA"/>
    <w:rsid w:val="00CD06C4"/>
    <w:rsid w:val="00CD5E14"/>
    <w:rsid w:val="00CD79F9"/>
    <w:rsid w:val="00CF056D"/>
    <w:rsid w:val="00CF3A42"/>
    <w:rsid w:val="00D0237B"/>
    <w:rsid w:val="00D420CD"/>
    <w:rsid w:val="00D4230F"/>
    <w:rsid w:val="00D47E26"/>
    <w:rsid w:val="00D5413C"/>
    <w:rsid w:val="00D551F6"/>
    <w:rsid w:val="00D62F26"/>
    <w:rsid w:val="00D77814"/>
    <w:rsid w:val="00D806D8"/>
    <w:rsid w:val="00D816D3"/>
    <w:rsid w:val="00D83BBB"/>
    <w:rsid w:val="00D865FC"/>
    <w:rsid w:val="00D906AA"/>
    <w:rsid w:val="00D96124"/>
    <w:rsid w:val="00DA2FBE"/>
    <w:rsid w:val="00DA5478"/>
    <w:rsid w:val="00DB016E"/>
    <w:rsid w:val="00DB0D9C"/>
    <w:rsid w:val="00DB481F"/>
    <w:rsid w:val="00DB5F26"/>
    <w:rsid w:val="00DC07A3"/>
    <w:rsid w:val="00DD0124"/>
    <w:rsid w:val="00DD14FD"/>
    <w:rsid w:val="00DE34C3"/>
    <w:rsid w:val="00DF0EDB"/>
    <w:rsid w:val="00E03FD1"/>
    <w:rsid w:val="00E07792"/>
    <w:rsid w:val="00E11B8A"/>
    <w:rsid w:val="00E11CF4"/>
    <w:rsid w:val="00E1232F"/>
    <w:rsid w:val="00E24992"/>
    <w:rsid w:val="00E33E1B"/>
    <w:rsid w:val="00E37EBD"/>
    <w:rsid w:val="00E43ABD"/>
    <w:rsid w:val="00E43ECF"/>
    <w:rsid w:val="00E461A7"/>
    <w:rsid w:val="00E46C24"/>
    <w:rsid w:val="00E47672"/>
    <w:rsid w:val="00E47B52"/>
    <w:rsid w:val="00E47D53"/>
    <w:rsid w:val="00E513E8"/>
    <w:rsid w:val="00E563D2"/>
    <w:rsid w:val="00E711CB"/>
    <w:rsid w:val="00E75636"/>
    <w:rsid w:val="00E76109"/>
    <w:rsid w:val="00E859E9"/>
    <w:rsid w:val="00E97D94"/>
    <w:rsid w:val="00EA24CF"/>
    <w:rsid w:val="00EA3148"/>
    <w:rsid w:val="00EA3361"/>
    <w:rsid w:val="00EB2629"/>
    <w:rsid w:val="00EB55F3"/>
    <w:rsid w:val="00EC2459"/>
    <w:rsid w:val="00ED1634"/>
    <w:rsid w:val="00ED49D7"/>
    <w:rsid w:val="00EE0C38"/>
    <w:rsid w:val="00EE7481"/>
    <w:rsid w:val="00EF5E6B"/>
    <w:rsid w:val="00F00B0F"/>
    <w:rsid w:val="00F01B7C"/>
    <w:rsid w:val="00F0242A"/>
    <w:rsid w:val="00F07582"/>
    <w:rsid w:val="00F16EDE"/>
    <w:rsid w:val="00F17EDC"/>
    <w:rsid w:val="00F2193D"/>
    <w:rsid w:val="00F22A02"/>
    <w:rsid w:val="00F34C53"/>
    <w:rsid w:val="00F37ABF"/>
    <w:rsid w:val="00F44B5D"/>
    <w:rsid w:val="00F5570C"/>
    <w:rsid w:val="00F56615"/>
    <w:rsid w:val="00F66EA8"/>
    <w:rsid w:val="00F677F9"/>
    <w:rsid w:val="00F81681"/>
    <w:rsid w:val="00F8471A"/>
    <w:rsid w:val="00F851CF"/>
    <w:rsid w:val="00F905C9"/>
    <w:rsid w:val="00F9520D"/>
    <w:rsid w:val="00FA6877"/>
    <w:rsid w:val="00FB5726"/>
    <w:rsid w:val="00FB7651"/>
    <w:rsid w:val="00FC1C8F"/>
    <w:rsid w:val="00FD1504"/>
    <w:rsid w:val="00FD1BD7"/>
    <w:rsid w:val="00FE1397"/>
    <w:rsid w:val="00FE293D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7F0D3C3EFE8943C6A85CCAB2CF125D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76C3E-C505-4CC3-8D07-D36B9E733EA7}"/>
      </w:docPartPr>
      <w:docPartBody>
        <w:p w:rsidR="000D4AB0" w:rsidRDefault="00ED4CD4" w:rsidP="00ED4CD4">
          <w:pPr>
            <w:pStyle w:val="7F0D3C3EFE8943C6A85CCAB2CF125D9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F657438397AA4CCD8AE9F64E884CF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57A9A-9D03-4D06-AC10-C38E2BE80888}"/>
      </w:docPartPr>
      <w:docPartBody>
        <w:p w:rsidR="00261896" w:rsidRDefault="001562F1" w:rsidP="001562F1">
          <w:pPr>
            <w:pStyle w:val="F657438397AA4CCD8AE9F64E884CF883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61D958C2A1364A24B7DD24A4AEBB8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354F5-60F6-4BCF-8B32-6C5B3FF907C2}"/>
      </w:docPartPr>
      <w:docPartBody>
        <w:p w:rsidR="00261896" w:rsidRDefault="001562F1" w:rsidP="001562F1">
          <w:pPr>
            <w:pStyle w:val="61D958C2A1364A24B7DD24A4AEBB8ABB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9E4DBE24C56B4558807A2724C2D8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FAA12-3491-471F-BCD3-2FEABC5BAF1C}"/>
      </w:docPartPr>
      <w:docPartBody>
        <w:p w:rsidR="00261896" w:rsidRDefault="001562F1" w:rsidP="001562F1">
          <w:pPr>
            <w:pStyle w:val="9E4DBE24C56B4558807A2724C2D8EBEC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89B838B339BD4C6DA260AC0178A41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AA332-9ACA-4D3C-B885-70EB0ED4431F}"/>
      </w:docPartPr>
      <w:docPartBody>
        <w:p w:rsidR="00261896" w:rsidRDefault="001562F1" w:rsidP="001562F1">
          <w:pPr>
            <w:pStyle w:val="89B838B339BD4C6DA260AC0178A413F1"/>
          </w:pPr>
          <w:r w:rsidRPr="00E47672">
            <w:rPr>
              <w:lang w:bidi="ru-RU"/>
            </w:rPr>
            <w:t>Роль и структура суда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562F1"/>
    <w:rsid w:val="001605C3"/>
    <w:rsid w:val="001E3654"/>
    <w:rsid w:val="002027DB"/>
    <w:rsid w:val="00243A9B"/>
    <w:rsid w:val="00261896"/>
    <w:rsid w:val="002A1DDB"/>
    <w:rsid w:val="002A26F6"/>
    <w:rsid w:val="0039681C"/>
    <w:rsid w:val="003F3461"/>
    <w:rsid w:val="00415393"/>
    <w:rsid w:val="00430CD7"/>
    <w:rsid w:val="00435AA9"/>
    <w:rsid w:val="00465782"/>
    <w:rsid w:val="00491CD1"/>
    <w:rsid w:val="004B5927"/>
    <w:rsid w:val="00560E3D"/>
    <w:rsid w:val="005B592F"/>
    <w:rsid w:val="006071CB"/>
    <w:rsid w:val="006217EC"/>
    <w:rsid w:val="00626D52"/>
    <w:rsid w:val="00641E5A"/>
    <w:rsid w:val="006A612F"/>
    <w:rsid w:val="006A7033"/>
    <w:rsid w:val="00711388"/>
    <w:rsid w:val="00714446"/>
    <w:rsid w:val="007945F5"/>
    <w:rsid w:val="007B0F58"/>
    <w:rsid w:val="007D7F20"/>
    <w:rsid w:val="0081293E"/>
    <w:rsid w:val="00866A6A"/>
    <w:rsid w:val="00871E6A"/>
    <w:rsid w:val="00895961"/>
    <w:rsid w:val="008A2C13"/>
    <w:rsid w:val="008C2844"/>
    <w:rsid w:val="008D62FC"/>
    <w:rsid w:val="00955997"/>
    <w:rsid w:val="009A184B"/>
    <w:rsid w:val="00AF731D"/>
    <w:rsid w:val="00B059B8"/>
    <w:rsid w:val="00B33C7B"/>
    <w:rsid w:val="00B52506"/>
    <w:rsid w:val="00BA13C5"/>
    <w:rsid w:val="00BB0B40"/>
    <w:rsid w:val="00BC145E"/>
    <w:rsid w:val="00BC3E29"/>
    <w:rsid w:val="00BC7D59"/>
    <w:rsid w:val="00C00610"/>
    <w:rsid w:val="00C01A06"/>
    <w:rsid w:val="00C46C32"/>
    <w:rsid w:val="00C75A6F"/>
    <w:rsid w:val="00D05F92"/>
    <w:rsid w:val="00D32A82"/>
    <w:rsid w:val="00D42526"/>
    <w:rsid w:val="00D42B3B"/>
    <w:rsid w:val="00D50F22"/>
    <w:rsid w:val="00D70D0F"/>
    <w:rsid w:val="00D8413D"/>
    <w:rsid w:val="00E73B20"/>
    <w:rsid w:val="00ED4CD4"/>
    <w:rsid w:val="00F4494D"/>
    <w:rsid w:val="00F63969"/>
    <w:rsid w:val="00F947CD"/>
    <w:rsid w:val="00FB2C82"/>
    <w:rsid w:val="00FB4EFC"/>
    <w:rsid w:val="00FC6998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F657438397AA4CCD8AE9F64E884CF883">
    <w:name w:val="F657438397AA4CCD8AE9F64E884CF883"/>
    <w:rsid w:val="001562F1"/>
  </w:style>
  <w:style w:type="paragraph" w:customStyle="1" w:styleId="61D958C2A1364A24B7DD24A4AEBB8ABB">
    <w:name w:val="61D958C2A1364A24B7DD24A4AEBB8ABB"/>
    <w:rsid w:val="001562F1"/>
  </w:style>
  <w:style w:type="paragraph" w:customStyle="1" w:styleId="9E4DBE24C56B4558807A2724C2D8EBEC">
    <w:name w:val="9E4DBE24C56B4558807A2724C2D8EBEC"/>
    <w:rsid w:val="001562F1"/>
  </w:style>
  <w:style w:type="paragraph" w:customStyle="1" w:styleId="89B838B339BD4C6DA260AC0178A413F1">
    <w:name w:val="89B838B339BD4C6DA260AC0178A413F1"/>
    <w:rsid w:val="00156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175CD-A6AE-4E8B-956D-DB010003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2024-12-19T06:41:00Z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