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5FF06B65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46D7FB27">
                <wp:simplePos x="0" y="0"/>
                <wp:positionH relativeFrom="column">
                  <wp:posOffset>-142874</wp:posOffset>
                </wp:positionH>
                <wp:positionV relativeFrom="paragraph">
                  <wp:posOffset>933450</wp:posOffset>
                </wp:positionV>
                <wp:extent cx="6838950" cy="34290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429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838AC" id="Прямоугольник 1" o:spid="_x0000_s1026" style="position:absolute;margin-left:-11.25pt;margin-top:73.5pt;width:538.5pt;height:27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959" w:type="dxa"/>
        <w:tblLayout w:type="fixed"/>
        <w:tblLook w:val="0600" w:firstRow="0" w:lastRow="0" w:firstColumn="0" w:lastColumn="0" w:noHBand="1" w:noVBand="1"/>
      </w:tblPr>
      <w:tblGrid>
        <w:gridCol w:w="9959"/>
      </w:tblGrid>
      <w:tr w:rsidR="00E47672" w:rsidRPr="00203639" w14:paraId="4B11924B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2554F216" w:rsidR="00E563D2" w:rsidRDefault="00552453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5CD13F17" wp14:editId="58CBB06F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-168275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66896647" w:rsidR="00E563D2" w:rsidRPr="00E563D2" w:rsidRDefault="00E563D2" w:rsidP="00552453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 светильник</w:t>
                </w:r>
              </w:p>
              <w:p w14:paraId="26078420" w14:textId="14387DF4" w:rsidR="00C84AAF" w:rsidRDefault="005E7902" w:rsidP="005E7902">
                <w:pPr>
                  <w:pStyle w:val="a9"/>
                  <w:jc w:val="center"/>
                  <w:rPr>
                    <w:rFonts w:cs="Calibri"/>
                    <w:color w:val="FF0000"/>
                    <w:sz w:val="40"/>
                    <w:szCs w:val="40"/>
                  </w:rPr>
                </w:pPr>
                <w:r w:rsidRPr="005E7902">
                  <w:rPr>
                    <w:rFonts w:cs="Calibri"/>
                    <w:b/>
                    <w:sz w:val="52"/>
                    <w:szCs w:val="52"/>
                  </w:rPr>
                  <w:t>NorLed Wall</w:t>
                </w:r>
              </w:p>
              <w:p w14:paraId="3CE2BABD" w14:textId="3C433FD3" w:rsidR="00E47672" w:rsidRPr="00203639" w:rsidRDefault="00B47DA1" w:rsidP="00460D07">
                <w:pPr>
                  <w:pStyle w:val="a9"/>
                  <w:rPr>
                    <w:rFonts w:cs="Calibri"/>
                  </w:rPr>
                </w:pPr>
              </w:p>
            </w:sdtContent>
          </w:sdt>
        </w:tc>
      </w:tr>
      <w:tr w:rsidR="00E47672" w:rsidRPr="00203639" w14:paraId="7B95C5BC" w14:textId="77777777" w:rsidTr="00764E9C">
        <w:trPr>
          <w:trHeight w:val="6691"/>
        </w:trPr>
        <w:tc>
          <w:tcPr>
            <w:tcW w:w="9959" w:type="dxa"/>
          </w:tcPr>
          <w:p w14:paraId="0E8E13AE" w14:textId="7AF45C9D" w:rsidR="00E47672" w:rsidRPr="00203639" w:rsidRDefault="005E7902" w:rsidP="00E47672">
            <w:pPr>
              <w:pStyle w:val="a6"/>
              <w:rPr>
                <w:rFonts w:cs="Calibri"/>
              </w:rPr>
            </w:pPr>
            <w:r w:rsidRPr="005E7902">
              <w:rPr>
                <w:rFonts w:cs="Calibri"/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1B6CBDE0" wp14:editId="56EBC5B0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-9525</wp:posOffset>
                  </wp:positionV>
                  <wp:extent cx="5476875" cy="4203641"/>
                  <wp:effectExtent l="0" t="0" r="0" b="6985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4203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85CCA7" w14:textId="233061D5" w:rsidR="00BC76EC" w:rsidRPr="00BC76EC" w:rsidRDefault="005529AD" w:rsidP="00460D07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335D8F75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265244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B47DA1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286F00EC" w14:textId="08B28B23" w:rsidR="001E14C2" w:rsidRDefault="00AF4460" w:rsidP="007523A1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 xml:space="preserve">1.1 Светильники светодиодные серии </w:t>
      </w:r>
      <w:r w:rsidR="00EC1384" w:rsidRPr="00EC1384">
        <w:rPr>
          <w:rFonts w:eastAsia="Times New Roman" w:cs="Calibri"/>
          <w:color w:val="242021"/>
          <w:lang w:eastAsia="ru-RU"/>
        </w:rPr>
        <w:t>NorLed Wall</w:t>
      </w:r>
      <w:r w:rsidR="00EC1384">
        <w:rPr>
          <w:rFonts w:eastAsia="Times New Roman" w:cs="Calibri"/>
          <w:color w:val="242021"/>
          <w:lang w:eastAsia="ru-RU"/>
        </w:rPr>
        <w:t xml:space="preserve"> </w:t>
      </w:r>
      <w:r w:rsidR="00DA29FA" w:rsidRPr="00FD1EBE">
        <w:rPr>
          <w:rFonts w:eastAsia="Times New Roman" w:cs="Calibri"/>
          <w:color w:val="242021"/>
          <w:lang w:eastAsia="ru-RU"/>
        </w:rPr>
        <w:t>предназначены для</w:t>
      </w:r>
      <w:r w:rsidR="00DA29FA" w:rsidRPr="00FD5D55">
        <w:rPr>
          <w:rFonts w:eastAsia="Times New Roman" w:cs="Calibri"/>
          <w:color w:val="242021"/>
          <w:lang w:eastAsia="ru-RU"/>
        </w:rPr>
        <w:t xml:space="preserve"> настенн</w:t>
      </w:r>
      <w:r w:rsidR="00DA29FA">
        <w:rPr>
          <w:rFonts w:eastAsia="Times New Roman" w:cs="Calibri"/>
          <w:color w:val="242021"/>
          <w:lang w:eastAsia="ru-RU"/>
        </w:rPr>
        <w:t>ого</w:t>
      </w:r>
      <w:r w:rsidR="00DA29FA" w:rsidRPr="00FD5D55">
        <w:rPr>
          <w:rFonts w:eastAsia="Times New Roman" w:cs="Calibri"/>
          <w:color w:val="242021"/>
          <w:lang w:eastAsia="ru-RU"/>
        </w:rPr>
        <w:t xml:space="preserve"> архитектурн</w:t>
      </w:r>
      <w:r w:rsidR="00DA29FA">
        <w:rPr>
          <w:rFonts w:eastAsia="Times New Roman" w:cs="Calibri"/>
          <w:color w:val="242021"/>
          <w:lang w:eastAsia="ru-RU"/>
        </w:rPr>
        <w:t>ого освещения</w:t>
      </w:r>
      <w:r w:rsidR="00D7379B">
        <w:rPr>
          <w:rFonts w:eastAsia="Times New Roman" w:cs="Calibri"/>
          <w:color w:val="242021"/>
          <w:lang w:eastAsia="ru-RU"/>
        </w:rPr>
        <w:t>.</w:t>
      </w:r>
    </w:p>
    <w:p w14:paraId="633B7382" w14:textId="02D65821" w:rsidR="00F84F1C" w:rsidRPr="00AF4460" w:rsidRDefault="00F84F1C" w:rsidP="00F84F1C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В светильниках использованы светодиодные модули S-</w:t>
      </w:r>
      <w:r w:rsidR="00EC1384">
        <w:rPr>
          <w:rFonts w:eastAsia="Times New Roman" w:cs="Calibri"/>
          <w:color w:val="242021"/>
          <w:lang w:eastAsia="ru-RU"/>
        </w:rPr>
        <w:t xml:space="preserve">9, </w:t>
      </w:r>
      <w:r w:rsidR="00EC1384">
        <w:rPr>
          <w:rFonts w:eastAsia="Times New Roman" w:cs="Calibri"/>
          <w:color w:val="242021"/>
          <w:lang w:val="en-US" w:eastAsia="ru-RU"/>
        </w:rPr>
        <w:t>S</w:t>
      </w:r>
      <w:r w:rsidR="00EC1384">
        <w:rPr>
          <w:rFonts w:eastAsia="Times New Roman" w:cs="Calibri"/>
          <w:color w:val="242021"/>
          <w:lang w:eastAsia="ru-RU"/>
        </w:rPr>
        <w:t xml:space="preserve">-12, </w:t>
      </w:r>
      <w:r w:rsidR="00EC1384">
        <w:rPr>
          <w:rFonts w:eastAsia="Times New Roman" w:cs="Calibri"/>
          <w:color w:val="242021"/>
          <w:lang w:val="en-US" w:eastAsia="ru-RU"/>
        </w:rPr>
        <w:t>S</w:t>
      </w:r>
      <w:r w:rsidR="00EC1384" w:rsidRPr="00EC1384">
        <w:rPr>
          <w:rFonts w:eastAsia="Times New Roman" w:cs="Calibri"/>
          <w:color w:val="242021"/>
          <w:lang w:eastAsia="ru-RU"/>
        </w:rPr>
        <w:t>-15</w:t>
      </w:r>
      <w:r w:rsidRPr="00AF4460">
        <w:rPr>
          <w:rFonts w:eastAsia="Times New Roman" w:cs="Calibri"/>
          <w:color w:val="242021"/>
          <w:lang w:eastAsia="ru-RU"/>
        </w:rPr>
        <w:t>, производитель ООО «Фортис».</w:t>
      </w:r>
    </w:p>
    <w:p w14:paraId="6A41A8E5" w14:textId="3F046CDC" w:rsidR="00AF4460" w:rsidRPr="00D7379B" w:rsidRDefault="00AF4460" w:rsidP="00D7379B">
      <w:pPr>
        <w:ind w:firstLine="709"/>
        <w:rPr>
          <w:b/>
          <w:szCs w:val="28"/>
        </w:rPr>
      </w:pPr>
      <w:r w:rsidRPr="00AF4460">
        <w:rPr>
          <w:rFonts w:eastAsia="Times New Roman" w:cs="Calibri"/>
          <w:color w:val="242021"/>
          <w:lang w:eastAsia="ru-RU"/>
        </w:rPr>
        <w:t xml:space="preserve">1.2 Светильник изготавливается в соответствии с </w:t>
      </w:r>
      <w:r w:rsidR="000F199D" w:rsidRPr="000F199D">
        <w:rPr>
          <w:b/>
          <w:color w:val="262626" w:themeColor="text1" w:themeTint="D9"/>
          <w:szCs w:val="28"/>
        </w:rPr>
        <w:t>ТУ 27.40.39-065-12095750-2024</w:t>
      </w:r>
      <w:bookmarkStart w:id="1" w:name="_GoBack"/>
      <w:bookmarkEnd w:id="1"/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7A07BBD7" w14:textId="77777777" w:rsidR="00F17EDC" w:rsidRPr="00AF4460" w:rsidRDefault="00F17EDC" w:rsidP="002B20F9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sz w:val="20"/>
          <w:szCs w:val="20"/>
          <w:lang w:eastAsia="ru-RU"/>
        </w:rPr>
      </w:pP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4746A92E" w:rsidR="00AF4460" w:rsidRPr="00C55D92" w:rsidRDefault="008F27E5" w:rsidP="00AF4460">
            <w:pPr>
              <w:rPr>
                <w:rFonts w:cs="Calibri"/>
                <w:color w:val="auto"/>
              </w:rPr>
            </w:pPr>
            <w:r w:rsidRPr="008F27E5">
              <w:rPr>
                <w:rFonts w:cs="Calibri"/>
                <w:color w:val="auto"/>
              </w:rPr>
              <w:t>В (Преимущественно отраженного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25B132C8" w14:textId="22C974D0" w:rsidR="00AF4460" w:rsidRPr="005977A8" w:rsidRDefault="005977A8" w:rsidP="00C84AA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  <w:lang w:val="en-US"/>
              </w:rPr>
              <w:t>Специальная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00E071D1" w:rsidR="004039F9" w:rsidRPr="005977A8" w:rsidRDefault="005977A8" w:rsidP="004039F9">
            <w:pPr>
              <w:rPr>
                <w:rFonts w:cs="Calibri"/>
                <w:color w:val="auto"/>
                <w:lang w:val="en-US"/>
              </w:rPr>
            </w:pPr>
            <w:r>
              <w:rPr>
                <w:rFonts w:cs="Calibri"/>
                <w:color w:val="auto"/>
                <w:lang w:val="en-US"/>
              </w:rPr>
              <w:t>5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03A08FF6" w:rsidR="004039F9" w:rsidRPr="009E41AB" w:rsidRDefault="004039F9" w:rsidP="0084202D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Степень защиты от воздействия окружающей среды </w:t>
            </w:r>
            <w:r w:rsidR="0084202D">
              <w:rPr>
                <w:rStyle w:val="fontstyle01"/>
                <w:rFonts w:ascii="Calibri" w:hAnsi="Calibri" w:cs="Calibri"/>
                <w:sz w:val="22"/>
                <w:szCs w:val="22"/>
              </w:rPr>
              <w:t>светодиодного модуля</w:t>
            </w:r>
          </w:p>
        </w:tc>
        <w:tc>
          <w:tcPr>
            <w:tcW w:w="4819" w:type="dxa"/>
          </w:tcPr>
          <w:p w14:paraId="2307063D" w14:textId="07301869" w:rsidR="004039F9" w:rsidRPr="009E41AB" w:rsidRDefault="004039F9" w:rsidP="0093719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</w:t>
            </w:r>
            <w:r w:rsidR="00937199">
              <w:rPr>
                <w:rFonts w:cs="Calibri"/>
                <w:color w:val="auto"/>
              </w:rPr>
              <w:t>6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375E15A7" w:rsidR="009E41AB" w:rsidRPr="009E41AB" w:rsidRDefault="00D7379B" w:rsidP="009E41AB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</w:rPr>
              <w:t>Экструдированный алюминий</w:t>
            </w:r>
            <w:r w:rsidR="009E41AB" w:rsidRPr="009E41AB">
              <w:rPr>
                <w:rFonts w:cs="Calibri"/>
                <w:color w:val="auto"/>
              </w:rPr>
              <w:t xml:space="preserve">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03F69E84" w:rsidR="009E41AB" w:rsidRPr="009E41AB" w:rsidRDefault="009E41AB" w:rsidP="00D7379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 xml:space="preserve">Установка </w:t>
            </w:r>
            <w:r w:rsidR="00D7379B">
              <w:rPr>
                <w:rFonts w:cs="Calibri"/>
                <w:color w:val="auto"/>
              </w:rPr>
              <w:t>на стену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63A7D475" w:rsidR="00AF4460" w:rsidRDefault="00AF4460" w:rsidP="00AF4460">
      <w:pPr>
        <w:pStyle w:val="affb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1B5AC27" w14:textId="20206574" w:rsidR="00625466" w:rsidRPr="00420902" w:rsidRDefault="00625466" w:rsidP="00625466">
      <w:pPr>
        <w:pStyle w:val="affb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f4"/>
        <w:tblpPr w:leftFromText="180" w:rightFromText="180" w:vertAnchor="text" w:horzAnchor="margin" w:tblpY="121"/>
        <w:tblW w:w="10775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1134"/>
        <w:gridCol w:w="993"/>
        <w:gridCol w:w="1565"/>
        <w:gridCol w:w="704"/>
      </w:tblGrid>
      <w:tr w:rsidR="00364951" w:rsidRPr="00490D80" w14:paraId="17FF471D" w14:textId="77777777" w:rsidTr="00212D1D">
        <w:tc>
          <w:tcPr>
            <w:tcW w:w="4678" w:type="dxa"/>
            <w:vMerge w:val="restart"/>
            <w:tcBorders>
              <w:top w:val="nil"/>
              <w:left w:val="nil"/>
              <w:bottom w:val="nil"/>
            </w:tcBorders>
          </w:tcPr>
          <w:p w14:paraId="7FB96B0E" w14:textId="00210E0E" w:rsidR="00364951" w:rsidRPr="003111AC" w:rsidRDefault="00DA29FA" w:rsidP="00364951">
            <w:pPr>
              <w:ind w:left="-250" w:right="-108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pict w14:anchorId="490998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151.5pt">
                  <v:imagedata r:id="rId14" o:title="НРГП.24"/>
                </v:shape>
              </w:pict>
            </w:r>
          </w:p>
        </w:tc>
        <w:tc>
          <w:tcPr>
            <w:tcW w:w="1701" w:type="dxa"/>
            <w:vAlign w:val="center"/>
          </w:tcPr>
          <w:p w14:paraId="074D063B" w14:textId="36EDC7C9" w:rsidR="00364951" w:rsidRPr="00A57584" w:rsidRDefault="00364951" w:rsidP="00FC7F31">
            <w:pPr>
              <w:ind w:left="-108"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1134" w:type="dxa"/>
            <w:vAlign w:val="center"/>
          </w:tcPr>
          <w:p w14:paraId="30F4A894" w14:textId="77777777" w:rsidR="00364951" w:rsidRPr="00A57584" w:rsidRDefault="00364951" w:rsidP="00364951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993" w:type="dxa"/>
            <w:vAlign w:val="center"/>
          </w:tcPr>
          <w:p w14:paraId="34F3F083" w14:textId="77777777" w:rsidR="00364951" w:rsidRPr="00A57584" w:rsidRDefault="00364951" w:rsidP="00364951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1565" w:type="dxa"/>
            <w:vAlign w:val="center"/>
          </w:tcPr>
          <w:p w14:paraId="30F044B9" w14:textId="77777777" w:rsidR="00364951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3CFF627E" w:rsidR="00364951" w:rsidRPr="00A57584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Ш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В</w:t>
            </w:r>
          </w:p>
        </w:tc>
        <w:tc>
          <w:tcPr>
            <w:tcW w:w="704" w:type="dxa"/>
            <w:vAlign w:val="center"/>
          </w:tcPr>
          <w:p w14:paraId="532D9D7B" w14:textId="77777777" w:rsidR="00364951" w:rsidRPr="00A57584" w:rsidRDefault="00364951" w:rsidP="00364951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</w:tr>
      <w:tr w:rsidR="00C051FD" w:rsidRPr="0050089D" w14:paraId="25E9AD09" w14:textId="77777777" w:rsidTr="00212D1D">
        <w:trPr>
          <w:trHeight w:val="283"/>
        </w:trPr>
        <w:tc>
          <w:tcPr>
            <w:tcW w:w="4678" w:type="dxa"/>
            <w:vMerge/>
            <w:tcBorders>
              <w:left w:val="nil"/>
              <w:bottom w:val="nil"/>
            </w:tcBorders>
          </w:tcPr>
          <w:p w14:paraId="3757D0CB" w14:textId="77777777" w:rsidR="00C051FD" w:rsidRPr="003111AC" w:rsidRDefault="00C051FD" w:rsidP="00C051FD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EF1CA7F" w14:textId="1CB8D3B0" w:rsidR="00C051FD" w:rsidRPr="00763094" w:rsidRDefault="00C051FD" w:rsidP="00C051FD">
            <w:pPr>
              <w:ind w:left="-109" w:right="-108" w:firstLine="142"/>
              <w:rPr>
                <w:color w:val="262626" w:themeColor="text1" w:themeTint="D9"/>
                <w:sz w:val="20"/>
                <w:szCs w:val="20"/>
              </w:rPr>
            </w:pPr>
            <w:r w:rsidRPr="00671016">
              <w:rPr>
                <w:b/>
                <w:sz w:val="14"/>
                <w:szCs w:val="14"/>
                <w:lang w:val="en-US"/>
              </w:rPr>
              <w:t>Светильник NorLed Wall 9W</w:t>
            </w:r>
          </w:p>
        </w:tc>
        <w:tc>
          <w:tcPr>
            <w:tcW w:w="1134" w:type="dxa"/>
            <w:vAlign w:val="center"/>
          </w:tcPr>
          <w:p w14:paraId="5CF2404E" w14:textId="5E228377" w:rsidR="00C051FD" w:rsidRPr="00C051FD" w:rsidRDefault="00C051FD" w:rsidP="00C051FD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14:paraId="5499C5D4" w14:textId="24B8E361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C051FD">
              <w:rPr>
                <w:color w:val="262626" w:themeColor="text1" w:themeTint="D9"/>
                <w:sz w:val="16"/>
                <w:szCs w:val="16"/>
              </w:rPr>
              <w:t>900</w:t>
            </w:r>
          </w:p>
        </w:tc>
        <w:tc>
          <w:tcPr>
            <w:tcW w:w="1565" w:type="dxa"/>
            <w:vAlign w:val="center"/>
          </w:tcPr>
          <w:p w14:paraId="0976858D" w14:textId="113EFF25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C051FD">
              <w:rPr>
                <w:color w:val="262626" w:themeColor="text1" w:themeTint="D9"/>
                <w:sz w:val="18"/>
                <w:szCs w:val="18"/>
              </w:rPr>
              <w:t>85х210х175</w:t>
            </w:r>
          </w:p>
        </w:tc>
        <w:tc>
          <w:tcPr>
            <w:tcW w:w="704" w:type="dxa"/>
            <w:vAlign w:val="center"/>
          </w:tcPr>
          <w:p w14:paraId="22EE2AB8" w14:textId="3C461D5A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C051FD">
              <w:rPr>
                <w:color w:val="262626" w:themeColor="text1" w:themeTint="D9"/>
                <w:sz w:val="18"/>
                <w:szCs w:val="18"/>
              </w:rPr>
              <w:t>1,3</w:t>
            </w:r>
          </w:p>
        </w:tc>
      </w:tr>
      <w:tr w:rsidR="00C051FD" w:rsidRPr="00490D80" w14:paraId="454088EE" w14:textId="77777777" w:rsidTr="007A1CA9">
        <w:trPr>
          <w:trHeight w:val="283"/>
        </w:trPr>
        <w:tc>
          <w:tcPr>
            <w:tcW w:w="4678" w:type="dxa"/>
            <w:vMerge/>
            <w:tcBorders>
              <w:left w:val="nil"/>
              <w:bottom w:val="nil"/>
            </w:tcBorders>
          </w:tcPr>
          <w:p w14:paraId="10A00418" w14:textId="77777777" w:rsidR="00C051FD" w:rsidRPr="003111AC" w:rsidRDefault="00C051FD" w:rsidP="00C051FD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5C9CDAE" w14:textId="799DD383" w:rsidR="00C051FD" w:rsidRPr="00763094" w:rsidRDefault="00C051FD" w:rsidP="00C051FD">
            <w:pPr>
              <w:ind w:left="-109" w:right="-108" w:firstLine="142"/>
              <w:rPr>
                <w:color w:val="262626" w:themeColor="text1" w:themeTint="D9"/>
                <w:sz w:val="20"/>
                <w:szCs w:val="20"/>
              </w:rPr>
            </w:pPr>
            <w:r w:rsidRPr="00671016">
              <w:rPr>
                <w:b/>
                <w:bCs/>
                <w:sz w:val="14"/>
                <w:szCs w:val="14"/>
                <w:lang w:val="en-US"/>
              </w:rPr>
              <w:t>Светильник NorLed Wall 12W</w:t>
            </w:r>
          </w:p>
        </w:tc>
        <w:tc>
          <w:tcPr>
            <w:tcW w:w="1134" w:type="dxa"/>
            <w:vAlign w:val="center"/>
          </w:tcPr>
          <w:p w14:paraId="09E47890" w14:textId="28713F00" w:rsidR="00C051FD" w:rsidRPr="00A57584" w:rsidRDefault="00C051FD" w:rsidP="00C051FD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14:paraId="1CF1D274" w14:textId="63F7B669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C051FD">
              <w:rPr>
                <w:color w:val="262626" w:themeColor="text1" w:themeTint="D9"/>
                <w:sz w:val="16"/>
                <w:szCs w:val="16"/>
              </w:rPr>
              <w:t>1200</w:t>
            </w:r>
          </w:p>
        </w:tc>
        <w:tc>
          <w:tcPr>
            <w:tcW w:w="1565" w:type="dxa"/>
            <w:vAlign w:val="center"/>
          </w:tcPr>
          <w:p w14:paraId="5EB5C3F0" w14:textId="38CEF241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C051FD">
              <w:rPr>
                <w:color w:val="262626" w:themeColor="text1" w:themeTint="D9"/>
                <w:sz w:val="18"/>
                <w:szCs w:val="18"/>
              </w:rPr>
              <w:t>115х270х230</w:t>
            </w:r>
          </w:p>
        </w:tc>
        <w:tc>
          <w:tcPr>
            <w:tcW w:w="704" w:type="dxa"/>
          </w:tcPr>
          <w:p w14:paraId="7E2AA673" w14:textId="68E0CBAD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C051FD">
              <w:rPr>
                <w:color w:val="262626" w:themeColor="text1" w:themeTint="D9"/>
                <w:sz w:val="18"/>
                <w:szCs w:val="18"/>
              </w:rPr>
              <w:t>2,46</w:t>
            </w:r>
          </w:p>
        </w:tc>
      </w:tr>
      <w:tr w:rsidR="00C051FD" w:rsidRPr="00490D80" w14:paraId="1CDB18D2" w14:textId="77777777" w:rsidTr="007A1CA9">
        <w:trPr>
          <w:trHeight w:val="283"/>
        </w:trPr>
        <w:tc>
          <w:tcPr>
            <w:tcW w:w="4678" w:type="dxa"/>
            <w:vMerge/>
            <w:tcBorders>
              <w:left w:val="nil"/>
              <w:bottom w:val="nil"/>
            </w:tcBorders>
          </w:tcPr>
          <w:p w14:paraId="25587D2E" w14:textId="77777777" w:rsidR="00C051FD" w:rsidRPr="003111AC" w:rsidRDefault="00C051FD" w:rsidP="00C051FD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EC72347" w14:textId="36C83ADB" w:rsidR="00C051FD" w:rsidRPr="00763094" w:rsidRDefault="00C051FD" w:rsidP="00C051FD">
            <w:pPr>
              <w:ind w:left="-109" w:right="-108" w:firstLine="142"/>
              <w:rPr>
                <w:color w:val="262626" w:themeColor="text1" w:themeTint="D9"/>
                <w:sz w:val="20"/>
                <w:szCs w:val="20"/>
              </w:rPr>
            </w:pPr>
            <w:r w:rsidRPr="00671016">
              <w:rPr>
                <w:b/>
                <w:bCs/>
                <w:sz w:val="14"/>
                <w:szCs w:val="14"/>
                <w:lang w:val="en-US"/>
              </w:rPr>
              <w:t>Светильник NorLed Wall 15W</w:t>
            </w:r>
          </w:p>
        </w:tc>
        <w:tc>
          <w:tcPr>
            <w:tcW w:w="1134" w:type="dxa"/>
            <w:vAlign w:val="center"/>
          </w:tcPr>
          <w:p w14:paraId="48A14544" w14:textId="1B8AA7DD" w:rsidR="00C051FD" w:rsidRPr="00C051FD" w:rsidRDefault="00C051FD" w:rsidP="00C051FD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en-US"/>
              </w:rPr>
              <w:t>15</w:t>
            </w:r>
          </w:p>
        </w:tc>
        <w:tc>
          <w:tcPr>
            <w:tcW w:w="993" w:type="dxa"/>
            <w:vAlign w:val="center"/>
          </w:tcPr>
          <w:p w14:paraId="6DEB1FD0" w14:textId="311DC07F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16"/>
                <w:szCs w:val="16"/>
              </w:rPr>
            </w:pPr>
            <w:r w:rsidRPr="00C051FD">
              <w:rPr>
                <w:color w:val="262626" w:themeColor="text1" w:themeTint="D9"/>
                <w:sz w:val="16"/>
                <w:szCs w:val="16"/>
              </w:rPr>
              <w:t>1500</w:t>
            </w:r>
          </w:p>
        </w:tc>
        <w:tc>
          <w:tcPr>
            <w:tcW w:w="1565" w:type="dxa"/>
            <w:vAlign w:val="center"/>
          </w:tcPr>
          <w:p w14:paraId="70304DCB" w14:textId="763069D9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18"/>
                <w:szCs w:val="18"/>
                <w:lang w:val="en-US"/>
              </w:rPr>
            </w:pPr>
            <w:r w:rsidRPr="00C051FD">
              <w:rPr>
                <w:color w:val="262626" w:themeColor="text1" w:themeTint="D9"/>
                <w:sz w:val="18"/>
                <w:szCs w:val="18"/>
              </w:rPr>
              <w:t>115х342х225</w:t>
            </w:r>
          </w:p>
        </w:tc>
        <w:tc>
          <w:tcPr>
            <w:tcW w:w="704" w:type="dxa"/>
          </w:tcPr>
          <w:p w14:paraId="08255FDB" w14:textId="12F29EB7" w:rsidR="00C051FD" w:rsidRPr="00C051FD" w:rsidRDefault="00C051FD" w:rsidP="00C051FD">
            <w:pPr>
              <w:ind w:left="-109" w:right="-108" w:firstLine="5"/>
              <w:jc w:val="center"/>
              <w:rPr>
                <w:color w:val="262626" w:themeColor="text1" w:themeTint="D9"/>
                <w:sz w:val="18"/>
                <w:szCs w:val="18"/>
              </w:rPr>
            </w:pPr>
            <w:r w:rsidRPr="00C051FD">
              <w:rPr>
                <w:color w:val="262626" w:themeColor="text1" w:themeTint="D9"/>
                <w:sz w:val="18"/>
                <w:szCs w:val="18"/>
              </w:rPr>
              <w:t>3,78</w:t>
            </w:r>
          </w:p>
        </w:tc>
      </w:tr>
      <w:tr w:rsidR="00C051FD" w:rsidRPr="00490D80" w14:paraId="38029F6E" w14:textId="4EBA454F" w:rsidTr="00212D1D">
        <w:trPr>
          <w:trHeight w:val="1300"/>
        </w:trPr>
        <w:tc>
          <w:tcPr>
            <w:tcW w:w="4678" w:type="dxa"/>
            <w:vMerge/>
            <w:tcBorders>
              <w:left w:val="nil"/>
              <w:bottom w:val="nil"/>
              <w:right w:val="nil"/>
            </w:tcBorders>
          </w:tcPr>
          <w:p w14:paraId="2AC4EFA9" w14:textId="77777777" w:rsidR="00C051FD" w:rsidRPr="003111AC" w:rsidRDefault="00C051FD" w:rsidP="00C051FD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6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E3A24" w14:textId="77777777" w:rsidR="00C051FD" w:rsidRDefault="00C051FD" w:rsidP="00C051FD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AE61DD0" w14:textId="46CD4073" w:rsidR="00C051FD" w:rsidRPr="00420902" w:rsidRDefault="00C051FD" w:rsidP="00C051FD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591279A5" w14:textId="4DF0250A" w:rsidR="00C051FD" w:rsidRPr="00420902" w:rsidRDefault="00C051FD" w:rsidP="00C051FD">
            <w:pPr>
              <w:pStyle w:val="affb"/>
              <w:ind w:firstLine="34"/>
              <w:jc w:val="both"/>
              <w:rPr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  <w:p w14:paraId="5B01D086" w14:textId="77777777" w:rsidR="00C051FD" w:rsidRPr="00490D80" w:rsidRDefault="00C051FD" w:rsidP="00C051FD"/>
        </w:tc>
      </w:tr>
    </w:tbl>
    <w:p w14:paraId="4BC96866" w14:textId="77777777" w:rsidR="00364951" w:rsidRPr="009271C2" w:rsidRDefault="00364951" w:rsidP="00364951">
      <w:pPr>
        <w:pStyle w:val="affb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655EEDA7" w14:textId="77777777" w:rsidR="00625466" w:rsidRDefault="00625466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bookmarkStart w:id="2" w:name="_Toc155864886"/>
    <w:p w14:paraId="2B583C12" w14:textId="77777777" w:rsidR="00625466" w:rsidRPr="00EA3148" w:rsidRDefault="00B47DA1" w:rsidP="0062546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99F1D94879F243EA88D1D5B43313AD7D"/>
          </w:placeholder>
          <w15:appearance w15:val="hidden"/>
        </w:sdtPr>
        <w:sdtEndPr/>
        <w:sdtContent>
          <w:r w:rsidR="006254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625466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2"/>
      <w:r w:rsidR="00625466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3DCF9CDE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Светильник – </w:t>
      </w:r>
      <w:r w:rsidR="008E06FF">
        <w:rPr>
          <w:rFonts w:ascii="Calibri" w:hAnsi="Calibri" w:cs="Calibri"/>
          <w:color w:val="242021"/>
        </w:rPr>
        <w:t xml:space="preserve">___________________ - </w:t>
      </w:r>
      <w:r w:rsidRPr="006339EA">
        <w:rPr>
          <w:rFonts w:ascii="Calibri" w:hAnsi="Calibri" w:cs="Calibri"/>
          <w:color w:val="242021"/>
        </w:rPr>
        <w:t xml:space="preserve">1 шт.; 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1E89E589" w14:textId="77777777" w:rsidR="003B2F03" w:rsidRDefault="00420902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</w:p>
    <w:p w14:paraId="0B56FAFF" w14:textId="77777777" w:rsidR="003B2F03" w:rsidRDefault="003B2F03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p w14:paraId="5C39AADF" w14:textId="7B0332ED" w:rsidR="00481621" w:rsidRDefault="00481621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br w:type="page"/>
      </w:r>
    </w:p>
    <w:p w14:paraId="448BC590" w14:textId="57B1D4B3" w:rsidR="00420902" w:rsidRPr="00420902" w:rsidRDefault="00420902" w:rsidP="00481621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lastRenderedPageBreak/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32954D61" w14:textId="77777777" w:rsidR="00420902" w:rsidRPr="009E41AB" w:rsidRDefault="00420902" w:rsidP="00420902">
      <w:pPr>
        <w:pStyle w:val="affb"/>
        <w:rPr>
          <w:rFonts w:ascii="Times New Roman" w:hAnsi="Times New Roman" w:cs="Times New Roman"/>
          <w:sz w:val="20"/>
          <w:szCs w:val="20"/>
        </w:rPr>
      </w:pP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56CF7315" w:rsidR="00420902" w:rsidRPr="007528B0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5.1 Монтаж светильника осуществляется на 4 анкерные шпильки, установленные в </w:t>
      </w:r>
      <w:r w:rsidR="007A58C8">
        <w:rPr>
          <w:rFonts w:eastAsia="Times New Roman" w:cs="Calibri"/>
          <w:color w:val="auto"/>
          <w:lang w:eastAsia="ru-RU"/>
        </w:rPr>
        <w:t>стену.</w:t>
      </w:r>
    </w:p>
    <w:p w14:paraId="460E8EDE" w14:textId="25247429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>5.2</w:t>
      </w:r>
      <w:r w:rsidR="007A58C8">
        <w:rPr>
          <w:rFonts w:eastAsia="Times New Roman" w:cs="Calibri"/>
          <w:color w:val="auto"/>
          <w:lang w:eastAsia="ru-RU"/>
        </w:rPr>
        <w:t xml:space="preserve"> </w:t>
      </w:r>
      <w:r w:rsidRPr="00420902">
        <w:rPr>
          <w:rFonts w:eastAsia="Times New Roman" w:cs="Calibri"/>
          <w:color w:val="242021"/>
          <w:lang w:eastAsia="ru-RU"/>
        </w:rPr>
        <w:t>Поэтапный монтаж светильника:</w:t>
      </w:r>
    </w:p>
    <w:p w14:paraId="2C93E9D6" w14:textId="77777777" w:rsidR="00E53230" w:rsidRPr="00420902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417E8664" w14:textId="5297BBE7" w:rsidR="00E53230" w:rsidRPr="007528B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установить </w:t>
      </w:r>
      <w:r w:rsidR="007A58C8">
        <w:rPr>
          <w:rFonts w:eastAsia="Times New Roman" w:cs="Calibri"/>
          <w:color w:val="auto"/>
          <w:lang w:eastAsia="ru-RU"/>
        </w:rPr>
        <w:t>крепежный кронштейн</w:t>
      </w:r>
      <w:r w:rsidRPr="007528B0">
        <w:rPr>
          <w:rFonts w:eastAsia="Times New Roman" w:cs="Calibri"/>
          <w:color w:val="auto"/>
          <w:lang w:eastAsia="ru-RU"/>
        </w:rPr>
        <w:t xml:space="preserve"> светильника на предварительно подготовленную </w:t>
      </w:r>
      <w:r w:rsidR="007A58C8">
        <w:rPr>
          <w:rFonts w:eastAsia="Times New Roman" w:cs="Calibri"/>
          <w:color w:val="auto"/>
          <w:lang w:eastAsia="ru-RU"/>
        </w:rPr>
        <w:t>стену</w:t>
      </w:r>
      <w:r w:rsidRPr="007528B0">
        <w:rPr>
          <w:rFonts w:eastAsia="Times New Roman" w:cs="Calibri"/>
          <w:color w:val="auto"/>
          <w:lang w:eastAsia="ru-RU"/>
        </w:rPr>
        <w:t xml:space="preserve">; </w:t>
      </w:r>
    </w:p>
    <w:p w14:paraId="2DF68764" w14:textId="403D21D8" w:rsidR="00E53230" w:rsidRPr="007528B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завести вводный провод через отверстие в </w:t>
      </w:r>
      <w:r w:rsidR="007A58C8">
        <w:rPr>
          <w:rFonts w:eastAsia="Times New Roman" w:cs="Calibri"/>
          <w:color w:val="auto"/>
          <w:lang w:eastAsia="ru-RU"/>
        </w:rPr>
        <w:t>задней</w:t>
      </w:r>
      <w:r w:rsidRPr="007528B0">
        <w:rPr>
          <w:rFonts w:eastAsia="Times New Roman" w:cs="Calibri"/>
          <w:color w:val="auto"/>
          <w:lang w:eastAsia="ru-RU"/>
        </w:rPr>
        <w:t xml:space="preserve"> части </w:t>
      </w:r>
      <w:r w:rsidRPr="007528B0">
        <w:rPr>
          <w:color w:val="auto"/>
          <w:sz w:val="24"/>
          <w:szCs w:val="24"/>
        </w:rPr>
        <w:t>закладной</w:t>
      </w:r>
      <w:r w:rsidRPr="007528B0">
        <w:rPr>
          <w:rFonts w:eastAsia="Times New Roman" w:cs="Calibri"/>
          <w:color w:val="auto"/>
          <w:lang w:eastAsia="ru-RU"/>
        </w:rPr>
        <w:t>;</w:t>
      </w:r>
    </w:p>
    <w:p w14:paraId="65B4D1BB" w14:textId="77777777" w:rsidR="00E53230" w:rsidRPr="00420902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</w:t>
      </w:r>
      <w:r w:rsidRPr="00E53230">
        <w:rPr>
          <w:rFonts w:eastAsia="Times New Roman" w:cs="Calibri"/>
          <w:color w:val="auto"/>
          <w:lang w:eastAsia="ru-RU"/>
        </w:rPr>
        <w:t xml:space="preserve">, заземление </w:t>
      </w:r>
      <w:r w:rsidRPr="00420902">
        <w:rPr>
          <w:rFonts w:eastAsia="Times New Roman" w:cs="Calibri"/>
          <w:color w:val="242021"/>
          <w:lang w:eastAsia="ru-RU"/>
        </w:rPr>
        <w:t>согласно схеме</w:t>
      </w:r>
      <w:r>
        <w:rPr>
          <w:rFonts w:eastAsia="Times New Roman" w:cs="Calibri"/>
          <w:color w:val="242021"/>
          <w:lang w:eastAsia="ru-RU"/>
        </w:rPr>
        <w:t>;</w:t>
      </w:r>
    </w:p>
    <w:p w14:paraId="65C408D6" w14:textId="42571D88" w:rsidR="00E53230" w:rsidRPr="00E5323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>у</w:t>
      </w:r>
      <w:r w:rsidRPr="00954A9D">
        <w:rPr>
          <w:rFonts w:eastAsia="Times New Roman" w:cs="Calibri"/>
          <w:color w:val="242021"/>
          <w:lang w:eastAsia="ru-RU"/>
        </w:rPr>
        <w:t>становит</w:t>
      </w:r>
      <w:r>
        <w:rPr>
          <w:rFonts w:eastAsia="Times New Roman" w:cs="Calibri"/>
          <w:color w:val="242021"/>
          <w:lang w:eastAsia="ru-RU"/>
        </w:rPr>
        <w:t>ь</w:t>
      </w:r>
      <w:r w:rsidRPr="00954A9D">
        <w:rPr>
          <w:rFonts w:eastAsia="Times New Roman" w:cs="Calibri"/>
          <w:color w:val="242021"/>
          <w:lang w:eastAsia="ru-RU"/>
        </w:rPr>
        <w:t xml:space="preserve"> основание светильника на </w:t>
      </w:r>
      <w:r w:rsidR="00AA046C">
        <w:rPr>
          <w:rFonts w:eastAsia="Times New Roman" w:cs="Calibri"/>
          <w:color w:val="242021"/>
          <w:lang w:eastAsia="ru-RU"/>
        </w:rPr>
        <w:t xml:space="preserve">кронштейн в задней </w:t>
      </w:r>
      <w:r>
        <w:rPr>
          <w:rFonts w:eastAsia="Times New Roman" w:cs="Calibri"/>
          <w:color w:val="242021"/>
          <w:lang w:eastAsia="ru-RU"/>
        </w:rPr>
        <w:t>част</w:t>
      </w:r>
      <w:r w:rsidR="00AA046C">
        <w:rPr>
          <w:rFonts w:eastAsia="Times New Roman" w:cs="Calibri"/>
          <w:color w:val="242021"/>
          <w:lang w:eastAsia="ru-RU"/>
        </w:rPr>
        <w:t>и</w:t>
      </w:r>
      <w:r w:rsidRPr="00954A9D">
        <w:rPr>
          <w:rFonts w:eastAsia="Times New Roman" w:cs="Calibri"/>
          <w:color w:val="242021"/>
          <w:lang w:eastAsia="ru-RU"/>
        </w:rPr>
        <w:t xml:space="preserve"> и закрепит</w:t>
      </w:r>
      <w:r>
        <w:rPr>
          <w:rFonts w:eastAsia="Times New Roman" w:cs="Calibri"/>
          <w:color w:val="242021"/>
          <w:lang w:eastAsia="ru-RU"/>
        </w:rPr>
        <w:t>ь</w:t>
      </w:r>
      <w:r w:rsidRPr="00954A9D">
        <w:rPr>
          <w:rFonts w:eastAsia="Times New Roman" w:cs="Calibri"/>
          <w:color w:val="242021"/>
          <w:lang w:eastAsia="ru-RU"/>
        </w:rPr>
        <w:t xml:space="preserve"> его при помощи </w:t>
      </w:r>
      <w:r>
        <w:rPr>
          <w:rFonts w:eastAsia="Times New Roman" w:cs="Calibri"/>
          <w:color w:val="242021"/>
          <w:lang w:eastAsia="ru-RU"/>
        </w:rPr>
        <w:t>ант</w:t>
      </w:r>
      <w:r w:rsidR="007528B0">
        <w:rPr>
          <w:rFonts w:eastAsia="Times New Roman" w:cs="Calibri"/>
          <w:color w:val="242021"/>
          <w:lang w:eastAsia="ru-RU"/>
        </w:rPr>
        <w:t>и</w:t>
      </w:r>
      <w:r>
        <w:rPr>
          <w:rFonts w:eastAsia="Times New Roman" w:cs="Calibri"/>
          <w:color w:val="242021"/>
          <w:lang w:eastAsia="ru-RU"/>
        </w:rPr>
        <w:t>вандальных винтов.</w:t>
      </w:r>
      <w:r w:rsidR="00DA4725" w:rsidRPr="00DA472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f4"/>
        <w:tblW w:w="112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768"/>
      </w:tblGrid>
      <w:tr w:rsidR="00420902" w14:paraId="06BBB8FF" w14:textId="77777777" w:rsidTr="00DA4725">
        <w:trPr>
          <w:trHeight w:val="2459"/>
          <w:jc w:val="center"/>
        </w:trPr>
        <w:tc>
          <w:tcPr>
            <w:tcW w:w="6521" w:type="dxa"/>
          </w:tcPr>
          <w:p w14:paraId="4E2FD2F7" w14:textId="5EBBF479" w:rsidR="00420902" w:rsidRDefault="00475C67" w:rsidP="00EC5FEF">
            <w:pPr>
              <w:pStyle w:val="affb"/>
              <w:ind w:left="1429"/>
              <w:rPr>
                <w:rFonts w:ascii="Times New Roman" w:hAnsi="Times New Roman" w:cs="Times New Roman"/>
                <w:sz w:val="20"/>
                <w:szCs w:val="20"/>
              </w:rPr>
            </w:pPr>
            <w:r w:rsidRPr="00475C6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5707A1D1" wp14:editId="1F9D837A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508635</wp:posOffset>
                  </wp:positionV>
                  <wp:extent cx="2154196" cy="11715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196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EF"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253A3419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586105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68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7CBB7AA5" w14:textId="77777777" w:rsidR="00921353" w:rsidRDefault="00420902" w:rsidP="00921353">
            <w:pPr>
              <w:ind w:right="-250"/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</w:p>
          <w:p w14:paraId="4D6DF178" w14:textId="3F5CFEE2" w:rsidR="00420902" w:rsidRDefault="00420902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357E4A23" w14:textId="77777777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A3480C1" w14:textId="35870233" w:rsidR="00921353" w:rsidRDefault="000A75FF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1-2, </w:t>
            </w:r>
            <w:r w:rsid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4 – провод ПВС 2х0,75</w:t>
            </w:r>
          </w:p>
          <w:p w14:paraId="2B3EC294" w14:textId="62A05488" w:rsidR="000A75FF" w:rsidRDefault="000A75FF" w:rsidP="000A75FF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3 – провод ПВС 2х1,5</w:t>
            </w:r>
          </w:p>
          <w:p w14:paraId="176C2E54" w14:textId="05F1ABCC" w:rsidR="000A75FF" w:rsidRDefault="000A75FF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А1 – модуль светодиодный</w:t>
            </w:r>
          </w:p>
          <w:p w14:paraId="28E687F8" w14:textId="0391519A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А2 – источник питания</w:t>
            </w:r>
          </w:p>
          <w:p w14:paraId="6322552F" w14:textId="08372EDE" w:rsidR="00921353" w:rsidRP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</w:t>
            </w:r>
            <w:r w:rsidR="000C4885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ю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сный</w:t>
            </w:r>
            <w:r w:rsidR="00BF767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48EEEA98" w14:textId="198D364C" w:rsidR="00921353" w:rsidRPr="000C4885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XT1 - XT4 – колодка клеммная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="000C4885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53B75D8B" w14:textId="14381A6F" w:rsidR="00921353" w:rsidRDefault="009213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2362FD72" w14:textId="0EB4CF46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31A09E3C" w14:textId="4C69D669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9E33F48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1DFFA50B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36B6272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9ACAC3E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0369A3C0" w14:textId="4F20D271" w:rsidR="00BF7672" w:rsidRPr="00BF7672" w:rsidRDefault="00BF7672" w:rsidP="00841DD5">
            <w:pPr>
              <w:rPr>
                <w:rFonts w:eastAsia="Times New Roman" w:cs="Times New Roman"/>
                <w:color w:val="151616"/>
                <w:sz w:val="20"/>
                <w:szCs w:val="20"/>
                <w:lang w:eastAsia="ru-RU"/>
              </w:rPr>
            </w:pPr>
          </w:p>
        </w:tc>
      </w:tr>
    </w:tbl>
    <w:p w14:paraId="54CBDFB9" w14:textId="2EFB0532" w:rsid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F16E4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31517B71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632B5224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4760669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00FC1E84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184A4975" w14:textId="6FA47514" w:rsidR="009837F0" w:rsidRPr="003111AC" w:rsidRDefault="009837F0" w:rsidP="00E47D53">
      <w:pPr>
        <w:pStyle w:val="affb"/>
        <w:ind w:left="993"/>
        <w:rPr>
          <w:rFonts w:ascii="Times New Roman" w:hAnsi="Times New Roman"/>
          <w:sz w:val="20"/>
          <w:szCs w:val="20"/>
        </w:rPr>
      </w:pPr>
    </w:p>
    <w:p w14:paraId="2A0AFA26" w14:textId="130DED03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608F11BA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25E85D2B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2F0F0475" w14:textId="77777777" w:rsidR="00DB016E" w:rsidRPr="009E41AB" w:rsidRDefault="00DB016E" w:rsidP="00DB016E">
      <w:pPr>
        <w:pStyle w:val="affb"/>
        <w:ind w:firstLine="709"/>
        <w:jc w:val="both"/>
        <w:rPr>
          <w:rFonts w:ascii="Calibri" w:hAnsi="Calibri" w:cs="Calibri"/>
          <w:color w:val="242021"/>
          <w:sz w:val="20"/>
          <w:szCs w:val="20"/>
        </w:rPr>
      </w:pPr>
    </w:p>
    <w:p w14:paraId="1454455B" w14:textId="32D93F1D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3" w:name="_Toc155864889"/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3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07D7073" w14:textId="13662D2F" w:rsidR="008E38E6" w:rsidRDefault="00764E9C" w:rsidP="008E38E6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lastRenderedPageBreak/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  <w:bookmarkStart w:id="4" w:name="_Toc155864891"/>
      <w:bookmarkStart w:id="5" w:name="_Hlk147055359"/>
      <w:r w:rsidR="008E38E6">
        <w:rPr>
          <w:rFonts w:ascii="Calibri" w:hAnsi="Calibri" w:cs="Calibri"/>
        </w:rPr>
        <w:t xml:space="preserve"> </w:t>
      </w:r>
    </w:p>
    <w:p w14:paraId="51E01D18" w14:textId="77777777" w:rsidR="00921353" w:rsidRPr="00921353" w:rsidRDefault="00921353" w:rsidP="008E38E6">
      <w:pPr>
        <w:pStyle w:val="affb"/>
        <w:ind w:firstLine="709"/>
        <w:jc w:val="both"/>
        <w:rPr>
          <w:rFonts w:ascii="Calibri" w:hAnsi="Calibri" w:cs="Calibri"/>
          <w:sz w:val="20"/>
          <w:szCs w:val="20"/>
        </w:rPr>
      </w:pPr>
    </w:p>
    <w:p w14:paraId="1B2BB171" w14:textId="4C0CC20E" w:rsidR="0058481A" w:rsidRPr="00EA3148" w:rsidRDefault="00B47DA1" w:rsidP="008E38E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4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5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7A09A653" w14:textId="77777777" w:rsidR="00DB016E" w:rsidRPr="00EA3148" w:rsidRDefault="00DB016E" w:rsidP="00DB016E">
      <w:pPr>
        <w:pStyle w:val="affb"/>
        <w:ind w:firstLine="709"/>
        <w:jc w:val="both"/>
        <w:rPr>
          <w:rFonts w:ascii="Calibri" w:hAnsi="Calibri" w:cs="Calibri"/>
          <w:color w:val="242021"/>
          <w:sz w:val="16"/>
          <w:szCs w:val="16"/>
        </w:rPr>
      </w:pPr>
    </w:p>
    <w:p w14:paraId="7545A3B6" w14:textId="2DCD6526" w:rsidR="00081F1E" w:rsidRPr="00203639" w:rsidRDefault="00AC7766" w:rsidP="00081F1E">
      <w:pPr>
        <w:pStyle w:val="1"/>
        <w:ind w:left="567"/>
        <w:rPr>
          <w:rFonts w:cs="Calibri"/>
        </w:rPr>
      </w:pPr>
      <w:bookmarkStart w:id="6" w:name="_Toc155864894"/>
      <w:r>
        <w:rPr>
          <w:rFonts w:cs="Calibri"/>
          <w:color w:val="004067" w:themeColor="accent6" w:themeTint="E6"/>
          <w:sz w:val="26"/>
          <w:szCs w:val="26"/>
        </w:rPr>
        <w:t>9</w:t>
      </w:r>
      <w:bookmarkStart w:id="7" w:name="_Toc155864892"/>
      <w:bookmarkEnd w:id="6"/>
      <w:r w:rsidR="00081F1E" w:rsidRPr="00081F1E">
        <w:rPr>
          <w:rFonts w:cs="Calibri"/>
        </w:rPr>
        <w:t xml:space="preserve"> </w:t>
      </w:r>
      <w:sdt>
        <w:sdtPr>
          <w:rPr>
            <w:rFonts w:cs="Calibri"/>
          </w:rPr>
          <w:id w:val="596900892"/>
          <w:placeholder>
            <w:docPart w:val="B0DC9B252D0347AEAA4012C73FCEA48F"/>
          </w:placeholder>
          <w15:appearance w15:val="hidden"/>
        </w:sdtPr>
        <w:sdtEndPr/>
        <w:sdtContent>
          <w:r w:rsidR="00081F1E" w:rsidRPr="00203639">
            <w:rPr>
              <w:rFonts w:cs="Calibri"/>
            </w:rPr>
            <w:t>Сведения о рекламациях</w:t>
          </w:r>
        </w:sdtContent>
      </w:sdt>
      <w:bookmarkEnd w:id="7"/>
      <w:r w:rsidR="00081F1E" w:rsidRPr="00203639">
        <w:rPr>
          <w:rFonts w:cs="Calibri"/>
          <w:lang w:bidi="ru-RU"/>
        </w:rPr>
        <w:t xml:space="preserve"> </w:t>
      </w:r>
    </w:p>
    <w:p w14:paraId="0BA681AB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0DC93D0A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7C3759C8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727C53DA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26A9B853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581111CE" w14:textId="64DBCD0D" w:rsidR="00081F1E" w:rsidRPr="00203639" w:rsidRDefault="00081F1E" w:rsidP="00081F1E">
      <w:pPr>
        <w:pStyle w:val="1"/>
        <w:ind w:left="360"/>
        <w:rPr>
          <w:rFonts w:cs="Calibri"/>
        </w:rPr>
      </w:pPr>
      <w:bookmarkStart w:id="8" w:name="_Toc155864893"/>
      <w:r>
        <w:rPr>
          <w:rFonts w:cs="Calibri"/>
        </w:rPr>
        <w:t xml:space="preserve">10. </w:t>
      </w:r>
      <w:r w:rsidRPr="00203639">
        <w:rPr>
          <w:rFonts w:cs="Calibri"/>
        </w:rPr>
        <w:t>Товарный знак</w:t>
      </w:r>
      <w:bookmarkEnd w:id="8"/>
    </w:p>
    <w:p w14:paraId="21E4FAE2" w14:textId="77777777" w:rsidR="00081F1E" w:rsidRPr="00203639" w:rsidRDefault="00081F1E" w:rsidP="00081F1E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203639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203639">
        <w:rPr>
          <w:rFonts w:cs="Calibri"/>
          <w:bCs/>
          <w:color w:val="auto"/>
          <w:sz w:val="24"/>
          <w:szCs w:val="24"/>
          <w:lang w:val="en-US"/>
        </w:rPr>
        <w:t>NORGRAD</w:t>
      </w:r>
      <w:r w:rsidRPr="00203639">
        <w:rPr>
          <w:rFonts w:cs="Calibri"/>
          <w:bCs/>
          <w:color w:val="auto"/>
          <w:sz w:val="24"/>
          <w:szCs w:val="24"/>
        </w:rPr>
        <w:t xml:space="preserve"> зарегистрирован №972741 от 23.08.2022 г. </w:t>
      </w:r>
    </w:p>
    <w:p w14:paraId="68796AEB" w14:textId="77777777" w:rsidR="00081F1E" w:rsidRDefault="00081F1E" w:rsidP="00081F1E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203639">
        <w:rPr>
          <w:rFonts w:cs="Calibri"/>
          <w:bCs/>
          <w:color w:val="auto"/>
          <w:sz w:val="24"/>
          <w:szCs w:val="24"/>
        </w:rPr>
        <w:lastRenderedPageBreak/>
        <w:t xml:space="preserve">Продукция, производимая компанией ООО «МеталлВелд», выпускается исключительно под торговым знаком </w:t>
      </w:r>
      <w:r w:rsidRPr="00203639">
        <w:rPr>
          <w:rFonts w:cs="Calibri"/>
          <w:bCs/>
          <w:color w:val="auto"/>
          <w:sz w:val="24"/>
          <w:szCs w:val="24"/>
          <w:lang w:val="en-US"/>
        </w:rPr>
        <w:t>NORGRAD</w:t>
      </w:r>
      <w:r w:rsidRPr="00203639">
        <w:rPr>
          <w:rFonts w:cs="Calibri"/>
          <w:bCs/>
          <w:color w:val="auto"/>
          <w:sz w:val="24"/>
          <w:szCs w:val="24"/>
        </w:rPr>
        <w:t>.</w:t>
      </w:r>
    </w:p>
    <w:p w14:paraId="1507A9C4" w14:textId="5F565751" w:rsidR="00081F1E" w:rsidRPr="00203639" w:rsidRDefault="00081F1E" w:rsidP="00081F1E">
      <w:pPr>
        <w:pStyle w:val="1"/>
        <w:ind w:left="567"/>
        <w:rPr>
          <w:rFonts w:cs="Calibri"/>
        </w:rPr>
      </w:pPr>
      <w:r>
        <w:rPr>
          <w:rFonts w:cs="Calibri"/>
        </w:rPr>
        <w:t xml:space="preserve">11. </w:t>
      </w:r>
      <w:r w:rsidRPr="00203639">
        <w:rPr>
          <w:rFonts w:cs="Calibri"/>
        </w:rPr>
        <w:t>Свидетельство о приемке</w:t>
      </w:r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081F1E" w:rsidRPr="00203639" w14:paraId="349B71ED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p w14:paraId="6208895C" w14:textId="1494E7BD" w:rsidR="00081F1E" w:rsidRPr="00203639" w:rsidRDefault="00081F1E" w:rsidP="00081F1E">
            <w:pPr>
              <w:pStyle w:val="a9"/>
              <w:ind w:left="0"/>
              <w:rPr>
                <w:rFonts w:eastAsiaTheme="minorEastAsia" w:cs="Calibri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</w:tcPr>
          <w:p w14:paraId="7C8A815C" w14:textId="77777777" w:rsidR="00081F1E" w:rsidRPr="00203639" w:rsidRDefault="00081F1E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89198AF" w14:textId="77777777" w:rsidR="00081F1E" w:rsidRPr="00203639" w:rsidRDefault="00081F1E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1F1E" w:rsidRPr="00203639" w14:paraId="6FA4F1E6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4A6E70B5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09E6A0E8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6FB78CE4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25E0F420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420234EF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69B58F56" w14:textId="77777777" w:rsidR="00081F1E" w:rsidRPr="00203639" w:rsidRDefault="00081F1E" w:rsidP="00081F1E">
      <w:pPr>
        <w:ind w:left="426"/>
        <w:rPr>
          <w:rFonts w:cs="Calibri"/>
          <w:color w:val="auto"/>
          <w:sz w:val="24"/>
          <w:szCs w:val="24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</w:p>
    <w:p w14:paraId="7548C043" w14:textId="77777777" w:rsidR="00081F1E" w:rsidRPr="00203639" w:rsidRDefault="00081F1E" w:rsidP="00081F1E">
      <w:pPr>
        <w:pStyle w:val="aff7"/>
        <w:ind w:left="0"/>
        <w:rPr>
          <w:sz w:val="28"/>
        </w:rPr>
      </w:pP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18E72555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0304CB5F" w14:textId="77777777" w:rsidR="00081F1E" w:rsidRPr="00203639" w:rsidRDefault="00081F1E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69FAA6E5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4FE17F8D" w14:textId="77777777" w:rsidR="00081F1E" w:rsidRPr="00203639" w:rsidRDefault="00081F1E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768FF0F0" w14:textId="77777777" w:rsidR="00081F1E" w:rsidRPr="00203639" w:rsidRDefault="00081F1E" w:rsidP="00081F1E">
      <w:pPr>
        <w:pStyle w:val="affb"/>
        <w:rPr>
          <w:rFonts w:ascii="Calibri" w:hAnsi="Calibri" w:cs="Calibri"/>
          <w:sz w:val="16"/>
          <w:szCs w:val="16"/>
        </w:rPr>
      </w:pPr>
      <w:r w:rsidRPr="00203639">
        <w:rPr>
          <w:rFonts w:ascii="Calibri" w:hAnsi="Calibri" w:cs="Calibri"/>
          <w:sz w:val="24"/>
          <w:szCs w:val="24"/>
        </w:rPr>
        <w:tab/>
      </w:r>
    </w:p>
    <w:p w14:paraId="460F543C" w14:textId="77777777" w:rsidR="00081F1E" w:rsidRDefault="00081F1E" w:rsidP="00081F1E">
      <w:pPr>
        <w:pStyle w:val="affb"/>
        <w:jc w:val="both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i/>
          <w:sz w:val="24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9" w:name="_Toc155864895"/>
      <w:r>
        <w:rPr>
          <w:rFonts w:ascii="Calibri" w:hAnsi="Calibri" w:cs="Calibri"/>
          <w:i/>
          <w:sz w:val="24"/>
          <w:szCs w:val="24"/>
        </w:rPr>
        <w:t>,</w:t>
      </w:r>
    </w:p>
    <w:p w14:paraId="2947B5BC" w14:textId="551F539E" w:rsidR="00081F1E" w:rsidRPr="00203639" w:rsidRDefault="00B47DA1" w:rsidP="00081F1E">
      <w:pPr>
        <w:pStyle w:val="1"/>
        <w:ind w:left="567"/>
        <w:rPr>
          <w:rFonts w:cs="Calibri"/>
        </w:rPr>
      </w:pPr>
      <w:sdt>
        <w:sdtPr>
          <w:rPr>
            <w:rFonts w:cs="Calibri"/>
          </w:rPr>
          <w:id w:val="-779880245"/>
          <w:placeholder>
            <w:docPart w:val="E8F37D2480354299988F94CFD02E3367"/>
          </w:placeholder>
          <w15:appearance w15:val="hidden"/>
        </w:sdtPr>
        <w:sdtEndPr/>
        <w:sdtContent>
          <w:r w:rsidR="00081F1E">
            <w:rPr>
              <w:rFonts w:cs="Calibri"/>
            </w:rPr>
            <w:t xml:space="preserve">12. </w:t>
          </w:r>
          <w:r w:rsidR="00081F1E" w:rsidRPr="00203639">
            <w:rPr>
              <w:rFonts w:cs="Calibri"/>
            </w:rPr>
            <w:t>Гарантийные талон</w:t>
          </w:r>
        </w:sdtContent>
      </w:sdt>
      <w:bookmarkEnd w:id="9"/>
      <w:r w:rsidR="00081F1E" w:rsidRPr="00203639">
        <w:rPr>
          <w:rFonts w:cs="Calibri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081F1E" w:rsidRPr="00203639" w14:paraId="03F37CEB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3F13A44B" w14:textId="77777777" w:rsidR="00081F1E" w:rsidRPr="00203639" w:rsidRDefault="00081F1E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6F92B785" w14:textId="77777777" w:rsidR="00081F1E" w:rsidRPr="00203639" w:rsidRDefault="00081F1E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6A976732" w14:textId="77777777" w:rsidR="00081F1E" w:rsidRPr="00203639" w:rsidRDefault="00081F1E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4D5EC8FF" w14:textId="77777777" w:rsidR="00081F1E" w:rsidRPr="00203639" w:rsidRDefault="00081F1E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4851C4B0" w14:textId="77777777" w:rsidR="00081F1E" w:rsidRPr="00081F1E" w:rsidRDefault="00081F1E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  <w:r w:rsidRPr="00081F1E">
              <w:rPr>
                <w:color w:val="0D0D0D" w:themeColor="text1" w:themeTint="F2"/>
                <w:szCs w:val="20"/>
              </w:rPr>
              <w:t>*</w:t>
            </w:r>
          </w:p>
        </w:tc>
      </w:tr>
      <w:tr w:rsidR="00081F1E" w:rsidRPr="00203639" w14:paraId="50F776D1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F0BE2D8" w14:textId="77777777" w:rsidR="00081F1E" w:rsidRPr="00203639" w:rsidRDefault="00081F1E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0EE2173" w14:textId="77777777" w:rsidR="00081F1E" w:rsidRPr="00203639" w:rsidRDefault="00081F1E" w:rsidP="00081F1E">
            <w:pPr>
              <w:pStyle w:val="a9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85EFD9" w14:textId="77777777" w:rsidR="00081F1E" w:rsidRPr="00203639" w:rsidRDefault="00081F1E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F4F4515" w14:textId="1A6AD76D" w:rsidR="00081F1E" w:rsidRPr="00203639" w:rsidRDefault="00081F1E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6F19EF1F" w14:textId="77777777" w:rsidR="00081F1E" w:rsidRPr="00203639" w:rsidRDefault="00081F1E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409601D3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55D0C395" w14:textId="77777777" w:rsidR="00081F1E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  <w:r w:rsidRPr="00081F1E">
        <w:t>*</w:t>
      </w:r>
      <w:r>
        <w:t>по необходимости</w:t>
      </w:r>
    </w:p>
    <w:p w14:paraId="44EC135B" w14:textId="77777777" w:rsidR="00081F1E" w:rsidRPr="00580132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2FAF56F0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  <w:r w:rsidRPr="00203639">
        <w:t>Предприятие-изготовитель: ООО «Металлвелд», Россия, 346414, Ростовская область, г.Новочеркасск, ул. Гагарина, д. 2В.</w:t>
      </w:r>
    </w:p>
    <w:p w14:paraId="74A6F699" w14:textId="77777777" w:rsidR="00081F1E" w:rsidRPr="00203639" w:rsidRDefault="00081F1E" w:rsidP="00081F1E">
      <w:pPr>
        <w:pStyle w:val="aff7"/>
        <w:spacing w:before="3"/>
        <w:ind w:left="0"/>
        <w:rPr>
          <w:b/>
          <w:color w:val="0D0D0D" w:themeColor="text1" w:themeTint="F2"/>
        </w:rPr>
      </w:pPr>
    </w:p>
    <w:p w14:paraId="444F3B60" w14:textId="77777777" w:rsidR="00081F1E" w:rsidRPr="00203639" w:rsidRDefault="00081F1E" w:rsidP="00081F1E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5696CEFC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2EA5AC04" w14:textId="77777777" w:rsidR="00081F1E" w:rsidRPr="00203639" w:rsidRDefault="00081F1E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24C4DCA3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2F51221F" w14:textId="77777777" w:rsidR="00081F1E" w:rsidRPr="00203639" w:rsidRDefault="00081F1E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081F1E" w:rsidRPr="00203639" w14:paraId="24492FDA" w14:textId="77777777" w:rsidTr="00414F89">
        <w:trPr>
          <w:trHeight w:val="364"/>
        </w:trPr>
        <w:tc>
          <w:tcPr>
            <w:tcW w:w="3408" w:type="dxa"/>
          </w:tcPr>
          <w:p w14:paraId="728F7D93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05D15D0D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4BEB7DE2" w14:textId="77777777" w:rsidR="00081F1E" w:rsidRPr="00203639" w:rsidRDefault="00081F1E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26BD957D" w14:textId="77777777" w:rsidR="00081F1E" w:rsidRPr="00203639" w:rsidRDefault="00081F1E" w:rsidP="00081F1E">
      <w:pPr>
        <w:pStyle w:val="aff7"/>
        <w:spacing w:before="4"/>
        <w:ind w:left="142" w:firstLine="992"/>
        <w:jc w:val="both"/>
        <w:rPr>
          <w:b/>
          <w:color w:val="0D0D0D" w:themeColor="text1" w:themeTint="F2"/>
        </w:rPr>
      </w:pPr>
    </w:p>
    <w:p w14:paraId="521CA756" w14:textId="01FB0A40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304C80A9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  <w:spacing w:val="-2"/>
        </w:rPr>
      </w:pPr>
    </w:p>
    <w:p w14:paraId="01F094E3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  <w:spacing w:val="-2"/>
        </w:rPr>
      </w:pPr>
    </w:p>
    <w:p w14:paraId="058C7281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78116E84" w14:textId="77777777" w:rsidR="00081F1E" w:rsidRPr="00203639" w:rsidRDefault="00081F1E" w:rsidP="00081F1E">
      <w:pPr>
        <w:pStyle w:val="aff7"/>
        <w:spacing w:line="293" w:lineRule="exact"/>
        <w:ind w:left="142" w:firstLine="992"/>
        <w:jc w:val="both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4FC9C2DE" w14:textId="77777777" w:rsidR="00081F1E" w:rsidRPr="00203639" w:rsidRDefault="00081F1E" w:rsidP="00081F1E">
      <w:pPr>
        <w:pStyle w:val="aff7"/>
        <w:ind w:left="0"/>
        <w:rPr>
          <w:color w:val="0D0D0D" w:themeColor="text1" w:themeTint="F2"/>
          <w:sz w:val="20"/>
        </w:rPr>
      </w:pPr>
    </w:p>
    <w:p w14:paraId="0A459232" w14:textId="77777777" w:rsidR="00081F1E" w:rsidRPr="00203639" w:rsidRDefault="00081F1E" w:rsidP="00081F1E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5CD96CC0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2A064FF2" w14:textId="77777777" w:rsidR="00081F1E" w:rsidRPr="00203639" w:rsidRDefault="00081F1E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4F35D134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5EA78D02" w14:textId="77777777" w:rsidR="00081F1E" w:rsidRPr="00203639" w:rsidRDefault="00081F1E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1C2DF897" w14:textId="77777777" w:rsidR="00081F1E" w:rsidRPr="00203639" w:rsidRDefault="00081F1E" w:rsidP="00081F1E">
      <w:pPr>
        <w:rPr>
          <w:rFonts w:cs="Calibri"/>
          <w:color w:val="0D0D0D" w:themeColor="text1" w:themeTint="F2"/>
        </w:rPr>
      </w:pPr>
    </w:p>
    <w:p w14:paraId="4827C2D3" w14:textId="5CDBBF45" w:rsidR="00290B55" w:rsidRPr="00EA3148" w:rsidRDefault="00290B55" w:rsidP="00081F1E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853CC" w14:textId="77777777" w:rsidR="00B47DA1" w:rsidRDefault="00B47DA1">
      <w:pPr>
        <w:spacing w:before="0" w:after="0" w:line="240" w:lineRule="auto"/>
      </w:pPr>
      <w:r>
        <w:separator/>
      </w:r>
    </w:p>
  </w:endnote>
  <w:endnote w:type="continuationSeparator" w:id="0">
    <w:p w14:paraId="255945F3" w14:textId="77777777" w:rsidR="00B47DA1" w:rsidRDefault="00B47DA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A959F" w14:textId="77777777" w:rsidR="00B47DA1" w:rsidRDefault="00B47DA1">
      <w:pPr>
        <w:spacing w:before="0" w:after="0" w:line="240" w:lineRule="auto"/>
      </w:pPr>
      <w:r>
        <w:separator/>
      </w:r>
    </w:p>
  </w:footnote>
  <w:footnote w:type="continuationSeparator" w:id="0">
    <w:p w14:paraId="0BC93C23" w14:textId="77777777" w:rsidR="00B47DA1" w:rsidRDefault="00B47DA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71B1"/>
    <w:rsid w:val="00020E6B"/>
    <w:rsid w:val="000226BA"/>
    <w:rsid w:val="000229A6"/>
    <w:rsid w:val="00024BD3"/>
    <w:rsid w:val="000308F0"/>
    <w:rsid w:val="0003663E"/>
    <w:rsid w:val="00037439"/>
    <w:rsid w:val="00040A53"/>
    <w:rsid w:val="00050607"/>
    <w:rsid w:val="00052C74"/>
    <w:rsid w:val="00060062"/>
    <w:rsid w:val="000655A2"/>
    <w:rsid w:val="000748AA"/>
    <w:rsid w:val="00081F1E"/>
    <w:rsid w:val="0009569B"/>
    <w:rsid w:val="000A2C5A"/>
    <w:rsid w:val="000A75FF"/>
    <w:rsid w:val="000C47E1"/>
    <w:rsid w:val="000C4885"/>
    <w:rsid w:val="000C675E"/>
    <w:rsid w:val="000D2520"/>
    <w:rsid w:val="000D7F0E"/>
    <w:rsid w:val="000E3C2C"/>
    <w:rsid w:val="000E3C8A"/>
    <w:rsid w:val="000E610F"/>
    <w:rsid w:val="000E7777"/>
    <w:rsid w:val="000F199D"/>
    <w:rsid w:val="0010067D"/>
    <w:rsid w:val="00101A18"/>
    <w:rsid w:val="00102AB0"/>
    <w:rsid w:val="001076F3"/>
    <w:rsid w:val="00117616"/>
    <w:rsid w:val="00121B17"/>
    <w:rsid w:val="0014238B"/>
    <w:rsid w:val="00157646"/>
    <w:rsid w:val="001638F6"/>
    <w:rsid w:val="00183C98"/>
    <w:rsid w:val="001925E6"/>
    <w:rsid w:val="001A1198"/>
    <w:rsid w:val="001A2000"/>
    <w:rsid w:val="001A68D6"/>
    <w:rsid w:val="001B137B"/>
    <w:rsid w:val="001C743B"/>
    <w:rsid w:val="001D30CD"/>
    <w:rsid w:val="001D576E"/>
    <w:rsid w:val="001E14C2"/>
    <w:rsid w:val="001E3B4C"/>
    <w:rsid w:val="001E613B"/>
    <w:rsid w:val="001E68B2"/>
    <w:rsid w:val="001F2233"/>
    <w:rsid w:val="001F2C81"/>
    <w:rsid w:val="00203639"/>
    <w:rsid w:val="00206B7B"/>
    <w:rsid w:val="00212D1D"/>
    <w:rsid w:val="00214B1B"/>
    <w:rsid w:val="00226568"/>
    <w:rsid w:val="00233764"/>
    <w:rsid w:val="002340B7"/>
    <w:rsid w:val="00254BD2"/>
    <w:rsid w:val="00265244"/>
    <w:rsid w:val="00265352"/>
    <w:rsid w:val="0026678C"/>
    <w:rsid w:val="002671EF"/>
    <w:rsid w:val="0027637E"/>
    <w:rsid w:val="00287E23"/>
    <w:rsid w:val="00290B55"/>
    <w:rsid w:val="002914E0"/>
    <w:rsid w:val="002A6E1B"/>
    <w:rsid w:val="002B20F9"/>
    <w:rsid w:val="002B4608"/>
    <w:rsid w:val="002B645C"/>
    <w:rsid w:val="002C0D67"/>
    <w:rsid w:val="002C1E3D"/>
    <w:rsid w:val="002C3095"/>
    <w:rsid w:val="002C649B"/>
    <w:rsid w:val="002F45D3"/>
    <w:rsid w:val="00310418"/>
    <w:rsid w:val="003111AC"/>
    <w:rsid w:val="00314165"/>
    <w:rsid w:val="003209D6"/>
    <w:rsid w:val="003254CE"/>
    <w:rsid w:val="00325CB7"/>
    <w:rsid w:val="0033445C"/>
    <w:rsid w:val="00334A73"/>
    <w:rsid w:val="00335FA5"/>
    <w:rsid w:val="00340BAE"/>
    <w:rsid w:val="003422FF"/>
    <w:rsid w:val="00343696"/>
    <w:rsid w:val="00346A63"/>
    <w:rsid w:val="003615D3"/>
    <w:rsid w:val="00364951"/>
    <w:rsid w:val="003725AD"/>
    <w:rsid w:val="00391630"/>
    <w:rsid w:val="00397392"/>
    <w:rsid w:val="003A7AB6"/>
    <w:rsid w:val="003B2F03"/>
    <w:rsid w:val="003B6F55"/>
    <w:rsid w:val="003C1E75"/>
    <w:rsid w:val="003C5943"/>
    <w:rsid w:val="003F5633"/>
    <w:rsid w:val="003F5990"/>
    <w:rsid w:val="004039F9"/>
    <w:rsid w:val="004059C4"/>
    <w:rsid w:val="00406A19"/>
    <w:rsid w:val="00407A34"/>
    <w:rsid w:val="00420902"/>
    <w:rsid w:val="004247C9"/>
    <w:rsid w:val="00424A7A"/>
    <w:rsid w:val="00436A3B"/>
    <w:rsid w:val="0044249D"/>
    <w:rsid w:val="00443C67"/>
    <w:rsid w:val="00455E6B"/>
    <w:rsid w:val="0045617D"/>
    <w:rsid w:val="00460D07"/>
    <w:rsid w:val="004652FB"/>
    <w:rsid w:val="004660E9"/>
    <w:rsid w:val="00475C67"/>
    <w:rsid w:val="0048019B"/>
    <w:rsid w:val="004815C6"/>
    <w:rsid w:val="00481621"/>
    <w:rsid w:val="004952C4"/>
    <w:rsid w:val="004A6AF0"/>
    <w:rsid w:val="004C475D"/>
    <w:rsid w:val="004E1281"/>
    <w:rsid w:val="004F2220"/>
    <w:rsid w:val="004F26D7"/>
    <w:rsid w:val="004F2DA5"/>
    <w:rsid w:val="004F5C14"/>
    <w:rsid w:val="004F7509"/>
    <w:rsid w:val="005019BD"/>
    <w:rsid w:val="00505EAD"/>
    <w:rsid w:val="00512E65"/>
    <w:rsid w:val="0052131C"/>
    <w:rsid w:val="00521678"/>
    <w:rsid w:val="00524145"/>
    <w:rsid w:val="00524855"/>
    <w:rsid w:val="005256C8"/>
    <w:rsid w:val="005469C2"/>
    <w:rsid w:val="00552453"/>
    <w:rsid w:val="005529AD"/>
    <w:rsid w:val="00556D27"/>
    <w:rsid w:val="00557C49"/>
    <w:rsid w:val="005606F6"/>
    <w:rsid w:val="00580132"/>
    <w:rsid w:val="00584086"/>
    <w:rsid w:val="0058481A"/>
    <w:rsid w:val="005862C1"/>
    <w:rsid w:val="005977A8"/>
    <w:rsid w:val="005A1C5A"/>
    <w:rsid w:val="005A1D80"/>
    <w:rsid w:val="005A67B1"/>
    <w:rsid w:val="005C17A0"/>
    <w:rsid w:val="005E04A1"/>
    <w:rsid w:val="005E4A64"/>
    <w:rsid w:val="005E7902"/>
    <w:rsid w:val="005F1C0C"/>
    <w:rsid w:val="005F4CA8"/>
    <w:rsid w:val="006179ED"/>
    <w:rsid w:val="0062220D"/>
    <w:rsid w:val="00625466"/>
    <w:rsid w:val="0063369D"/>
    <w:rsid w:val="006339EA"/>
    <w:rsid w:val="0065149D"/>
    <w:rsid w:val="00651CF6"/>
    <w:rsid w:val="00651DB3"/>
    <w:rsid w:val="00655EA1"/>
    <w:rsid w:val="00660AA2"/>
    <w:rsid w:val="00664509"/>
    <w:rsid w:val="00670D4E"/>
    <w:rsid w:val="0067690B"/>
    <w:rsid w:val="00681261"/>
    <w:rsid w:val="00682DF4"/>
    <w:rsid w:val="00685117"/>
    <w:rsid w:val="00690EFD"/>
    <w:rsid w:val="0069579C"/>
    <w:rsid w:val="006A5A63"/>
    <w:rsid w:val="006A7289"/>
    <w:rsid w:val="006B02D2"/>
    <w:rsid w:val="006C794E"/>
    <w:rsid w:val="006C7B78"/>
    <w:rsid w:val="006C7BF2"/>
    <w:rsid w:val="006E6C52"/>
    <w:rsid w:val="006F0D7E"/>
    <w:rsid w:val="006F12CF"/>
    <w:rsid w:val="006F2748"/>
    <w:rsid w:val="00700E88"/>
    <w:rsid w:val="007021DE"/>
    <w:rsid w:val="00702D3C"/>
    <w:rsid w:val="00731CAE"/>
    <w:rsid w:val="00731DCA"/>
    <w:rsid w:val="00732607"/>
    <w:rsid w:val="0074501E"/>
    <w:rsid w:val="00751714"/>
    <w:rsid w:val="00751C30"/>
    <w:rsid w:val="007523A1"/>
    <w:rsid w:val="007528B0"/>
    <w:rsid w:val="00763094"/>
    <w:rsid w:val="00764E9C"/>
    <w:rsid w:val="00772167"/>
    <w:rsid w:val="00774245"/>
    <w:rsid w:val="007803F2"/>
    <w:rsid w:val="00790658"/>
    <w:rsid w:val="007A58C8"/>
    <w:rsid w:val="007B0D15"/>
    <w:rsid w:val="007B114F"/>
    <w:rsid w:val="007C3B21"/>
    <w:rsid w:val="007C5B2C"/>
    <w:rsid w:val="007D1112"/>
    <w:rsid w:val="007D4872"/>
    <w:rsid w:val="007E28B6"/>
    <w:rsid w:val="007E5D0E"/>
    <w:rsid w:val="007E766C"/>
    <w:rsid w:val="00800E57"/>
    <w:rsid w:val="0081046C"/>
    <w:rsid w:val="008349DF"/>
    <w:rsid w:val="0083648D"/>
    <w:rsid w:val="008418D3"/>
    <w:rsid w:val="0084202D"/>
    <w:rsid w:val="00844483"/>
    <w:rsid w:val="00854487"/>
    <w:rsid w:val="0086073F"/>
    <w:rsid w:val="00862A7D"/>
    <w:rsid w:val="00872451"/>
    <w:rsid w:val="00872866"/>
    <w:rsid w:val="00872FFC"/>
    <w:rsid w:val="00874BF1"/>
    <w:rsid w:val="00876F3C"/>
    <w:rsid w:val="00880DDB"/>
    <w:rsid w:val="00894573"/>
    <w:rsid w:val="008B0919"/>
    <w:rsid w:val="008D2620"/>
    <w:rsid w:val="008D3558"/>
    <w:rsid w:val="008E06FF"/>
    <w:rsid w:val="008E2405"/>
    <w:rsid w:val="008E38E6"/>
    <w:rsid w:val="008E3A4A"/>
    <w:rsid w:val="008F27E5"/>
    <w:rsid w:val="008F4950"/>
    <w:rsid w:val="00907BF1"/>
    <w:rsid w:val="0091587A"/>
    <w:rsid w:val="00921353"/>
    <w:rsid w:val="00924C64"/>
    <w:rsid w:val="00925362"/>
    <w:rsid w:val="009271C2"/>
    <w:rsid w:val="009308BC"/>
    <w:rsid w:val="00933933"/>
    <w:rsid w:val="00934F1C"/>
    <w:rsid w:val="00937199"/>
    <w:rsid w:val="009540E7"/>
    <w:rsid w:val="00977D7F"/>
    <w:rsid w:val="009837F0"/>
    <w:rsid w:val="00984AF8"/>
    <w:rsid w:val="0098658D"/>
    <w:rsid w:val="00990FB3"/>
    <w:rsid w:val="00991E04"/>
    <w:rsid w:val="00992233"/>
    <w:rsid w:val="009A1E44"/>
    <w:rsid w:val="009C06A2"/>
    <w:rsid w:val="009C191D"/>
    <w:rsid w:val="009D2231"/>
    <w:rsid w:val="009D5460"/>
    <w:rsid w:val="009E41AB"/>
    <w:rsid w:val="00A04E8B"/>
    <w:rsid w:val="00A122DB"/>
    <w:rsid w:val="00A16604"/>
    <w:rsid w:val="00A22812"/>
    <w:rsid w:val="00A570D3"/>
    <w:rsid w:val="00A57584"/>
    <w:rsid w:val="00A63955"/>
    <w:rsid w:val="00A64EEB"/>
    <w:rsid w:val="00A804F0"/>
    <w:rsid w:val="00A93DBF"/>
    <w:rsid w:val="00A93EF5"/>
    <w:rsid w:val="00AA046C"/>
    <w:rsid w:val="00AA41B4"/>
    <w:rsid w:val="00AC7766"/>
    <w:rsid w:val="00AD165F"/>
    <w:rsid w:val="00AE02CA"/>
    <w:rsid w:val="00AE35CE"/>
    <w:rsid w:val="00AE3F57"/>
    <w:rsid w:val="00AE789B"/>
    <w:rsid w:val="00AF4460"/>
    <w:rsid w:val="00AF642C"/>
    <w:rsid w:val="00B03369"/>
    <w:rsid w:val="00B10E76"/>
    <w:rsid w:val="00B121A0"/>
    <w:rsid w:val="00B15C1B"/>
    <w:rsid w:val="00B163D3"/>
    <w:rsid w:val="00B36F3C"/>
    <w:rsid w:val="00B47B7A"/>
    <w:rsid w:val="00B47DA1"/>
    <w:rsid w:val="00B57426"/>
    <w:rsid w:val="00B62A9A"/>
    <w:rsid w:val="00B62AD1"/>
    <w:rsid w:val="00B646B8"/>
    <w:rsid w:val="00B708B4"/>
    <w:rsid w:val="00B76E02"/>
    <w:rsid w:val="00B92088"/>
    <w:rsid w:val="00BA1F4C"/>
    <w:rsid w:val="00BB108D"/>
    <w:rsid w:val="00BC239F"/>
    <w:rsid w:val="00BC76EC"/>
    <w:rsid w:val="00BD5135"/>
    <w:rsid w:val="00BD73DE"/>
    <w:rsid w:val="00BF0EB2"/>
    <w:rsid w:val="00BF7672"/>
    <w:rsid w:val="00BF7B36"/>
    <w:rsid w:val="00BF7CCD"/>
    <w:rsid w:val="00C051FD"/>
    <w:rsid w:val="00C068F0"/>
    <w:rsid w:val="00C10D09"/>
    <w:rsid w:val="00C13236"/>
    <w:rsid w:val="00C33035"/>
    <w:rsid w:val="00C37732"/>
    <w:rsid w:val="00C41C97"/>
    <w:rsid w:val="00C55D92"/>
    <w:rsid w:val="00C8064A"/>
    <w:rsid w:val="00C80BD4"/>
    <w:rsid w:val="00C84AAF"/>
    <w:rsid w:val="00C87E15"/>
    <w:rsid w:val="00C96399"/>
    <w:rsid w:val="00CA4856"/>
    <w:rsid w:val="00CB627C"/>
    <w:rsid w:val="00CC2C0A"/>
    <w:rsid w:val="00CC4DAE"/>
    <w:rsid w:val="00CD06C4"/>
    <w:rsid w:val="00CD558E"/>
    <w:rsid w:val="00CD5E14"/>
    <w:rsid w:val="00CF056D"/>
    <w:rsid w:val="00CF3A42"/>
    <w:rsid w:val="00D0237B"/>
    <w:rsid w:val="00D03268"/>
    <w:rsid w:val="00D420CD"/>
    <w:rsid w:val="00D4230F"/>
    <w:rsid w:val="00D53092"/>
    <w:rsid w:val="00D5413C"/>
    <w:rsid w:val="00D62F26"/>
    <w:rsid w:val="00D7379B"/>
    <w:rsid w:val="00D806D8"/>
    <w:rsid w:val="00D83BBB"/>
    <w:rsid w:val="00D865FC"/>
    <w:rsid w:val="00D906AA"/>
    <w:rsid w:val="00D96124"/>
    <w:rsid w:val="00DA29FA"/>
    <w:rsid w:val="00DA3593"/>
    <w:rsid w:val="00DA4725"/>
    <w:rsid w:val="00DB016E"/>
    <w:rsid w:val="00DB0D9C"/>
    <w:rsid w:val="00DC07A3"/>
    <w:rsid w:val="00DD14FD"/>
    <w:rsid w:val="00DF0EDB"/>
    <w:rsid w:val="00DF5E0E"/>
    <w:rsid w:val="00E03FD1"/>
    <w:rsid w:val="00E04DCC"/>
    <w:rsid w:val="00E07792"/>
    <w:rsid w:val="00E11B8A"/>
    <w:rsid w:val="00E11CF4"/>
    <w:rsid w:val="00E14A6E"/>
    <w:rsid w:val="00E24992"/>
    <w:rsid w:val="00E33E1B"/>
    <w:rsid w:val="00E37EBD"/>
    <w:rsid w:val="00E43ABD"/>
    <w:rsid w:val="00E4642C"/>
    <w:rsid w:val="00E47672"/>
    <w:rsid w:val="00E47B52"/>
    <w:rsid w:val="00E47D53"/>
    <w:rsid w:val="00E513E8"/>
    <w:rsid w:val="00E53230"/>
    <w:rsid w:val="00E563D2"/>
    <w:rsid w:val="00E711CB"/>
    <w:rsid w:val="00E75636"/>
    <w:rsid w:val="00E76109"/>
    <w:rsid w:val="00E859E9"/>
    <w:rsid w:val="00E97D94"/>
    <w:rsid w:val="00EA24CF"/>
    <w:rsid w:val="00EA3148"/>
    <w:rsid w:val="00EB2629"/>
    <w:rsid w:val="00EB55F3"/>
    <w:rsid w:val="00EC1384"/>
    <w:rsid w:val="00EC5FEF"/>
    <w:rsid w:val="00ED49D7"/>
    <w:rsid w:val="00EE0C38"/>
    <w:rsid w:val="00EE7481"/>
    <w:rsid w:val="00EF26D3"/>
    <w:rsid w:val="00EF5E6B"/>
    <w:rsid w:val="00F01B7C"/>
    <w:rsid w:val="00F16E49"/>
    <w:rsid w:val="00F16EDE"/>
    <w:rsid w:val="00F17EDC"/>
    <w:rsid w:val="00F2193D"/>
    <w:rsid w:val="00F22A02"/>
    <w:rsid w:val="00F34C53"/>
    <w:rsid w:val="00F37ABF"/>
    <w:rsid w:val="00F44B5D"/>
    <w:rsid w:val="00F56615"/>
    <w:rsid w:val="00F62464"/>
    <w:rsid w:val="00F66EA8"/>
    <w:rsid w:val="00F675C2"/>
    <w:rsid w:val="00F677F9"/>
    <w:rsid w:val="00F84F1C"/>
    <w:rsid w:val="00F851CF"/>
    <w:rsid w:val="00F905C9"/>
    <w:rsid w:val="00F95530"/>
    <w:rsid w:val="00FA22D2"/>
    <w:rsid w:val="00FB5726"/>
    <w:rsid w:val="00FB7651"/>
    <w:rsid w:val="00FC2ECD"/>
    <w:rsid w:val="00FC7F31"/>
    <w:rsid w:val="00FD1504"/>
    <w:rsid w:val="00FD1BD7"/>
    <w:rsid w:val="00FD1EBE"/>
    <w:rsid w:val="00FE1397"/>
    <w:rsid w:val="00FE6606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99F1D94879F243EA88D1D5B43313A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7F8C4-C2C5-4235-A543-09FA852A23AE}"/>
      </w:docPartPr>
      <w:docPartBody>
        <w:p w:rsidR="007B4791" w:rsidRDefault="001A0183" w:rsidP="001A0183">
          <w:pPr>
            <w:pStyle w:val="99F1D94879F243EA88D1D5B43313AD7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B0DC9B252D0347AEAA4012C73FCEA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D14BF-3EBF-4A0C-AAAD-730E8CD1F17E}"/>
      </w:docPartPr>
      <w:docPartBody>
        <w:p w:rsidR="00C07C70" w:rsidRDefault="008943A8" w:rsidP="008943A8">
          <w:pPr>
            <w:pStyle w:val="B0DC9B252D0347AEAA4012C73FCEA48F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E8F37D2480354299988F94CFD02E3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B2FE-25AD-4FD7-BF5A-2457E276DEA6}"/>
      </w:docPartPr>
      <w:docPartBody>
        <w:p w:rsidR="00C07C70" w:rsidRDefault="008943A8" w:rsidP="008943A8">
          <w:pPr>
            <w:pStyle w:val="E8F37D2480354299988F94CFD02E3367"/>
          </w:pPr>
          <w:r w:rsidRPr="0074501E">
            <w:rPr>
              <w:lang w:bidi="ru-RU"/>
            </w:rPr>
            <w:t>Апелляционные суды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26625"/>
    <w:rsid w:val="001A0183"/>
    <w:rsid w:val="001A073F"/>
    <w:rsid w:val="001E3654"/>
    <w:rsid w:val="002027DB"/>
    <w:rsid w:val="00243A9B"/>
    <w:rsid w:val="002A1DDB"/>
    <w:rsid w:val="002A26F6"/>
    <w:rsid w:val="002A4F2F"/>
    <w:rsid w:val="0030459A"/>
    <w:rsid w:val="0039681C"/>
    <w:rsid w:val="003F3461"/>
    <w:rsid w:val="00430CD7"/>
    <w:rsid w:val="00435AA9"/>
    <w:rsid w:val="00465782"/>
    <w:rsid w:val="00491CD1"/>
    <w:rsid w:val="00560E3D"/>
    <w:rsid w:val="005708FF"/>
    <w:rsid w:val="005B592F"/>
    <w:rsid w:val="006071CB"/>
    <w:rsid w:val="006217EC"/>
    <w:rsid w:val="00626D52"/>
    <w:rsid w:val="00641E5A"/>
    <w:rsid w:val="006A612F"/>
    <w:rsid w:val="006D207B"/>
    <w:rsid w:val="00711388"/>
    <w:rsid w:val="007B0F58"/>
    <w:rsid w:val="007B4791"/>
    <w:rsid w:val="007D7F20"/>
    <w:rsid w:val="0081293E"/>
    <w:rsid w:val="00866A6A"/>
    <w:rsid w:val="0089084E"/>
    <w:rsid w:val="008943A8"/>
    <w:rsid w:val="00955997"/>
    <w:rsid w:val="009A184B"/>
    <w:rsid w:val="009A1D72"/>
    <w:rsid w:val="00A5667D"/>
    <w:rsid w:val="00AE06C8"/>
    <w:rsid w:val="00B059B8"/>
    <w:rsid w:val="00B33C7B"/>
    <w:rsid w:val="00B8481F"/>
    <w:rsid w:val="00BB0B40"/>
    <w:rsid w:val="00BB51F0"/>
    <w:rsid w:val="00BC145E"/>
    <w:rsid w:val="00BC3E29"/>
    <w:rsid w:val="00C00610"/>
    <w:rsid w:val="00C01A06"/>
    <w:rsid w:val="00C07C70"/>
    <w:rsid w:val="00C46C32"/>
    <w:rsid w:val="00C71A8E"/>
    <w:rsid w:val="00CA38A3"/>
    <w:rsid w:val="00D05F92"/>
    <w:rsid w:val="00D32EC2"/>
    <w:rsid w:val="00D42526"/>
    <w:rsid w:val="00D42B3B"/>
    <w:rsid w:val="00D50F22"/>
    <w:rsid w:val="00D8413D"/>
    <w:rsid w:val="00DA1CEC"/>
    <w:rsid w:val="00DC0205"/>
    <w:rsid w:val="00E6475B"/>
    <w:rsid w:val="00E73B20"/>
    <w:rsid w:val="00E94EA1"/>
    <w:rsid w:val="00EB5D2A"/>
    <w:rsid w:val="00ED4CD4"/>
    <w:rsid w:val="00F4494D"/>
    <w:rsid w:val="00F63969"/>
    <w:rsid w:val="00F947CD"/>
    <w:rsid w:val="00FB2C82"/>
    <w:rsid w:val="00FB4EFC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99F1D94879F243EA88D1D5B43313AD7D">
    <w:name w:val="99F1D94879F243EA88D1D5B43313AD7D"/>
    <w:rsid w:val="001A0183"/>
  </w:style>
  <w:style w:type="paragraph" w:customStyle="1" w:styleId="B0DC9B252D0347AEAA4012C73FCEA48F">
    <w:name w:val="B0DC9B252D0347AEAA4012C73FCEA48F"/>
    <w:rsid w:val="008943A8"/>
  </w:style>
  <w:style w:type="paragraph" w:customStyle="1" w:styleId="9F79A5B25BF24B8BA3C93537D27F607D">
    <w:name w:val="9F79A5B25BF24B8BA3C93537D27F607D"/>
    <w:rsid w:val="008943A8"/>
  </w:style>
  <w:style w:type="paragraph" w:customStyle="1" w:styleId="25356AEAF24443918243FBD95FD5828B">
    <w:name w:val="25356AEAF24443918243FBD95FD5828B"/>
    <w:rsid w:val="008943A8"/>
  </w:style>
  <w:style w:type="paragraph" w:customStyle="1" w:styleId="E8F37D2480354299988F94CFD02E3367">
    <w:name w:val="E8F37D2480354299988F94CFD02E3367"/>
    <w:rsid w:val="008943A8"/>
  </w:style>
  <w:style w:type="paragraph" w:customStyle="1" w:styleId="9BD09DB93B19419DB16D363B537B5F7A">
    <w:name w:val="9BD09DB93B19419DB16D363B537B5F7A"/>
    <w:rsid w:val="00894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867F4-4AD2-46BE-8467-BF11BB8A7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2025-02-26T12:51:00Z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